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7090" w:rsidRDefault="00000000">
      <w:pPr>
        <w:snapToGrid w:val="0"/>
        <w:spacing w:line="360" w:lineRule="exact"/>
        <w:ind w:left="1231"/>
      </w:pPr>
      <w:r>
        <w:rPr>
          <w:rFonts w:ascii="標楷體" w:eastAsia="標楷體" w:hAnsi="標楷體"/>
          <w:b/>
          <w:sz w:val="32"/>
          <w:szCs w:val="32"/>
          <w:lang w:eastAsia="zh-HK"/>
        </w:rPr>
        <w:t>連江縣政府</w:t>
      </w:r>
      <w:r>
        <w:rPr>
          <w:rFonts w:ascii="標楷體" w:eastAsia="標楷體" w:hAnsi="標楷體"/>
          <w:b/>
          <w:sz w:val="32"/>
          <w:szCs w:val="32"/>
        </w:rPr>
        <w:t>113年度原住民就業人員甄選</w: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報名表</w:t>
      </w:r>
    </w:p>
    <w:tbl>
      <w:tblPr>
        <w:tblW w:w="100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3316"/>
        <w:gridCol w:w="609"/>
        <w:gridCol w:w="100"/>
        <w:gridCol w:w="1701"/>
        <w:gridCol w:w="1276"/>
        <w:gridCol w:w="1968"/>
      </w:tblGrid>
      <w:tr w:rsidR="00C670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autoSpaceDE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□ 男</w:t>
            </w:r>
          </w:p>
          <w:p w:rsidR="00C67090" w:rsidRDefault="00000000">
            <w:pPr>
              <w:spacing w:line="360" w:lineRule="exact"/>
              <w:jc w:val="center"/>
            </w:pPr>
            <w:r>
              <w:rPr>
                <w:rFonts w:ascii="標楷體" w:eastAsia="標楷體" w:hAnsi="標楷體" w:cs="DFKaiShu-SB-Estd-BF"/>
                <w:kern w:val="0"/>
              </w:rPr>
              <w:t>□ 女</w:t>
            </w:r>
          </w:p>
        </w:tc>
        <w:tc>
          <w:tcPr>
            <w:tcW w:w="3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autoSpaceDE w:val="0"/>
              <w:rPr>
                <w:rFonts w:ascii="標楷體" w:eastAsia="標楷體" w:hAnsi="標楷體" w:cs="DFKaiShu-SB-Estd-BF"/>
                <w:kern w:val="0"/>
              </w:rPr>
            </w:pPr>
            <w:proofErr w:type="gramStart"/>
            <w:r>
              <w:rPr>
                <w:rFonts w:ascii="標楷體" w:eastAsia="標楷體" w:hAnsi="標楷體" w:cs="DFKaiShu-SB-Estd-BF"/>
                <w:kern w:val="0"/>
              </w:rPr>
              <w:t>請浮貼</w:t>
            </w:r>
            <w:proofErr w:type="gramEnd"/>
            <w:r>
              <w:rPr>
                <w:rFonts w:ascii="標楷體" w:eastAsia="標楷體" w:hAnsi="標楷體" w:cs="DFKaiShu-SB-Estd-BF"/>
                <w:kern w:val="0"/>
              </w:rPr>
              <w:t>最近三個月內二吋半身脫帽照片。</w:t>
            </w: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spacing w:before="180" w:after="18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族語別</w:t>
            </w:r>
            <w:proofErr w:type="gramEnd"/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spacing w:before="18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(非</w:t>
            </w:r>
            <w:proofErr w:type="gramStart"/>
            <w:r>
              <w:rPr>
                <w:rFonts w:ascii="標楷體" w:eastAsia="標楷體" w:hAnsi="標楷體"/>
              </w:rPr>
              <w:t>原住民免填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snapToGrid w:val="0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出生</w:t>
            </w:r>
          </w:p>
          <w:p w:rsidR="00C67090" w:rsidRDefault="00000000">
            <w:pPr>
              <w:snapToGrid w:val="0"/>
            </w:pPr>
            <w:r>
              <w:rPr>
                <w:rFonts w:ascii="標楷體" w:eastAsia="標楷體" w:hAnsi="標楷體" w:cs="標楷體"/>
                <w:szCs w:val="28"/>
              </w:rPr>
              <w:t>年月日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trHeight w:val="612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r>
              <w:rPr>
                <w:rFonts w:ascii="標楷體" w:eastAsia="標楷體" w:hAnsi="標楷體" w:cs="標楷體"/>
              </w:rPr>
              <w:t>身份證</w:t>
            </w:r>
          </w:p>
          <w:p w:rsidR="00C67090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字號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cantSplit/>
          <w:trHeight w:val="67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  <w:p w:rsidR="00C67090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</w:t>
            </w:r>
          </w:p>
          <w:p w:rsidR="00C67090" w:rsidRDefault="00000000"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5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spacing w:before="90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spacing w:before="90" w:after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cantSplit/>
          <w:trHeight w:val="492"/>
          <w:jc w:val="center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7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cantSplit/>
          <w:trHeight w:val="414"/>
          <w:jc w:val="center"/>
        </w:trPr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jc w:val="center"/>
            </w:pPr>
            <w:r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trHeight w:val="2880"/>
          <w:jc w:val="center"/>
        </w:trPr>
        <w:tc>
          <w:tcPr>
            <w:tcW w:w="10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090" w:rsidRDefault="00000000">
            <w:pPr>
              <w:ind w:left="661" w:hanging="253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繳驗文件：</w:t>
            </w:r>
          </w:p>
          <w:p w:rsidR="00C67090" w:rsidRDefault="00000000">
            <w:pPr>
              <w:pStyle w:val="a5"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畢業證書影本</w:t>
            </w:r>
          </w:p>
          <w:p w:rsidR="00C67090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身分證影本及履歷表（男性須附 退伍令影本或免役證明</w:t>
            </w:r>
            <w:r>
              <w:rPr>
                <w:sz w:val="32"/>
                <w:szCs w:val="32"/>
              </w:rPr>
              <w:t>）</w:t>
            </w:r>
          </w:p>
          <w:p w:rsidR="00C67090" w:rsidRDefault="00000000">
            <w:pPr>
              <w:pStyle w:val="a5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/>
                <w:sz w:val="32"/>
                <w:szCs w:val="32"/>
              </w:rPr>
              <w:t>具備機車駕照。</w:t>
            </w:r>
          </w:p>
          <w:p w:rsidR="00C67090" w:rsidRDefault="00000000">
            <w:pPr>
              <w:ind w:left="661" w:hanging="25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※請依申請資格勾選，並詳細填寫檢附之各項證明文件。</w:t>
            </w:r>
          </w:p>
          <w:p w:rsidR="00C67090" w:rsidRDefault="00000000">
            <w:pPr>
              <w:ind w:left="661" w:hanging="253"/>
              <w:jc w:val="both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※請黏貼身分證明文件正、反面影本。</w:t>
            </w:r>
          </w:p>
        </w:tc>
      </w:tr>
      <w:tr w:rsidR="00C67090">
        <w:tblPrEx>
          <w:tblCellMar>
            <w:top w:w="0" w:type="dxa"/>
            <w:bottom w:w="0" w:type="dxa"/>
          </w:tblCellMar>
        </w:tblPrEx>
        <w:trPr>
          <w:trHeight w:val="3183"/>
          <w:jc w:val="center"/>
        </w:trPr>
        <w:tc>
          <w:tcPr>
            <w:tcW w:w="5045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000000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 正面黏貼處</w:t>
            </w:r>
          </w:p>
        </w:tc>
        <w:tc>
          <w:tcPr>
            <w:tcW w:w="504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7090" w:rsidRDefault="00C67090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C67090" w:rsidRDefault="00C67090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C67090" w:rsidRDefault="00000000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/>
                <w:kern w:val="0"/>
              </w:rPr>
              <w:t>身分證明文件影本 反面黏貼處</w:t>
            </w:r>
          </w:p>
          <w:p w:rsidR="00C67090" w:rsidRDefault="00C67090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C67090" w:rsidRDefault="00C67090">
            <w:pPr>
              <w:autoSpaceDE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C67090" w:rsidRDefault="00000000">
      <w:pPr>
        <w:pageBreakBefore/>
        <w:jc w:val="center"/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lastRenderedPageBreak/>
        <w:t>資料切結書</w:t>
      </w:r>
    </w:p>
    <w:p w:rsidR="00C67090" w:rsidRDefault="00C67090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:rsidR="00C67090" w:rsidRDefault="0000000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本人所提供之申請資料屬實並無造假，如有不實，願付一切法律責任，並同意撤銷錄取資格。</w:t>
      </w:r>
    </w:p>
    <w:p w:rsidR="00C67090" w:rsidRDefault="00C6709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:rsidR="00C67090" w:rsidRDefault="00000000">
      <w:pPr>
        <w:pStyle w:val="a3"/>
        <w:ind w:firstLine="280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此致</w:t>
      </w:r>
    </w:p>
    <w:p w:rsidR="00C67090" w:rsidRDefault="00000000">
      <w:pPr>
        <w:pStyle w:val="a3"/>
        <w:ind w:firstLine="840"/>
        <w:jc w:val="left"/>
      </w:pPr>
      <w:r>
        <w:rPr>
          <w:rFonts w:cs="標楷體"/>
          <w:b w:val="0"/>
          <w:bCs w:val="0"/>
          <w:sz w:val="28"/>
          <w:szCs w:val="28"/>
          <w:lang w:eastAsia="zh-HK"/>
        </w:rPr>
        <w:t>連江縣政府</w:t>
      </w:r>
    </w:p>
    <w:p w:rsidR="00C67090" w:rsidRDefault="00C6709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:rsidR="00C67090" w:rsidRDefault="0000000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甄選人員（簽章）：</w:t>
      </w:r>
    </w:p>
    <w:p w:rsidR="00C67090" w:rsidRDefault="00C6709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:rsidR="00C67090" w:rsidRDefault="0000000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身分證字號：</w:t>
      </w:r>
    </w:p>
    <w:p w:rsidR="00C67090" w:rsidRDefault="00C6709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:rsidR="00C67090" w:rsidRDefault="0000000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出生年月日：</w:t>
      </w:r>
    </w:p>
    <w:p w:rsidR="00C67090" w:rsidRDefault="00C6709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:rsidR="00C67090" w:rsidRDefault="0000000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  <w:r>
        <w:rPr>
          <w:rFonts w:cs="標楷體"/>
          <w:b w:val="0"/>
          <w:bCs w:val="0"/>
          <w:sz w:val="28"/>
          <w:szCs w:val="28"/>
        </w:rPr>
        <w:t>戶籍地址：</w:t>
      </w:r>
    </w:p>
    <w:p w:rsidR="00C67090" w:rsidRDefault="00C67090">
      <w:pPr>
        <w:pStyle w:val="a3"/>
        <w:jc w:val="left"/>
        <w:rPr>
          <w:rFonts w:cs="標楷體"/>
          <w:b w:val="0"/>
          <w:bCs w:val="0"/>
          <w:sz w:val="28"/>
          <w:szCs w:val="28"/>
        </w:rPr>
      </w:pPr>
    </w:p>
    <w:p w:rsidR="00C67090" w:rsidRDefault="00000000">
      <w:pPr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    年  月  日</w:t>
      </w:r>
    </w:p>
    <w:sectPr w:rsidR="00C6709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7A86" w:rsidRDefault="00907A86">
      <w:r>
        <w:separator/>
      </w:r>
    </w:p>
  </w:endnote>
  <w:endnote w:type="continuationSeparator" w:id="0">
    <w:p w:rsidR="00907A86" w:rsidRDefault="0090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7A86" w:rsidRDefault="00907A86">
      <w:r>
        <w:rPr>
          <w:color w:val="000000"/>
        </w:rPr>
        <w:separator/>
      </w:r>
    </w:p>
  </w:footnote>
  <w:footnote w:type="continuationSeparator" w:id="0">
    <w:p w:rsidR="00907A86" w:rsidRDefault="00907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0ED8"/>
    <w:multiLevelType w:val="multilevel"/>
    <w:tmpl w:val="658C1798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ideographTraditional"/>
      <w:lvlText w:val="%2、"/>
      <w:lvlJc w:val="left"/>
      <w:pPr>
        <w:ind w:left="1368" w:hanging="480"/>
      </w:pPr>
    </w:lvl>
    <w:lvl w:ilvl="2">
      <w:start w:val="1"/>
      <w:numFmt w:val="lowerRoman"/>
      <w:lvlText w:val="%3."/>
      <w:lvlJc w:val="right"/>
      <w:pPr>
        <w:ind w:left="1848" w:hanging="480"/>
      </w:pPr>
    </w:lvl>
    <w:lvl w:ilvl="3">
      <w:start w:val="1"/>
      <w:numFmt w:val="decimal"/>
      <w:lvlText w:val="%4."/>
      <w:lvlJc w:val="left"/>
      <w:pPr>
        <w:ind w:left="2328" w:hanging="480"/>
      </w:pPr>
    </w:lvl>
    <w:lvl w:ilvl="4">
      <w:start w:val="1"/>
      <w:numFmt w:val="ideographTraditional"/>
      <w:lvlText w:val="%5、"/>
      <w:lvlJc w:val="left"/>
      <w:pPr>
        <w:ind w:left="2808" w:hanging="480"/>
      </w:pPr>
    </w:lvl>
    <w:lvl w:ilvl="5">
      <w:start w:val="1"/>
      <w:numFmt w:val="lowerRoman"/>
      <w:lvlText w:val="%6."/>
      <w:lvlJc w:val="right"/>
      <w:pPr>
        <w:ind w:left="3288" w:hanging="480"/>
      </w:pPr>
    </w:lvl>
    <w:lvl w:ilvl="6">
      <w:start w:val="1"/>
      <w:numFmt w:val="decimal"/>
      <w:lvlText w:val="%7."/>
      <w:lvlJc w:val="left"/>
      <w:pPr>
        <w:ind w:left="3768" w:hanging="480"/>
      </w:pPr>
    </w:lvl>
    <w:lvl w:ilvl="7">
      <w:start w:val="1"/>
      <w:numFmt w:val="ideographTraditional"/>
      <w:lvlText w:val="%8、"/>
      <w:lvlJc w:val="left"/>
      <w:pPr>
        <w:ind w:left="4248" w:hanging="480"/>
      </w:pPr>
    </w:lvl>
    <w:lvl w:ilvl="8">
      <w:start w:val="1"/>
      <w:numFmt w:val="lowerRoman"/>
      <w:lvlText w:val="%9."/>
      <w:lvlJc w:val="right"/>
      <w:pPr>
        <w:ind w:left="4728" w:hanging="480"/>
      </w:pPr>
    </w:lvl>
  </w:abstractNum>
  <w:num w:numId="1" w16cid:durableId="1254783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7090"/>
    <w:rsid w:val="00091D06"/>
    <w:rsid w:val="00907A86"/>
    <w:rsid w:val="00C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9245970-752A-4BCC-9DEE-762EBFB2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4">
    <w:name w:val="本文 字元"/>
    <w:basedOn w:val="a0"/>
    <w:rPr>
      <w:rFonts w:ascii="標楷體" w:eastAsia="標楷體" w:hAnsi="標楷體" w:cs="Times New Roman"/>
      <w:b/>
      <w:bCs/>
      <w:sz w:val="40"/>
      <w:szCs w:val="4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開心 陳</dc:creator>
  <dc:description/>
  <cp:lastModifiedBy>開心 陳</cp:lastModifiedBy>
  <cp:revision>2</cp:revision>
  <dcterms:created xsi:type="dcterms:W3CDTF">2024-05-07T02:02:00Z</dcterms:created>
  <dcterms:modified xsi:type="dcterms:W3CDTF">2024-05-07T02:02:00Z</dcterms:modified>
</cp:coreProperties>
</file>