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EE42" w14:textId="1953C5F0" w:rsidR="00293F1A" w:rsidRPr="006E5CFE" w:rsidRDefault="00293F1A" w:rsidP="00293F1A">
      <w:pPr>
        <w:ind w:leftChars="-202" w:rightChars="-203" w:right="-568" w:hangingChars="157" w:hanging="566"/>
        <w:jc w:val="center"/>
        <w:rPr>
          <w:rFonts w:cs="Times New Roman"/>
          <w:b/>
          <w:bCs/>
          <w:sz w:val="36"/>
          <w:szCs w:val="28"/>
        </w:rPr>
      </w:pPr>
      <w:r w:rsidRPr="006E5CFE">
        <w:rPr>
          <w:rFonts w:cs="Times New Roman"/>
          <w:b/>
          <w:bCs/>
          <w:sz w:val="36"/>
          <w:szCs w:val="28"/>
        </w:rPr>
        <w:t>11</w:t>
      </w:r>
      <w:r w:rsidR="00B224F2">
        <w:rPr>
          <w:rFonts w:cs="Times New Roman" w:hint="eastAsia"/>
          <w:b/>
          <w:bCs/>
          <w:sz w:val="36"/>
          <w:szCs w:val="28"/>
        </w:rPr>
        <w:t>4</w:t>
      </w:r>
      <w:r w:rsidRPr="006E5CFE">
        <w:rPr>
          <w:rFonts w:cs="Times New Roman"/>
          <w:b/>
          <w:bCs/>
          <w:sz w:val="36"/>
          <w:szCs w:val="28"/>
        </w:rPr>
        <w:t>年連江縣</w:t>
      </w:r>
      <w:r w:rsidR="00637F8E">
        <w:rPr>
          <w:rFonts w:cs="Times New Roman" w:hint="eastAsia"/>
          <w:b/>
          <w:bCs/>
          <w:sz w:val="36"/>
          <w:szCs w:val="28"/>
        </w:rPr>
        <w:t>輔導</w:t>
      </w:r>
      <w:bookmarkStart w:id="0" w:name="_Hlk206422956"/>
      <w:r w:rsidRPr="006E5CFE">
        <w:rPr>
          <w:rFonts w:cs="Times New Roman"/>
          <w:b/>
          <w:bCs/>
          <w:sz w:val="36"/>
          <w:szCs w:val="28"/>
        </w:rPr>
        <w:t>原生生物種植</w:t>
      </w:r>
      <w:r w:rsidRPr="006E5CFE">
        <w:rPr>
          <w:rFonts w:cs="Times New Roman"/>
          <w:b/>
          <w:bCs/>
          <w:sz w:val="36"/>
          <w:szCs w:val="28"/>
        </w:rPr>
        <w:t>(</w:t>
      </w:r>
      <w:r w:rsidRPr="006E5CFE">
        <w:rPr>
          <w:rFonts w:cs="Times New Roman"/>
          <w:b/>
          <w:bCs/>
          <w:sz w:val="36"/>
          <w:szCs w:val="28"/>
        </w:rPr>
        <w:t>或養殖</w:t>
      </w:r>
      <w:r w:rsidRPr="006E5CFE">
        <w:rPr>
          <w:rFonts w:cs="Times New Roman"/>
          <w:b/>
          <w:bCs/>
          <w:sz w:val="36"/>
          <w:szCs w:val="28"/>
        </w:rPr>
        <w:t>)</w:t>
      </w:r>
      <w:r w:rsidR="00637F8E">
        <w:rPr>
          <w:rFonts w:cs="Times New Roman" w:hint="eastAsia"/>
          <w:b/>
          <w:bCs/>
          <w:sz w:val="36"/>
          <w:szCs w:val="28"/>
        </w:rPr>
        <w:t>之</w:t>
      </w:r>
      <w:r w:rsidRPr="006E5CFE">
        <w:rPr>
          <w:rFonts w:cs="Times New Roman"/>
          <w:b/>
          <w:bCs/>
          <w:sz w:val="36"/>
          <w:szCs w:val="28"/>
        </w:rPr>
        <w:t>生產</w:t>
      </w:r>
      <w:r w:rsidR="00637F8E">
        <w:rPr>
          <w:rFonts w:cs="Times New Roman" w:hint="eastAsia"/>
          <w:b/>
          <w:bCs/>
          <w:sz w:val="36"/>
          <w:szCs w:val="28"/>
        </w:rPr>
        <w:t>條件優化</w:t>
      </w:r>
      <w:bookmarkEnd w:id="0"/>
    </w:p>
    <w:p w14:paraId="5CB63FEE" w14:textId="5008BB7A" w:rsidR="00293F1A" w:rsidRPr="006E5CFE" w:rsidRDefault="00293F1A" w:rsidP="00293F1A">
      <w:pPr>
        <w:ind w:left="-202" w:firstLineChars="0" w:firstLine="0"/>
        <w:jc w:val="center"/>
        <w:rPr>
          <w:rFonts w:cs="Times New Roman"/>
          <w:b/>
          <w:bCs/>
          <w:sz w:val="36"/>
          <w:szCs w:val="28"/>
        </w:rPr>
      </w:pPr>
      <w:r w:rsidRPr="006E5CFE">
        <w:rPr>
          <w:rFonts w:cs="Times New Roman"/>
          <w:b/>
          <w:bCs/>
          <w:sz w:val="36"/>
          <w:szCs w:val="28"/>
        </w:rPr>
        <w:t>徵選辦法</w:t>
      </w:r>
    </w:p>
    <w:p w14:paraId="73735DAB" w14:textId="59CA0F36" w:rsidR="00293F1A" w:rsidRPr="006E5CFE" w:rsidRDefault="00293F1A" w:rsidP="00293F1A">
      <w:pPr>
        <w:pStyle w:val="20"/>
        <w:rPr>
          <w:rFonts w:cs="Times New Roman"/>
        </w:rPr>
      </w:pPr>
      <w:r w:rsidRPr="006E5CFE">
        <w:rPr>
          <w:rFonts w:cs="Times New Roman"/>
        </w:rPr>
        <w:t>壹、辦理目的</w:t>
      </w:r>
    </w:p>
    <w:p w14:paraId="30887A69" w14:textId="00AA9EE5" w:rsidR="00B224F2" w:rsidRPr="006E5CFE" w:rsidRDefault="00293F1A" w:rsidP="00B224F2">
      <w:pPr>
        <w:ind w:firstLine="560"/>
        <w:rPr>
          <w:rFonts w:cs="Times New Roman"/>
        </w:rPr>
      </w:pPr>
      <w:r w:rsidRPr="006E5CFE">
        <w:rPr>
          <w:rFonts w:cs="Times New Roman"/>
        </w:rPr>
        <w:t>馬祖地區</w:t>
      </w:r>
      <w:r w:rsidR="00B224F2">
        <w:rPr>
          <w:rFonts w:cs="Times New Roman" w:hint="eastAsia"/>
        </w:rPr>
        <w:t>自然條件不佳，農業競爭力相對薄弱</w:t>
      </w:r>
      <w:r w:rsidRPr="006E5CFE">
        <w:rPr>
          <w:rFonts w:cs="Times New Roman"/>
        </w:rPr>
        <w:t>；惟獨特的生態環境孕育出諸多具高經濟價值的原生植物可供開發。連江縣政府歷年來透過各項專業技術的指導以及科技技術的導入，不斷尋找在地特色植物創新應用方向，逐步優化生產環境，如：在地農產品（金銀花、豆梨、海芙蓉等）、海產品（淡菜、裙帶菜等）或酒副產品（紅糟、酒粕等）</w:t>
      </w:r>
      <w:r w:rsidR="00B224F2">
        <w:rPr>
          <w:rFonts w:cs="Times New Roman" w:hint="eastAsia"/>
        </w:rPr>
        <w:t>等</w:t>
      </w:r>
      <w:r w:rsidRPr="006E5CFE">
        <w:rPr>
          <w:rFonts w:cs="Times New Roman"/>
        </w:rPr>
        <w:t>，並應用生物科技開發出在地特色的食品或保健產品，驅動在地產業轉型，從而穩定農業就業條件，不僅創造可吸引青年留農或返鄉發展的環境條件與利基，</w:t>
      </w:r>
      <w:r w:rsidR="00B224F2">
        <w:rPr>
          <w:rFonts w:cs="Times New Roman" w:hint="eastAsia"/>
        </w:rPr>
        <w:t>也</w:t>
      </w:r>
      <w:r w:rsidR="00B224F2" w:rsidRPr="00B224F2">
        <w:rPr>
          <w:rFonts w:cs="Times New Roman" w:hint="eastAsia"/>
        </w:rPr>
        <w:t>建立起符合在地條件之產業模式</w:t>
      </w:r>
      <w:r w:rsidRPr="006E5CFE">
        <w:rPr>
          <w:rFonts w:cs="Times New Roman"/>
        </w:rPr>
        <w:t>。</w:t>
      </w:r>
    </w:p>
    <w:p w14:paraId="063B16FE" w14:textId="2F70EFA0" w:rsidR="00293F1A" w:rsidRPr="006E5CFE" w:rsidRDefault="00293F1A" w:rsidP="00B224F2">
      <w:pPr>
        <w:ind w:firstLine="560"/>
        <w:rPr>
          <w:rFonts w:cs="Times New Roman"/>
        </w:rPr>
      </w:pPr>
      <w:r w:rsidRPr="006E5CFE">
        <w:rPr>
          <w:rFonts w:cs="Times New Roman"/>
        </w:rPr>
        <w:t>為</w:t>
      </w:r>
      <w:r w:rsidR="00800A3E" w:rsidRPr="006E5CFE">
        <w:rPr>
          <w:rFonts w:cs="Times New Roman"/>
        </w:rPr>
        <w:t>延續推動效益，</w:t>
      </w:r>
      <w:r w:rsidR="00B224F2" w:rsidRPr="00B82160">
        <w:rPr>
          <w:rFonts w:cs="Times New Roman"/>
        </w:rPr>
        <w:t>作為連江縣農村社區產業發展之基礎</w:t>
      </w:r>
      <w:r w:rsidR="00B224F2">
        <w:rPr>
          <w:rFonts w:cs="Times New Roman" w:hint="eastAsia"/>
        </w:rPr>
        <w:t>，</w:t>
      </w:r>
      <w:r w:rsidR="00B224F2" w:rsidRPr="006E5CFE">
        <w:rPr>
          <w:rFonts w:cs="Times New Roman"/>
        </w:rPr>
        <w:t>本計畫騫續推動</w:t>
      </w:r>
      <w:r w:rsidR="00C91342" w:rsidRPr="00C91342">
        <w:rPr>
          <w:rFonts w:cs="Times New Roman" w:hint="eastAsia"/>
        </w:rPr>
        <w:t>原生生物種植</w:t>
      </w:r>
      <w:r w:rsidR="00C91342" w:rsidRPr="00C91342">
        <w:rPr>
          <w:rFonts w:cs="Times New Roman" w:hint="eastAsia"/>
        </w:rPr>
        <w:t>(</w:t>
      </w:r>
      <w:r w:rsidR="00C91342" w:rsidRPr="00C91342">
        <w:rPr>
          <w:rFonts w:cs="Times New Roman" w:hint="eastAsia"/>
        </w:rPr>
        <w:t>或養殖</w:t>
      </w:r>
      <w:r w:rsidR="00C91342" w:rsidRPr="00C91342">
        <w:rPr>
          <w:rFonts w:cs="Times New Roman" w:hint="eastAsia"/>
        </w:rPr>
        <w:t>)</w:t>
      </w:r>
      <w:r w:rsidR="00C91342" w:rsidRPr="00C91342">
        <w:rPr>
          <w:rFonts w:cs="Times New Roman" w:hint="eastAsia"/>
        </w:rPr>
        <w:t>之生產條件優化</w:t>
      </w:r>
      <w:r w:rsidR="00C91342">
        <w:rPr>
          <w:rFonts w:cs="Times New Roman" w:hint="eastAsia"/>
        </w:rPr>
        <w:t>徵選</w:t>
      </w:r>
      <w:r w:rsidR="00B224F2">
        <w:rPr>
          <w:rFonts w:cs="Times New Roman" w:hint="eastAsia"/>
        </w:rPr>
        <w:t>，</w:t>
      </w:r>
      <w:r w:rsidRPr="006E5CFE">
        <w:rPr>
          <w:rFonts w:cs="Times New Roman"/>
        </w:rPr>
        <w:t>從結構上改善</w:t>
      </w:r>
      <w:r w:rsidR="00B224F2">
        <w:rPr>
          <w:rFonts w:cs="Times New Roman" w:hint="eastAsia"/>
        </w:rPr>
        <w:t>地區</w:t>
      </w:r>
      <w:r w:rsidRPr="006E5CFE">
        <w:rPr>
          <w:rFonts w:cs="Times New Roman"/>
        </w:rPr>
        <w:t>農業產量</w:t>
      </w:r>
      <w:r w:rsidR="00B224F2">
        <w:rPr>
          <w:rFonts w:cs="Times New Roman" w:hint="eastAsia"/>
        </w:rPr>
        <w:t>不足</w:t>
      </w:r>
      <w:r w:rsidRPr="006E5CFE">
        <w:rPr>
          <w:rFonts w:cs="Times New Roman"/>
        </w:rPr>
        <w:t>、品質</w:t>
      </w:r>
      <w:r w:rsidR="00615CA2">
        <w:rPr>
          <w:rFonts w:cs="Times New Roman" w:hint="eastAsia"/>
        </w:rPr>
        <w:t>與</w:t>
      </w:r>
      <w:r w:rsidRPr="006E5CFE">
        <w:rPr>
          <w:rFonts w:cs="Times New Roman"/>
        </w:rPr>
        <w:t>供貨不穩等問題，</w:t>
      </w:r>
      <w:r w:rsidR="00B224F2" w:rsidRPr="006E5CFE">
        <w:rPr>
          <w:rFonts w:cs="Times New Roman"/>
        </w:rPr>
        <w:t>透過實作補助提升生產效率與品質，以期建構更完整之應用產業鏈</w:t>
      </w:r>
      <w:r w:rsidR="00B224F2">
        <w:rPr>
          <w:rFonts w:cs="Times New Roman" w:hint="eastAsia"/>
        </w:rPr>
        <w:t>，</w:t>
      </w:r>
      <w:r w:rsidR="00162EEF">
        <w:rPr>
          <w:rFonts w:cs="Times New Roman" w:hint="eastAsia"/>
        </w:rPr>
        <w:t>更進一步帶動農村社區產業活化加值</w:t>
      </w:r>
      <w:r w:rsidRPr="006E5CFE">
        <w:rPr>
          <w:rFonts w:cs="Times New Roman"/>
        </w:rPr>
        <w:t>，提升農村社區產業競爭力與附加價值。</w:t>
      </w:r>
    </w:p>
    <w:p w14:paraId="609046CB" w14:textId="34692AC3" w:rsidR="00293F1A" w:rsidRPr="006E5CFE" w:rsidRDefault="00800A3E" w:rsidP="00800A3E">
      <w:pPr>
        <w:pStyle w:val="20"/>
        <w:rPr>
          <w:rFonts w:cs="Times New Roman"/>
        </w:rPr>
      </w:pPr>
      <w:r w:rsidRPr="006E5CFE">
        <w:rPr>
          <w:rFonts w:cs="Times New Roman"/>
        </w:rPr>
        <w:t>貳、辦理單位</w:t>
      </w:r>
    </w:p>
    <w:p w14:paraId="595061A4" w14:textId="73134612" w:rsidR="00800A3E" w:rsidRPr="006E5CFE" w:rsidRDefault="00800A3E" w:rsidP="00800A3E">
      <w:pPr>
        <w:pStyle w:val="ae"/>
        <w:ind w:leftChars="50" w:left="140"/>
        <w:rPr>
          <w:rFonts w:ascii="Times New Roman" w:hAnsi="Times New Roman"/>
          <w:b w:val="0"/>
          <w:bCs/>
        </w:rPr>
      </w:pPr>
      <w:r w:rsidRPr="006E5CFE">
        <w:rPr>
          <w:rFonts w:ascii="Times New Roman" w:hAnsi="Times New Roman"/>
          <w:b w:val="0"/>
          <w:bCs/>
        </w:rPr>
        <w:t>一、指導單位：農業部農村發展及水土保持署</w:t>
      </w:r>
    </w:p>
    <w:p w14:paraId="18E727FA" w14:textId="0B1012F4" w:rsidR="00800A3E" w:rsidRPr="006E5CFE" w:rsidRDefault="00800A3E" w:rsidP="00800A3E">
      <w:pPr>
        <w:pStyle w:val="ae"/>
        <w:ind w:leftChars="50" w:left="140"/>
        <w:rPr>
          <w:rFonts w:ascii="Times New Roman" w:hAnsi="Times New Roman"/>
          <w:b w:val="0"/>
          <w:bCs/>
        </w:rPr>
      </w:pPr>
      <w:r w:rsidRPr="006E5CFE">
        <w:rPr>
          <w:rFonts w:ascii="Times New Roman" w:hAnsi="Times New Roman"/>
          <w:b w:val="0"/>
          <w:bCs/>
        </w:rPr>
        <w:t>二、主辦單位：連江縣政府</w:t>
      </w:r>
    </w:p>
    <w:p w14:paraId="49F3C42B" w14:textId="2E092DB4" w:rsidR="00800A3E" w:rsidRPr="006E5CFE" w:rsidRDefault="00800A3E" w:rsidP="00800A3E">
      <w:pPr>
        <w:pStyle w:val="ae"/>
        <w:ind w:leftChars="50" w:left="140"/>
        <w:rPr>
          <w:rFonts w:ascii="Times New Roman" w:hAnsi="Times New Roman"/>
          <w:b w:val="0"/>
          <w:bCs/>
        </w:rPr>
      </w:pPr>
      <w:r w:rsidRPr="006E5CFE">
        <w:rPr>
          <w:rFonts w:ascii="Times New Roman" w:hAnsi="Times New Roman"/>
          <w:b w:val="0"/>
          <w:bCs/>
        </w:rPr>
        <w:t>三、執行單位：巴爾巴創意開發管理顧問顧份有限公司</w:t>
      </w:r>
    </w:p>
    <w:p w14:paraId="37CC3833" w14:textId="3DDE228D" w:rsidR="00800A3E" w:rsidRPr="006E5CFE" w:rsidRDefault="00800A3E" w:rsidP="00800A3E">
      <w:pPr>
        <w:pStyle w:val="20"/>
        <w:numPr>
          <w:ilvl w:val="0"/>
          <w:numId w:val="615"/>
        </w:numPr>
        <w:rPr>
          <w:rFonts w:cs="Times New Roman"/>
        </w:rPr>
      </w:pPr>
      <w:r w:rsidRPr="006E5CFE">
        <w:rPr>
          <w:rFonts w:cs="Times New Roman"/>
        </w:rPr>
        <w:t>報名資格</w:t>
      </w:r>
    </w:p>
    <w:p w14:paraId="64CB0858" w14:textId="77777777" w:rsidR="00800A3E" w:rsidRPr="006E5CFE" w:rsidRDefault="00800A3E" w:rsidP="00800A3E">
      <w:pPr>
        <w:pStyle w:val="ae"/>
        <w:numPr>
          <w:ilvl w:val="0"/>
          <w:numId w:val="614"/>
        </w:numPr>
        <w:ind w:left="709" w:hanging="569"/>
        <w:rPr>
          <w:rFonts w:ascii="Times New Roman" w:hAnsi="Times New Roman"/>
          <w:b w:val="0"/>
          <w:bCs/>
        </w:rPr>
      </w:pPr>
      <w:r w:rsidRPr="006E5CFE">
        <w:rPr>
          <w:rFonts w:ascii="Times New Roman" w:hAnsi="Times New Roman"/>
          <w:b w:val="0"/>
          <w:bCs/>
        </w:rPr>
        <w:t>連江縣農友、社區在地組織（農民團體、農會、觀光組織、社區）或其他原生生物生產基地者。</w:t>
      </w:r>
    </w:p>
    <w:p w14:paraId="4BD118C5" w14:textId="77777777" w:rsidR="00800A3E" w:rsidRPr="006E5CFE" w:rsidRDefault="00800A3E" w:rsidP="00800A3E">
      <w:pPr>
        <w:pStyle w:val="ae"/>
        <w:numPr>
          <w:ilvl w:val="0"/>
          <w:numId w:val="614"/>
        </w:numPr>
        <w:ind w:left="709" w:hanging="569"/>
        <w:rPr>
          <w:rFonts w:ascii="Times New Roman" w:hAnsi="Times New Roman"/>
          <w:b w:val="0"/>
          <w:bCs/>
        </w:rPr>
      </w:pPr>
      <w:r w:rsidRPr="006E5CFE">
        <w:rPr>
          <w:rFonts w:ascii="Times New Roman" w:hAnsi="Times New Roman"/>
          <w:b w:val="0"/>
          <w:bCs/>
        </w:rPr>
        <w:t>有明確推動之地點或基地，如耕地、農地、初加工場域等，需附地籍圖及地籍謄本。</w:t>
      </w:r>
    </w:p>
    <w:p w14:paraId="371C1050" w14:textId="563387EA" w:rsidR="00800A3E" w:rsidRPr="006E5CFE" w:rsidRDefault="00800A3E" w:rsidP="00800A3E">
      <w:pPr>
        <w:pStyle w:val="ae"/>
        <w:numPr>
          <w:ilvl w:val="0"/>
          <w:numId w:val="614"/>
        </w:numPr>
        <w:ind w:left="709" w:hanging="569"/>
        <w:rPr>
          <w:rFonts w:ascii="Times New Roman" w:hAnsi="Times New Roman"/>
          <w:b w:val="0"/>
          <w:bCs/>
        </w:rPr>
      </w:pPr>
      <w:r w:rsidRPr="006E5CFE">
        <w:rPr>
          <w:rFonts w:ascii="Times New Roman" w:hAnsi="Times New Roman"/>
          <w:b w:val="0"/>
          <w:bCs/>
        </w:rPr>
        <w:t>參加徵選者應以馬祖原生生物為原則，或與</w:t>
      </w:r>
      <w:r w:rsidR="00162EEF">
        <w:rPr>
          <w:rFonts w:ascii="Times New Roman" w:hAnsi="Times New Roman" w:hint="eastAsia"/>
          <w:b w:val="0"/>
          <w:bCs/>
        </w:rPr>
        <w:t>農村社區</w:t>
      </w:r>
      <w:r w:rsidRPr="006E5CFE">
        <w:rPr>
          <w:rFonts w:ascii="Times New Roman" w:hAnsi="Times New Roman"/>
          <w:b w:val="0"/>
          <w:bCs/>
        </w:rPr>
        <w:t>產業有重要相關連者。</w:t>
      </w:r>
    </w:p>
    <w:p w14:paraId="1117471D" w14:textId="4066AD61" w:rsidR="00800A3E" w:rsidRPr="006E5CFE" w:rsidRDefault="004A1DE3" w:rsidP="00800A3E">
      <w:pPr>
        <w:pStyle w:val="20"/>
        <w:numPr>
          <w:ilvl w:val="0"/>
          <w:numId w:val="615"/>
        </w:numPr>
        <w:rPr>
          <w:rFonts w:cs="Times New Roman"/>
        </w:rPr>
      </w:pPr>
      <w:r w:rsidRPr="006E5CFE">
        <w:rPr>
          <w:rFonts w:cs="Times New Roman"/>
        </w:rPr>
        <w:lastRenderedPageBreak/>
        <w:t>徵選名額與獎勵輔導項目</w:t>
      </w:r>
    </w:p>
    <w:p w14:paraId="1EC0EA0C" w14:textId="2B73459C" w:rsidR="004A1DE3" w:rsidRPr="006E5CFE" w:rsidRDefault="004A1DE3" w:rsidP="006F2077">
      <w:pPr>
        <w:pStyle w:val="ae"/>
        <w:numPr>
          <w:ilvl w:val="0"/>
          <w:numId w:val="616"/>
        </w:numPr>
        <w:ind w:leftChars="50" w:left="709" w:hanging="569"/>
        <w:jc w:val="both"/>
        <w:rPr>
          <w:rFonts w:ascii="Times New Roman" w:hAnsi="Times New Roman"/>
          <w:b w:val="0"/>
          <w:bCs/>
        </w:rPr>
      </w:pPr>
      <w:r w:rsidRPr="006E5CFE">
        <w:rPr>
          <w:rFonts w:ascii="Times New Roman" w:hAnsi="Times New Roman"/>
          <w:b w:val="0"/>
          <w:bCs/>
        </w:rPr>
        <w:t>本計畫採公開徵選</w:t>
      </w:r>
      <w:r w:rsidRPr="006E5CFE">
        <w:rPr>
          <w:rFonts w:ascii="Times New Roman" w:hAnsi="Times New Roman"/>
          <w:b w:val="0"/>
          <w:bCs/>
        </w:rPr>
        <w:t xml:space="preserve"> </w:t>
      </w:r>
      <w:r w:rsidRPr="006E5CFE">
        <w:rPr>
          <w:rFonts w:ascii="Times New Roman" w:hAnsi="Times New Roman"/>
          <w:u w:val="single"/>
        </w:rPr>
        <w:t>1</w:t>
      </w:r>
      <w:r w:rsidRPr="006E5CFE">
        <w:rPr>
          <w:rFonts w:ascii="Times New Roman" w:hAnsi="Times New Roman"/>
          <w:b w:val="0"/>
          <w:bCs/>
        </w:rPr>
        <w:t>案，並提供</w:t>
      </w:r>
      <w:r w:rsidR="006F2077" w:rsidRPr="006E5CFE">
        <w:rPr>
          <w:rFonts w:ascii="Times New Roman" w:hAnsi="Times New Roman"/>
          <w:b w:val="0"/>
          <w:bCs/>
        </w:rPr>
        <w:t>最高</w:t>
      </w:r>
      <w:r w:rsidR="00B2161D">
        <w:rPr>
          <w:rFonts w:ascii="Times New Roman" w:hAnsi="Times New Roman" w:hint="eastAsia"/>
          <w:u w:val="single"/>
        </w:rPr>
        <w:t>15</w:t>
      </w:r>
      <w:r w:rsidRPr="006E5CFE">
        <w:rPr>
          <w:rFonts w:ascii="Times New Roman" w:hAnsi="Times New Roman"/>
          <w:u w:val="single"/>
        </w:rPr>
        <w:t>萬元</w:t>
      </w:r>
      <w:r w:rsidRPr="006E5CFE">
        <w:rPr>
          <w:rFonts w:ascii="Times New Roman" w:hAnsi="Times New Roman"/>
          <w:b w:val="0"/>
          <w:bCs/>
        </w:rPr>
        <w:t>額度內之獎勵輔導，用於優化改善生產基地，提昇產量、穩定品質，或完整初加工環節。</w:t>
      </w:r>
    </w:p>
    <w:p w14:paraId="74708F6E" w14:textId="4B7A8E24" w:rsidR="004A1DE3" w:rsidRPr="006E5CFE" w:rsidRDefault="004A1DE3" w:rsidP="004A1DE3">
      <w:pPr>
        <w:pStyle w:val="ae"/>
        <w:numPr>
          <w:ilvl w:val="0"/>
          <w:numId w:val="616"/>
        </w:numPr>
        <w:ind w:leftChars="50" w:left="709" w:hanging="569"/>
        <w:rPr>
          <w:rFonts w:ascii="Times New Roman" w:hAnsi="Times New Roman"/>
          <w:b w:val="0"/>
          <w:bCs/>
        </w:rPr>
      </w:pPr>
      <w:r w:rsidRPr="006E5CFE">
        <w:rPr>
          <w:rFonts w:ascii="Times New Roman" w:hAnsi="Times New Roman"/>
          <w:b w:val="0"/>
          <w:bCs/>
        </w:rPr>
        <w:t xml:space="preserve"> </w:t>
      </w:r>
      <w:r w:rsidRPr="006E5CFE">
        <w:rPr>
          <w:rFonts w:ascii="Times New Roman" w:hAnsi="Times New Roman"/>
          <w:b w:val="0"/>
          <w:bCs/>
        </w:rPr>
        <w:t>生產基地優化改善得透過僱工購料進行環境整理；如為初加工設備環節得輔導完備機器設備。</w:t>
      </w:r>
    </w:p>
    <w:p w14:paraId="576CFD86" w14:textId="7405B708" w:rsidR="004A1DE3" w:rsidRPr="006E5CFE" w:rsidRDefault="004A1DE3" w:rsidP="004A1DE3">
      <w:pPr>
        <w:pStyle w:val="20"/>
        <w:numPr>
          <w:ilvl w:val="0"/>
          <w:numId w:val="615"/>
        </w:numPr>
        <w:rPr>
          <w:rFonts w:cs="Times New Roman"/>
          <w:bCs w:val="0"/>
        </w:rPr>
      </w:pPr>
      <w:r w:rsidRPr="006E5CFE">
        <w:rPr>
          <w:rFonts w:cs="Times New Roman"/>
          <w:bCs w:val="0"/>
        </w:rPr>
        <w:t>辦名辦法</w:t>
      </w:r>
    </w:p>
    <w:p w14:paraId="62832F70" w14:textId="455EF15D" w:rsidR="004A1DE3" w:rsidRPr="00B224F2" w:rsidRDefault="004A1DE3" w:rsidP="00800014">
      <w:pPr>
        <w:pStyle w:val="ae"/>
        <w:numPr>
          <w:ilvl w:val="0"/>
          <w:numId w:val="618"/>
        </w:numPr>
        <w:rPr>
          <w:rFonts w:ascii="Times New Roman" w:hAnsi="Times New Roman"/>
          <w:b w:val="0"/>
          <w:bCs/>
        </w:rPr>
      </w:pPr>
      <w:r w:rsidRPr="00B224F2">
        <w:rPr>
          <w:rFonts w:ascii="Times New Roman" w:hAnsi="Times New Roman"/>
          <w:b w:val="0"/>
          <w:bCs/>
        </w:rPr>
        <w:t>報名期間：即日起至</w:t>
      </w:r>
      <w:r w:rsidR="00A17B18">
        <w:rPr>
          <w:rFonts w:ascii="Times New Roman" w:hAnsi="Times New Roman" w:hint="eastAsia"/>
          <w:b w:val="0"/>
          <w:bCs/>
        </w:rPr>
        <w:t>9</w:t>
      </w:r>
      <w:r w:rsidRPr="00B224F2">
        <w:rPr>
          <w:rFonts w:ascii="Times New Roman" w:hAnsi="Times New Roman"/>
          <w:b w:val="0"/>
          <w:bCs/>
        </w:rPr>
        <w:t>月</w:t>
      </w:r>
      <w:r w:rsidR="00A17B18">
        <w:rPr>
          <w:rFonts w:ascii="Times New Roman" w:hAnsi="Times New Roman" w:hint="eastAsia"/>
          <w:b w:val="0"/>
          <w:bCs/>
        </w:rPr>
        <w:t>3</w:t>
      </w:r>
      <w:r w:rsidRPr="00B224F2">
        <w:rPr>
          <w:rFonts w:ascii="Times New Roman" w:hAnsi="Times New Roman"/>
          <w:b w:val="0"/>
          <w:bCs/>
        </w:rPr>
        <w:t>日</w:t>
      </w:r>
      <w:r w:rsidR="00800014" w:rsidRPr="00B224F2">
        <w:rPr>
          <w:rFonts w:ascii="Times New Roman" w:hAnsi="Times New Roman"/>
          <w:b w:val="0"/>
          <w:bCs/>
        </w:rPr>
        <w:t>(</w:t>
      </w:r>
      <w:r w:rsidR="00A17B18">
        <w:rPr>
          <w:rFonts w:ascii="Times New Roman" w:hAnsi="Times New Roman" w:hint="eastAsia"/>
          <w:b w:val="0"/>
          <w:bCs/>
        </w:rPr>
        <w:t>三</w:t>
      </w:r>
      <w:r w:rsidR="00800014" w:rsidRPr="00B224F2">
        <w:rPr>
          <w:rFonts w:ascii="Times New Roman" w:hAnsi="Times New Roman"/>
          <w:b w:val="0"/>
          <w:bCs/>
        </w:rPr>
        <w:t>)18</w:t>
      </w:r>
      <w:r w:rsidR="00800014" w:rsidRPr="00B224F2">
        <w:rPr>
          <w:rFonts w:ascii="Times New Roman" w:hAnsi="Times New Roman"/>
          <w:b w:val="0"/>
          <w:bCs/>
        </w:rPr>
        <w:t>時止</w:t>
      </w:r>
    </w:p>
    <w:p w14:paraId="28027817" w14:textId="287E53C3" w:rsidR="00800014" w:rsidRPr="006E5CFE" w:rsidRDefault="00800014" w:rsidP="00800014">
      <w:pPr>
        <w:pStyle w:val="ae"/>
        <w:numPr>
          <w:ilvl w:val="0"/>
          <w:numId w:val="618"/>
        </w:numPr>
        <w:ind w:left="709" w:hanging="569"/>
        <w:rPr>
          <w:rFonts w:ascii="Times New Roman" w:hAnsi="Times New Roman"/>
        </w:rPr>
      </w:pPr>
      <w:r w:rsidRPr="006E5CFE">
        <w:rPr>
          <w:rFonts w:ascii="Times New Roman" w:hAnsi="Times New Roman"/>
        </w:rPr>
        <w:t>報名文件：</w:t>
      </w:r>
    </w:p>
    <w:p w14:paraId="31B18F7B" w14:textId="260EAC1A" w:rsidR="00800014" w:rsidRPr="00B2161D" w:rsidRDefault="00800014" w:rsidP="00800014">
      <w:pPr>
        <w:pStyle w:val="a5"/>
        <w:ind w:leftChars="100" w:left="280"/>
        <w:rPr>
          <w:rFonts w:ascii="Times New Roman"/>
          <w:b w:val="0"/>
          <w:bCs/>
        </w:rPr>
      </w:pPr>
      <w:r w:rsidRPr="00B2161D">
        <w:rPr>
          <w:rFonts w:ascii="Times New Roman"/>
          <w:b w:val="0"/>
          <w:bCs/>
        </w:rPr>
        <w:t>提案申請書</w:t>
      </w:r>
      <w:r w:rsidRPr="00B2161D">
        <w:rPr>
          <w:rFonts w:ascii="Times New Roman"/>
          <w:b w:val="0"/>
          <w:bCs/>
        </w:rPr>
        <w:t>(</w:t>
      </w:r>
      <w:r w:rsidRPr="00B2161D">
        <w:rPr>
          <w:rFonts w:ascii="Times New Roman"/>
          <w:b w:val="0"/>
          <w:bCs/>
        </w:rPr>
        <w:t>附件一</w:t>
      </w:r>
      <w:r w:rsidRPr="00B2161D">
        <w:rPr>
          <w:rFonts w:ascii="Times New Roman"/>
          <w:b w:val="0"/>
          <w:bCs/>
        </w:rPr>
        <w:t>)</w:t>
      </w:r>
      <w:r w:rsidRPr="00B2161D">
        <w:rPr>
          <w:rFonts w:ascii="Times New Roman"/>
          <w:b w:val="0"/>
          <w:bCs/>
        </w:rPr>
        <w:t>。</w:t>
      </w:r>
    </w:p>
    <w:p w14:paraId="2D6CAAF8" w14:textId="5E4E3B9C" w:rsidR="00800014" w:rsidRPr="00B2161D" w:rsidRDefault="00800014" w:rsidP="00800014">
      <w:pPr>
        <w:pStyle w:val="a5"/>
        <w:ind w:leftChars="100" w:left="280"/>
        <w:rPr>
          <w:rFonts w:ascii="Times New Roman"/>
          <w:b w:val="0"/>
          <w:bCs/>
        </w:rPr>
      </w:pPr>
      <w:r w:rsidRPr="00B2161D">
        <w:rPr>
          <w:rFonts w:ascii="Times New Roman"/>
          <w:b w:val="0"/>
          <w:bCs/>
        </w:rPr>
        <w:t>土地使用同意書</w:t>
      </w:r>
      <w:r w:rsidRPr="00B2161D">
        <w:rPr>
          <w:rFonts w:ascii="Times New Roman"/>
          <w:b w:val="0"/>
          <w:bCs/>
        </w:rPr>
        <w:t>(</w:t>
      </w:r>
      <w:r w:rsidRPr="00B2161D">
        <w:rPr>
          <w:rFonts w:ascii="Times New Roman"/>
          <w:b w:val="0"/>
          <w:bCs/>
        </w:rPr>
        <w:t>附件二</w:t>
      </w:r>
      <w:r w:rsidRPr="00B2161D">
        <w:rPr>
          <w:rFonts w:ascii="Times New Roman"/>
          <w:b w:val="0"/>
          <w:bCs/>
        </w:rPr>
        <w:t>)</w:t>
      </w:r>
      <w:r w:rsidRPr="00B2161D">
        <w:rPr>
          <w:rFonts w:ascii="Times New Roman"/>
          <w:b w:val="0"/>
          <w:bCs/>
        </w:rPr>
        <w:t>，申請人為土地所有權人者免附。</w:t>
      </w:r>
    </w:p>
    <w:p w14:paraId="752826C9" w14:textId="1F380519" w:rsidR="00800014" w:rsidRPr="00B2161D" w:rsidRDefault="00B2161D" w:rsidP="00800014">
      <w:pPr>
        <w:pStyle w:val="a5"/>
        <w:ind w:leftChars="100" w:left="280"/>
        <w:rPr>
          <w:rFonts w:ascii="Times New Roman"/>
          <w:b w:val="0"/>
          <w:bCs/>
        </w:rPr>
      </w:pPr>
      <w:r w:rsidRPr="00B2161D">
        <w:rPr>
          <w:rFonts w:ascii="Times New Roman" w:hint="eastAsia"/>
          <w:b w:val="0"/>
          <w:bCs/>
        </w:rPr>
        <w:t>地籍圖、地籍謄本</w:t>
      </w:r>
    </w:p>
    <w:p w14:paraId="62161946" w14:textId="5691875A" w:rsidR="00800014" w:rsidRPr="006E5CFE" w:rsidRDefault="00800014" w:rsidP="00800014">
      <w:pPr>
        <w:pStyle w:val="ae"/>
        <w:numPr>
          <w:ilvl w:val="0"/>
          <w:numId w:val="618"/>
        </w:numPr>
        <w:ind w:left="709" w:hanging="569"/>
        <w:rPr>
          <w:rFonts w:ascii="Times New Roman" w:hAnsi="Times New Roman"/>
        </w:rPr>
      </w:pPr>
      <w:r w:rsidRPr="006E5CFE">
        <w:rPr>
          <w:rFonts w:ascii="Times New Roman" w:hAnsi="Times New Roman"/>
        </w:rPr>
        <w:t>報名方式：</w:t>
      </w:r>
    </w:p>
    <w:p w14:paraId="2E8402C0" w14:textId="2295EB81" w:rsidR="00800014" w:rsidRPr="006E5CFE" w:rsidRDefault="00800014" w:rsidP="00800014">
      <w:pPr>
        <w:ind w:leftChars="50" w:left="140" w:firstLine="560"/>
        <w:rPr>
          <w:rFonts w:cs="Times New Roman"/>
        </w:rPr>
      </w:pPr>
      <w:r w:rsidRPr="006E5CFE">
        <w:rPr>
          <w:rFonts w:cs="Times New Roman"/>
        </w:rPr>
        <w:t>申請人</w:t>
      </w:r>
      <w:r w:rsidR="00F604C8" w:rsidRPr="006E5CFE">
        <w:rPr>
          <w:rFonts w:cs="Times New Roman"/>
        </w:rPr>
        <w:t>檢具報名文件</w:t>
      </w:r>
      <w:r w:rsidRPr="006E5CFE">
        <w:rPr>
          <w:rFonts w:cs="Times New Roman"/>
        </w:rPr>
        <w:t>後</w:t>
      </w:r>
      <w:r w:rsidR="00202594" w:rsidRPr="006E5CFE">
        <w:rPr>
          <w:rFonts w:cs="Times New Roman"/>
        </w:rPr>
        <w:t>擇一</w:t>
      </w:r>
      <w:r w:rsidRPr="006E5CFE">
        <w:rPr>
          <w:rFonts w:cs="Times New Roman"/>
        </w:rPr>
        <w:t>採以下方式傳送：</w:t>
      </w:r>
    </w:p>
    <w:p w14:paraId="669BC9B6" w14:textId="7249190A" w:rsidR="00F604C8" w:rsidRPr="006E5CFE" w:rsidRDefault="00F604C8" w:rsidP="00F604C8">
      <w:pPr>
        <w:pStyle w:val="affffffffe"/>
        <w:numPr>
          <w:ilvl w:val="0"/>
          <w:numId w:val="619"/>
        </w:numPr>
        <w:ind w:leftChars="100" w:left="760" w:firstLineChars="0"/>
        <w:rPr>
          <w:rFonts w:cs="Times New Roman"/>
        </w:rPr>
      </w:pPr>
      <w:r w:rsidRPr="006E5CFE">
        <w:rPr>
          <w:rFonts w:cs="Times New Roman"/>
        </w:rPr>
        <w:t>E-mail</w:t>
      </w:r>
      <w:r w:rsidRPr="006E5CFE">
        <w:rPr>
          <w:rFonts w:cs="Times New Roman"/>
        </w:rPr>
        <w:t>：</w:t>
      </w:r>
      <w:hyperlink r:id="rId8" w:history="1">
        <w:r w:rsidRPr="006E5CFE">
          <w:rPr>
            <w:rStyle w:val="afffffffffff0"/>
            <w:rFonts w:cs="Times New Roman"/>
          </w:rPr>
          <w:t>chengtaoyen@gmail.com</w:t>
        </w:r>
      </w:hyperlink>
    </w:p>
    <w:p w14:paraId="04E83543" w14:textId="7F963BA9" w:rsidR="00F604C8" w:rsidRPr="006E5CFE" w:rsidRDefault="00F604C8" w:rsidP="00F604C8">
      <w:pPr>
        <w:pStyle w:val="affffffffe"/>
        <w:numPr>
          <w:ilvl w:val="0"/>
          <w:numId w:val="619"/>
        </w:numPr>
        <w:spacing w:line="240" w:lineRule="auto"/>
        <w:ind w:leftChars="100" w:left="760" w:firstLineChars="0"/>
        <w:rPr>
          <w:rFonts w:cs="Times New Roman"/>
        </w:rPr>
      </w:pPr>
      <w:r w:rsidRPr="006E5CFE">
        <w:rPr>
          <w:rFonts w:cs="Times New Roman"/>
        </w:rPr>
        <w:t>LINE</w:t>
      </w:r>
      <w:r w:rsidRPr="006E5CFE">
        <w:rPr>
          <w:rFonts w:cs="Times New Roman"/>
        </w:rPr>
        <w:t>：</w:t>
      </w:r>
      <w:r w:rsidRPr="006E5CFE">
        <w:rPr>
          <w:rFonts w:cs="Times New Roman"/>
          <w:noProof/>
        </w:rPr>
        <w:drawing>
          <wp:inline distT="0" distB="0" distL="0" distR="0" wp14:anchorId="417BAC58" wp14:editId="627952E2">
            <wp:extent cx="1800000" cy="1800000"/>
            <wp:effectExtent l="0" t="0" r="0" b="0"/>
            <wp:docPr id="303943021" name="圖片 1" descr="一張含有 樣式, 圖形, 正方形, 圓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943021" name="圖片 1" descr="一張含有 樣式, 圖形, 正方形, 圓形 的圖片&#10;&#10;自動產生的描述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05C50" w14:textId="5B8025F3" w:rsidR="00F604C8" w:rsidRPr="006E5CFE" w:rsidRDefault="00F604C8" w:rsidP="00F604C8">
      <w:pPr>
        <w:pStyle w:val="ae"/>
        <w:numPr>
          <w:ilvl w:val="0"/>
          <w:numId w:val="618"/>
        </w:numPr>
        <w:ind w:left="709" w:hanging="569"/>
        <w:rPr>
          <w:rFonts w:ascii="Times New Roman" w:hAnsi="Times New Roman"/>
          <w:b w:val="0"/>
          <w:bCs/>
        </w:rPr>
      </w:pPr>
      <w:r w:rsidRPr="006E5CFE">
        <w:rPr>
          <w:rFonts w:ascii="Times New Roman" w:hAnsi="Times New Roman"/>
          <w:b w:val="0"/>
          <w:bCs/>
        </w:rPr>
        <w:t>資料有缺漏或不合規定者，應依執行單位於指定期限內補正，逾期未補正或無法補正者，視為放棄提案資格。</w:t>
      </w:r>
    </w:p>
    <w:p w14:paraId="62270604" w14:textId="21FFE775" w:rsidR="00202594" w:rsidRPr="006E5CFE" w:rsidRDefault="00202594" w:rsidP="00202594">
      <w:pPr>
        <w:pStyle w:val="20"/>
        <w:numPr>
          <w:ilvl w:val="0"/>
          <w:numId w:val="615"/>
        </w:numPr>
        <w:rPr>
          <w:rFonts w:cs="Times New Roman"/>
        </w:rPr>
      </w:pPr>
      <w:r w:rsidRPr="006E5CFE">
        <w:rPr>
          <w:rFonts w:cs="Times New Roman"/>
        </w:rPr>
        <w:t>遴選作業</w:t>
      </w:r>
    </w:p>
    <w:p w14:paraId="5F9278C2" w14:textId="36BE1686" w:rsidR="006F2077" w:rsidRPr="006E5CFE" w:rsidRDefault="006F2077" w:rsidP="006F2077">
      <w:pPr>
        <w:ind w:firstLine="560"/>
        <w:rPr>
          <w:rFonts w:cs="Times New Roman"/>
        </w:rPr>
      </w:pPr>
      <w:r w:rsidRPr="006E5CFE">
        <w:rPr>
          <w:rFonts w:cs="Times New Roman"/>
        </w:rPr>
        <w:t>由本府組成評審委員會進行二階段審查，依下列標準進行評選排比，序位為第</w:t>
      </w:r>
      <w:r w:rsidRPr="006E5CFE">
        <w:rPr>
          <w:rFonts w:cs="Times New Roman"/>
        </w:rPr>
        <w:t>1</w:t>
      </w:r>
      <w:r w:rsidRPr="006E5CFE">
        <w:rPr>
          <w:rFonts w:cs="Times New Roman"/>
        </w:rPr>
        <w:t>名者，為本</w:t>
      </w:r>
      <w:r w:rsidRPr="006E5CFE">
        <w:rPr>
          <w:rFonts w:cs="Times New Roman"/>
        </w:rPr>
        <w:t>(11</w:t>
      </w:r>
      <w:r w:rsidR="00B224F2">
        <w:rPr>
          <w:rFonts w:cs="Times New Roman" w:hint="eastAsia"/>
        </w:rPr>
        <w:t>4</w:t>
      </w:r>
      <w:r w:rsidRPr="006E5CFE">
        <w:rPr>
          <w:rFonts w:cs="Times New Roman"/>
        </w:rPr>
        <w:t>)</w:t>
      </w:r>
      <w:r w:rsidRPr="006E5CFE">
        <w:rPr>
          <w:rFonts w:cs="Times New Roman"/>
        </w:rPr>
        <w:t>年度優先獎勵輔導單位。</w:t>
      </w:r>
    </w:p>
    <w:p w14:paraId="49905D85" w14:textId="42ACB0D1" w:rsidR="006F2077" w:rsidRPr="006E5CFE" w:rsidRDefault="006F2077" w:rsidP="006F2077">
      <w:pPr>
        <w:pStyle w:val="ae"/>
        <w:numPr>
          <w:ilvl w:val="0"/>
          <w:numId w:val="620"/>
        </w:numPr>
        <w:rPr>
          <w:rFonts w:ascii="Times New Roman" w:hAnsi="Times New Roman"/>
          <w:b w:val="0"/>
          <w:bCs/>
        </w:rPr>
      </w:pPr>
      <w:r w:rsidRPr="006E5CFE">
        <w:rPr>
          <w:rFonts w:ascii="Times New Roman" w:hAnsi="Times New Roman"/>
        </w:rPr>
        <w:t>書面審查：</w:t>
      </w:r>
      <w:r w:rsidRPr="006E5CFE">
        <w:rPr>
          <w:rFonts w:ascii="Times New Roman" w:hAnsi="Times New Roman"/>
          <w:b w:val="0"/>
          <w:bCs/>
        </w:rPr>
        <w:t>由評審委員會就提案申請書進行審閱，通過書面審查者，將以電話通知現地訪評時間。</w:t>
      </w:r>
    </w:p>
    <w:p w14:paraId="0FC6D935" w14:textId="0DD9D88B" w:rsidR="006F2077" w:rsidRPr="005649CE" w:rsidRDefault="006F2077" w:rsidP="006F2077">
      <w:pPr>
        <w:pStyle w:val="ae"/>
        <w:numPr>
          <w:ilvl w:val="0"/>
          <w:numId w:val="620"/>
        </w:numPr>
        <w:rPr>
          <w:rFonts w:ascii="Times New Roman" w:hAnsi="Times New Roman"/>
        </w:rPr>
      </w:pPr>
      <w:r w:rsidRPr="006E5CFE">
        <w:rPr>
          <w:rFonts w:ascii="Times New Roman" w:hAnsi="Times New Roman"/>
        </w:rPr>
        <w:t>現地訪評：</w:t>
      </w:r>
      <w:r w:rsidR="00894F71" w:rsidRPr="006E5CFE">
        <w:rPr>
          <w:rFonts w:ascii="Times New Roman" w:hAnsi="Times New Roman"/>
          <w:b w:val="0"/>
          <w:bCs/>
        </w:rPr>
        <w:t>由評審委員會至現場進行審查，由提案人</w:t>
      </w:r>
      <w:r w:rsidR="00894F71" w:rsidRPr="006E5CFE">
        <w:rPr>
          <w:rFonts w:ascii="Times New Roman" w:hAnsi="Times New Roman"/>
          <w:b w:val="0"/>
          <w:bCs/>
        </w:rPr>
        <w:t>/</w:t>
      </w:r>
      <w:r w:rsidR="00894F71" w:rsidRPr="006E5CFE">
        <w:rPr>
          <w:rFonts w:ascii="Times New Roman" w:hAnsi="Times New Roman"/>
          <w:b w:val="0"/>
          <w:bCs/>
        </w:rPr>
        <w:t>單位依據場域狀況與提案內容進行口頭說明。</w:t>
      </w:r>
    </w:p>
    <w:p w14:paraId="425EC86D" w14:textId="77777777" w:rsidR="005649CE" w:rsidRDefault="005649CE" w:rsidP="005649CE">
      <w:pPr>
        <w:ind w:firstLine="560"/>
        <w:sectPr w:rsidR="005649CE" w:rsidSect="00D176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851" w:footer="851" w:gutter="0"/>
          <w:pgNumType w:chapStyle="1"/>
          <w:cols w:space="425"/>
          <w:docGrid w:type="lines" w:linePitch="381"/>
        </w:sectPr>
      </w:pPr>
    </w:p>
    <w:p w14:paraId="4EA1B179" w14:textId="3F7B3791" w:rsidR="00894F71" w:rsidRPr="005649CE" w:rsidRDefault="00894F71" w:rsidP="00B2161D">
      <w:pPr>
        <w:pStyle w:val="ae"/>
        <w:numPr>
          <w:ilvl w:val="0"/>
          <w:numId w:val="620"/>
        </w:numPr>
        <w:spacing w:afterLines="50" w:after="190"/>
        <w:jc w:val="both"/>
        <w:rPr>
          <w:rFonts w:ascii="Times New Roman" w:hAnsi="Times New Roman"/>
          <w:b w:val="0"/>
          <w:bCs/>
        </w:rPr>
      </w:pPr>
      <w:r w:rsidRPr="006E5CFE">
        <w:rPr>
          <w:rFonts w:ascii="Times New Roman" w:hAnsi="Times New Roman"/>
        </w:rPr>
        <w:lastRenderedPageBreak/>
        <w:t>評分項目與佔比：</w:t>
      </w:r>
    </w:p>
    <w:tbl>
      <w:tblPr>
        <w:tblStyle w:val="afffffd"/>
        <w:tblW w:w="0" w:type="auto"/>
        <w:tblLook w:val="04A0" w:firstRow="1" w:lastRow="0" w:firstColumn="1" w:lastColumn="0" w:noHBand="0" w:noVBand="1"/>
      </w:tblPr>
      <w:tblGrid>
        <w:gridCol w:w="6941"/>
        <w:gridCol w:w="2119"/>
      </w:tblGrid>
      <w:tr w:rsidR="005649CE" w:rsidRPr="005649CE" w14:paraId="5A7662C1" w14:textId="77777777" w:rsidTr="004D70EA">
        <w:tc>
          <w:tcPr>
            <w:tcW w:w="6941" w:type="dxa"/>
            <w:shd w:val="clear" w:color="auto" w:fill="D9E2F3" w:themeFill="accent1" w:themeFillTint="33"/>
          </w:tcPr>
          <w:p w14:paraId="1C4733D2" w14:textId="268E781D" w:rsidR="005649CE" w:rsidRPr="005649CE" w:rsidRDefault="005649CE" w:rsidP="005649CE">
            <w:pPr>
              <w:spacing w:line="240" w:lineRule="auto"/>
              <w:ind w:firstLineChars="0" w:firstLine="0"/>
              <w:jc w:val="center"/>
            </w:pPr>
            <w:r w:rsidRPr="005649CE">
              <w:rPr>
                <w:rFonts w:hint="eastAsia"/>
              </w:rPr>
              <w:t>評分項目</w:t>
            </w:r>
          </w:p>
        </w:tc>
        <w:tc>
          <w:tcPr>
            <w:tcW w:w="2119" w:type="dxa"/>
            <w:shd w:val="clear" w:color="auto" w:fill="D9E2F3" w:themeFill="accent1" w:themeFillTint="33"/>
          </w:tcPr>
          <w:p w14:paraId="729BB4DC" w14:textId="28819799" w:rsidR="005649CE" w:rsidRPr="005649CE" w:rsidRDefault="005649CE" w:rsidP="005649CE">
            <w:pPr>
              <w:spacing w:line="240" w:lineRule="auto"/>
              <w:ind w:firstLineChars="0" w:firstLine="0"/>
              <w:jc w:val="center"/>
            </w:pPr>
            <w:r w:rsidRPr="005649CE">
              <w:rPr>
                <w:rFonts w:hint="eastAsia"/>
              </w:rPr>
              <w:t>權重占比</w:t>
            </w:r>
          </w:p>
        </w:tc>
      </w:tr>
      <w:tr w:rsidR="005649CE" w:rsidRPr="005649CE" w14:paraId="1BDAF71E" w14:textId="77777777" w:rsidTr="004D70EA">
        <w:tc>
          <w:tcPr>
            <w:tcW w:w="6941" w:type="dxa"/>
          </w:tcPr>
          <w:p w14:paraId="7F04A1EF" w14:textId="77777777" w:rsidR="005649CE" w:rsidRDefault="005649CE" w:rsidP="005649CE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資料詳實性</w:t>
            </w:r>
          </w:p>
          <w:p w14:paraId="0AB76DE4" w14:textId="6D46C9CB" w:rsidR="00435453" w:rsidRPr="005649CE" w:rsidRDefault="00435453" w:rsidP="005649CE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提案申請書資料完整性</w:t>
            </w:r>
            <w:r>
              <w:rPr>
                <w:rFonts w:hint="eastAsia"/>
              </w:rPr>
              <w:t>)</w:t>
            </w:r>
          </w:p>
        </w:tc>
        <w:tc>
          <w:tcPr>
            <w:tcW w:w="2119" w:type="dxa"/>
            <w:vAlign w:val="center"/>
          </w:tcPr>
          <w:p w14:paraId="39FF8D42" w14:textId="428A5206" w:rsidR="005649CE" w:rsidRPr="005649CE" w:rsidRDefault="005649CE" w:rsidP="00B2161D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10%</w:t>
            </w:r>
          </w:p>
        </w:tc>
      </w:tr>
      <w:tr w:rsidR="005649CE" w:rsidRPr="005649CE" w14:paraId="34EF8C05" w14:textId="77777777" w:rsidTr="004D70EA">
        <w:tc>
          <w:tcPr>
            <w:tcW w:w="6941" w:type="dxa"/>
          </w:tcPr>
          <w:p w14:paraId="2771BF06" w14:textId="77777777" w:rsidR="00B2161D" w:rsidRDefault="005649CE" w:rsidP="005649CE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原生生物代表性</w:t>
            </w:r>
          </w:p>
          <w:p w14:paraId="4E501FF9" w14:textId="543AB218" w:rsidR="005649CE" w:rsidRDefault="00B2161D" w:rsidP="005649CE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生產基地所種植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養殖的物種對</w:t>
            </w:r>
            <w:r w:rsidR="004D70EA">
              <w:rPr>
                <w:rFonts w:hint="eastAsia"/>
              </w:rPr>
              <w:t>農村社區</w:t>
            </w:r>
            <w:r>
              <w:rPr>
                <w:rFonts w:hint="eastAsia"/>
              </w:rPr>
              <w:t>產業的代表性</w:t>
            </w:r>
            <w:r>
              <w:rPr>
                <w:rFonts w:hint="eastAsia"/>
              </w:rPr>
              <w:t>)</w:t>
            </w:r>
          </w:p>
        </w:tc>
        <w:tc>
          <w:tcPr>
            <w:tcW w:w="2119" w:type="dxa"/>
            <w:vAlign w:val="center"/>
          </w:tcPr>
          <w:p w14:paraId="72E777E5" w14:textId="0DA3B4E3" w:rsidR="005649CE" w:rsidRDefault="005649CE" w:rsidP="00B2161D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15%</w:t>
            </w:r>
          </w:p>
        </w:tc>
      </w:tr>
      <w:tr w:rsidR="005649CE" w:rsidRPr="005649CE" w14:paraId="39BB967E" w14:textId="77777777" w:rsidTr="004D70EA">
        <w:tc>
          <w:tcPr>
            <w:tcW w:w="6941" w:type="dxa"/>
          </w:tcPr>
          <w:p w14:paraId="71E04B4D" w14:textId="77777777" w:rsidR="005649CE" w:rsidRDefault="005649CE" w:rsidP="005649CE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計畫內容可行性</w:t>
            </w:r>
          </w:p>
          <w:p w14:paraId="3A470115" w14:textId="510718E4" w:rsidR="00435453" w:rsidRPr="005649CE" w:rsidRDefault="00435453" w:rsidP="005649CE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場域改善建置構想與施作方式</w:t>
            </w:r>
            <w:r>
              <w:rPr>
                <w:rFonts w:hint="eastAsia"/>
              </w:rPr>
              <w:t>)</w:t>
            </w:r>
          </w:p>
        </w:tc>
        <w:tc>
          <w:tcPr>
            <w:tcW w:w="2119" w:type="dxa"/>
            <w:vAlign w:val="center"/>
          </w:tcPr>
          <w:p w14:paraId="51014B89" w14:textId="203D1131" w:rsidR="005649CE" w:rsidRPr="005649CE" w:rsidRDefault="005649CE" w:rsidP="00B2161D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25%</w:t>
            </w:r>
          </w:p>
        </w:tc>
      </w:tr>
      <w:tr w:rsidR="005649CE" w:rsidRPr="005649CE" w14:paraId="7FA6F36B" w14:textId="77777777" w:rsidTr="004D70EA">
        <w:tc>
          <w:tcPr>
            <w:tcW w:w="6941" w:type="dxa"/>
          </w:tcPr>
          <w:p w14:paraId="7064C7D8" w14:textId="77777777" w:rsidR="005649CE" w:rsidRDefault="005649CE" w:rsidP="005649CE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生產基地改善效益性</w:t>
            </w:r>
          </w:p>
          <w:p w14:paraId="6C8943CD" w14:textId="24C89BA8" w:rsidR="005649CE" w:rsidRPr="005649CE" w:rsidRDefault="005649CE" w:rsidP="005649CE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預期增加之產量；如何加工運用、銷售等</w:t>
            </w:r>
            <w:r>
              <w:rPr>
                <w:rFonts w:hint="eastAsia"/>
              </w:rPr>
              <w:t>)</w:t>
            </w:r>
          </w:p>
        </w:tc>
        <w:tc>
          <w:tcPr>
            <w:tcW w:w="2119" w:type="dxa"/>
            <w:vAlign w:val="center"/>
          </w:tcPr>
          <w:p w14:paraId="68FAFC1E" w14:textId="11090272" w:rsidR="005649CE" w:rsidRPr="005649CE" w:rsidRDefault="005649CE" w:rsidP="00B2161D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25%</w:t>
            </w:r>
          </w:p>
        </w:tc>
      </w:tr>
      <w:tr w:rsidR="005649CE" w:rsidRPr="005649CE" w14:paraId="215D82C7" w14:textId="77777777" w:rsidTr="004D70EA">
        <w:tc>
          <w:tcPr>
            <w:tcW w:w="6941" w:type="dxa"/>
          </w:tcPr>
          <w:p w14:paraId="42D55EFC" w14:textId="67698C06" w:rsidR="005649CE" w:rsidRPr="005649CE" w:rsidRDefault="005649CE" w:rsidP="005649CE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後續推動食農教育構想與配合度</w:t>
            </w:r>
          </w:p>
        </w:tc>
        <w:tc>
          <w:tcPr>
            <w:tcW w:w="2119" w:type="dxa"/>
            <w:vAlign w:val="center"/>
          </w:tcPr>
          <w:p w14:paraId="0EA9C0FE" w14:textId="579D1C4D" w:rsidR="005649CE" w:rsidRPr="005649CE" w:rsidRDefault="005649CE" w:rsidP="00B2161D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25%</w:t>
            </w:r>
          </w:p>
        </w:tc>
      </w:tr>
    </w:tbl>
    <w:p w14:paraId="2CE1406E" w14:textId="4A68A51B" w:rsidR="005649CE" w:rsidRPr="005649CE" w:rsidRDefault="00B2161D" w:rsidP="00B2161D">
      <w:pPr>
        <w:pStyle w:val="20"/>
        <w:numPr>
          <w:ilvl w:val="0"/>
          <w:numId w:val="615"/>
        </w:numPr>
      </w:pPr>
      <w:r>
        <w:rPr>
          <w:rFonts w:hint="eastAsia"/>
        </w:rPr>
        <w:t>補助機制</w:t>
      </w:r>
    </w:p>
    <w:p w14:paraId="40327CBC" w14:textId="2F45A6F0" w:rsidR="006E5CFE" w:rsidRDefault="00B2161D" w:rsidP="00B2161D">
      <w:pPr>
        <w:pStyle w:val="ae"/>
        <w:numPr>
          <w:ilvl w:val="0"/>
          <w:numId w:val="621"/>
        </w:numPr>
        <w:spacing w:afterLines="50" w:after="190"/>
        <w:jc w:val="both"/>
        <w:rPr>
          <w:rFonts w:ascii="Times New Roman" w:hAnsi="Times New Roman"/>
          <w:b w:val="0"/>
          <w:bCs/>
        </w:rPr>
      </w:pPr>
      <w:r w:rsidRPr="00B2161D">
        <w:rPr>
          <w:rFonts w:ascii="Times New Roman" w:hAnsi="Times New Roman" w:hint="eastAsia"/>
          <w:b w:val="0"/>
          <w:bCs/>
        </w:rPr>
        <w:t>經本計畫補助之提案，依據所提計畫內容</w:t>
      </w:r>
      <w:r>
        <w:rPr>
          <w:rFonts w:ascii="Times New Roman" w:hAnsi="Times New Roman" w:hint="eastAsia"/>
          <w:b w:val="0"/>
          <w:bCs/>
        </w:rPr>
        <w:t>及評審</w:t>
      </w:r>
      <w:r w:rsidRPr="00B2161D">
        <w:rPr>
          <w:rFonts w:ascii="Times New Roman" w:hAnsi="Times New Roman" w:hint="eastAsia"/>
          <w:b w:val="0"/>
          <w:bCs/>
        </w:rPr>
        <w:t>委員會意見，核定補助金額。單一案補助上限為</w:t>
      </w:r>
      <w:r w:rsidRPr="00B2161D">
        <w:rPr>
          <w:rFonts w:ascii="Times New Roman" w:hAnsi="Times New Roman" w:hint="eastAsia"/>
        </w:rPr>
        <w:t>15</w:t>
      </w:r>
      <w:r w:rsidRPr="00B2161D">
        <w:rPr>
          <w:rFonts w:ascii="Times New Roman" w:hAnsi="Times New Roman" w:hint="eastAsia"/>
        </w:rPr>
        <w:t>萬元整</w:t>
      </w:r>
      <w:r w:rsidRPr="00B2161D">
        <w:rPr>
          <w:rFonts w:ascii="Times New Roman" w:hAnsi="Times New Roman" w:hint="eastAsia"/>
          <w:b w:val="0"/>
          <w:bCs/>
        </w:rPr>
        <w:t>(</w:t>
      </w:r>
      <w:r w:rsidRPr="00B2161D">
        <w:rPr>
          <w:rFonts w:ascii="Times New Roman" w:hAnsi="Times New Roman" w:hint="eastAsia"/>
          <w:b w:val="0"/>
          <w:bCs/>
        </w:rPr>
        <w:t>投資該計畫總金額之</w:t>
      </w:r>
      <w:r>
        <w:rPr>
          <w:rFonts w:ascii="Times New Roman" w:hAnsi="Times New Roman" w:hint="eastAsia"/>
          <w:b w:val="0"/>
          <w:bCs/>
        </w:rPr>
        <w:t>8</w:t>
      </w:r>
      <w:r w:rsidRPr="00B2161D">
        <w:rPr>
          <w:rFonts w:ascii="Times New Roman" w:hAnsi="Times New Roman" w:hint="eastAsia"/>
          <w:b w:val="0"/>
          <w:bCs/>
        </w:rPr>
        <w:t>0%)</w:t>
      </w:r>
      <w:r w:rsidRPr="00B2161D">
        <w:rPr>
          <w:rFonts w:ascii="Times New Roman" w:hAnsi="Times New Roman" w:hint="eastAsia"/>
          <w:b w:val="0"/>
          <w:bCs/>
        </w:rPr>
        <w:t>，其餘配合款計畫總金額</w:t>
      </w:r>
      <w:r>
        <w:rPr>
          <w:rFonts w:ascii="Times New Roman" w:hAnsi="Times New Roman" w:hint="eastAsia"/>
          <w:b w:val="0"/>
          <w:bCs/>
        </w:rPr>
        <w:t>20</w:t>
      </w:r>
      <w:r w:rsidRPr="00B2161D">
        <w:rPr>
          <w:rFonts w:ascii="Times New Roman" w:hAnsi="Times New Roman" w:hint="eastAsia"/>
          <w:b w:val="0"/>
          <w:bCs/>
        </w:rPr>
        <w:t>%</w:t>
      </w:r>
      <w:r w:rsidRPr="00B2161D">
        <w:rPr>
          <w:rFonts w:ascii="Times New Roman" w:hAnsi="Times New Roman" w:hint="eastAsia"/>
          <w:b w:val="0"/>
          <w:bCs/>
        </w:rPr>
        <w:t>由提案</w:t>
      </w:r>
      <w:r>
        <w:rPr>
          <w:rFonts w:ascii="Times New Roman" w:hAnsi="Times New Roman" w:hint="eastAsia"/>
          <w:b w:val="0"/>
          <w:bCs/>
        </w:rPr>
        <w:t>人</w:t>
      </w:r>
      <w:r>
        <w:rPr>
          <w:rFonts w:ascii="Times New Roman" w:hAnsi="Times New Roman" w:hint="eastAsia"/>
          <w:b w:val="0"/>
          <w:bCs/>
        </w:rPr>
        <w:t>/</w:t>
      </w:r>
      <w:r>
        <w:rPr>
          <w:rFonts w:ascii="Times New Roman" w:hAnsi="Times New Roman" w:hint="eastAsia"/>
          <w:b w:val="0"/>
          <w:bCs/>
        </w:rPr>
        <w:t>團隊</w:t>
      </w:r>
      <w:r w:rsidRPr="00B2161D">
        <w:rPr>
          <w:rFonts w:ascii="Times New Roman" w:hAnsi="Times New Roman" w:hint="eastAsia"/>
          <w:b w:val="0"/>
          <w:bCs/>
        </w:rPr>
        <w:t>自行籌付。</w:t>
      </w:r>
    </w:p>
    <w:p w14:paraId="1D828993" w14:textId="282EE628" w:rsidR="00B2161D" w:rsidRDefault="00B2161D" w:rsidP="00B2161D">
      <w:pPr>
        <w:pStyle w:val="ae"/>
        <w:numPr>
          <w:ilvl w:val="0"/>
          <w:numId w:val="621"/>
        </w:numPr>
        <w:spacing w:afterLines="50" w:after="190"/>
        <w:jc w:val="both"/>
        <w:rPr>
          <w:rFonts w:ascii="Times New Roman" w:hAnsi="Times New Roman"/>
          <w:b w:val="0"/>
          <w:bCs/>
        </w:rPr>
      </w:pPr>
      <w:r w:rsidRPr="00B2161D">
        <w:rPr>
          <w:rFonts w:ascii="Times New Roman" w:hAnsi="Times New Roman" w:hint="eastAsia"/>
          <w:b w:val="0"/>
          <w:bCs/>
        </w:rPr>
        <w:t>提案計畫書應依照</w:t>
      </w:r>
      <w:r>
        <w:rPr>
          <w:rFonts w:ascii="Times New Roman" w:hAnsi="Times New Roman" w:hint="eastAsia"/>
          <w:b w:val="0"/>
          <w:bCs/>
        </w:rPr>
        <w:t>評審委員會</w:t>
      </w:r>
      <w:r w:rsidRPr="00B2161D">
        <w:rPr>
          <w:rFonts w:ascii="Times New Roman" w:hAnsi="Times New Roman" w:hint="eastAsia"/>
          <w:b w:val="0"/>
          <w:bCs/>
        </w:rPr>
        <w:t>意見調整，並經本府核定後確實辦理。</w:t>
      </w:r>
    </w:p>
    <w:p w14:paraId="0AD62C93" w14:textId="42D2798C" w:rsidR="00B2161D" w:rsidRDefault="00B2161D" w:rsidP="00B2161D">
      <w:pPr>
        <w:pStyle w:val="ae"/>
        <w:numPr>
          <w:ilvl w:val="0"/>
          <w:numId w:val="621"/>
        </w:numPr>
        <w:spacing w:afterLines="50" w:after="190"/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 w:hint="eastAsia"/>
          <w:b w:val="0"/>
          <w:bCs/>
        </w:rPr>
        <w:t>經費撥付：</w:t>
      </w:r>
      <w:r w:rsidRPr="00B2161D">
        <w:rPr>
          <w:rFonts w:ascii="Times New Roman" w:hAnsi="Times New Roman" w:hint="eastAsia"/>
          <w:b w:val="0"/>
          <w:bCs/>
        </w:rPr>
        <w:t>採實支實付方式，由受補助單位完工後檢具施作前後照片記錄、統一發票、收據或合格之原始憑證後向本計畫提出申請。</w:t>
      </w:r>
    </w:p>
    <w:p w14:paraId="01009A94" w14:textId="7276349F" w:rsidR="00B2161D" w:rsidRDefault="00B2161D" w:rsidP="00B2161D">
      <w:pPr>
        <w:pStyle w:val="20"/>
        <w:numPr>
          <w:ilvl w:val="0"/>
          <w:numId w:val="615"/>
        </w:numPr>
      </w:pPr>
      <w:r w:rsidRPr="00B2161D">
        <w:rPr>
          <w:rFonts w:hint="eastAsia"/>
        </w:rPr>
        <w:t>注意事項</w:t>
      </w:r>
    </w:p>
    <w:p w14:paraId="66D08BCF" w14:textId="143AD9CD" w:rsidR="00D25A68" w:rsidRDefault="00D25A68" w:rsidP="00B2161D">
      <w:pPr>
        <w:pStyle w:val="ae"/>
        <w:numPr>
          <w:ilvl w:val="0"/>
          <w:numId w:val="622"/>
        </w:numPr>
        <w:ind w:left="862"/>
        <w:rPr>
          <w:b w:val="0"/>
          <w:bCs/>
        </w:rPr>
      </w:pPr>
      <w:r>
        <w:rPr>
          <w:rFonts w:hint="eastAsia"/>
          <w:b w:val="0"/>
          <w:bCs/>
        </w:rPr>
        <w:t>計畫執行期限：</w:t>
      </w:r>
      <w:r w:rsidRPr="00D25A68">
        <w:rPr>
          <w:rFonts w:hint="eastAsia"/>
          <w:b w:val="0"/>
          <w:bCs/>
        </w:rPr>
        <w:t>自計畫核定日起至</w:t>
      </w:r>
      <w:r w:rsidRPr="00D25A68">
        <w:rPr>
          <w:rFonts w:hint="eastAsia"/>
          <w:b w:val="0"/>
          <w:bCs/>
        </w:rPr>
        <w:t>11</w:t>
      </w:r>
      <w:r w:rsidR="00B224F2">
        <w:rPr>
          <w:rFonts w:hint="eastAsia"/>
          <w:b w:val="0"/>
          <w:bCs/>
        </w:rPr>
        <w:t>4</w:t>
      </w:r>
      <w:r w:rsidRPr="00D25A68">
        <w:rPr>
          <w:rFonts w:hint="eastAsia"/>
          <w:b w:val="0"/>
          <w:bCs/>
        </w:rPr>
        <w:t>年</w:t>
      </w:r>
      <w:r w:rsidR="00B224F2">
        <w:rPr>
          <w:rFonts w:hint="eastAsia"/>
          <w:b w:val="0"/>
          <w:bCs/>
        </w:rPr>
        <w:t>11</w:t>
      </w:r>
      <w:r w:rsidRPr="00D25A68">
        <w:rPr>
          <w:rFonts w:hint="eastAsia"/>
          <w:b w:val="0"/>
          <w:bCs/>
        </w:rPr>
        <w:t>月</w:t>
      </w:r>
      <w:r>
        <w:rPr>
          <w:rFonts w:hint="eastAsia"/>
          <w:b w:val="0"/>
          <w:bCs/>
        </w:rPr>
        <w:t>1</w:t>
      </w:r>
      <w:r w:rsidR="00B224F2">
        <w:rPr>
          <w:rFonts w:hint="eastAsia"/>
          <w:b w:val="0"/>
          <w:bCs/>
        </w:rPr>
        <w:t>4</w:t>
      </w:r>
      <w:r w:rsidRPr="00D25A68">
        <w:rPr>
          <w:rFonts w:hint="eastAsia"/>
          <w:b w:val="0"/>
          <w:bCs/>
        </w:rPr>
        <w:t>日止</w:t>
      </w:r>
    </w:p>
    <w:p w14:paraId="43509FF2" w14:textId="1DEEA22E" w:rsidR="00B2161D" w:rsidRPr="00B2161D" w:rsidRDefault="00B2161D" w:rsidP="00B2161D">
      <w:pPr>
        <w:pStyle w:val="ae"/>
        <w:numPr>
          <w:ilvl w:val="0"/>
          <w:numId w:val="622"/>
        </w:numPr>
        <w:ind w:left="862"/>
        <w:rPr>
          <w:b w:val="0"/>
          <w:bCs/>
        </w:rPr>
      </w:pPr>
      <w:r w:rsidRPr="00B2161D">
        <w:rPr>
          <w:rFonts w:hint="eastAsia"/>
          <w:b w:val="0"/>
          <w:bCs/>
        </w:rPr>
        <w:t>針對未獲補助之案件，執行單位將</w:t>
      </w:r>
      <w:r>
        <w:rPr>
          <w:rFonts w:hint="eastAsia"/>
          <w:b w:val="0"/>
          <w:bCs/>
        </w:rPr>
        <w:t>依個人資料保護法規定</w:t>
      </w:r>
      <w:r w:rsidRPr="00B2161D">
        <w:rPr>
          <w:rFonts w:hint="eastAsia"/>
          <w:b w:val="0"/>
          <w:bCs/>
        </w:rPr>
        <w:t>刪除、停止處理或利用，以保障申請單位權益。</w:t>
      </w:r>
    </w:p>
    <w:p w14:paraId="5EEEE6DA" w14:textId="7F7C5969" w:rsidR="00B2161D" w:rsidRDefault="00D25A68" w:rsidP="00D25A68">
      <w:pPr>
        <w:pStyle w:val="ae"/>
        <w:numPr>
          <w:ilvl w:val="0"/>
          <w:numId w:val="622"/>
        </w:numPr>
        <w:ind w:left="862"/>
        <w:rPr>
          <w:b w:val="0"/>
          <w:bCs/>
        </w:rPr>
      </w:pPr>
      <w:r>
        <w:rPr>
          <w:rFonts w:hint="eastAsia"/>
          <w:b w:val="0"/>
          <w:bCs/>
        </w:rPr>
        <w:t>受補助單位應配合本府不定期辦理之檢討會議，進行工作報告並提供相關資訊。</w:t>
      </w:r>
    </w:p>
    <w:p w14:paraId="0AD1A0F5" w14:textId="5864829B" w:rsidR="00D25A68" w:rsidRDefault="00D25A68" w:rsidP="00D25A68">
      <w:pPr>
        <w:pStyle w:val="ae"/>
        <w:numPr>
          <w:ilvl w:val="0"/>
          <w:numId w:val="622"/>
        </w:numPr>
        <w:ind w:left="862"/>
        <w:rPr>
          <w:b w:val="0"/>
          <w:bCs/>
        </w:rPr>
      </w:pPr>
      <w:r>
        <w:rPr>
          <w:rFonts w:hint="eastAsia"/>
          <w:b w:val="0"/>
          <w:bCs/>
        </w:rPr>
        <w:t>受補助單位應配合本府及本計畫執行單位進行訪視作業，並親自進行工作報告並提供相關資訊。</w:t>
      </w:r>
    </w:p>
    <w:p w14:paraId="76048ABB" w14:textId="575C7461" w:rsidR="00D25A68" w:rsidRPr="00D25A68" w:rsidRDefault="00D25A68" w:rsidP="00D25A68">
      <w:pPr>
        <w:pStyle w:val="affffffffe"/>
        <w:numPr>
          <w:ilvl w:val="0"/>
          <w:numId w:val="622"/>
        </w:numPr>
        <w:ind w:firstLineChars="0"/>
        <w:rPr>
          <w:rFonts w:ascii="Calibri" w:hAnsi="Calibri" w:cs="Times New Roman"/>
          <w:bCs/>
        </w:rPr>
      </w:pPr>
      <w:r w:rsidRPr="00D25A68">
        <w:rPr>
          <w:rFonts w:ascii="Calibri" w:hAnsi="Calibri" w:cs="Times New Roman" w:hint="eastAsia"/>
          <w:bCs/>
        </w:rPr>
        <w:t>不得以虛偽不實之文件及資料</w:t>
      </w:r>
      <w:r>
        <w:rPr>
          <w:rFonts w:ascii="Calibri" w:hAnsi="Calibri" w:cs="Times New Roman" w:hint="eastAsia"/>
          <w:bCs/>
        </w:rPr>
        <w:t>申請</w:t>
      </w:r>
      <w:r w:rsidRPr="00D25A68">
        <w:rPr>
          <w:rFonts w:ascii="Calibri" w:hAnsi="Calibri" w:cs="Times New Roman" w:hint="eastAsia"/>
          <w:bCs/>
        </w:rPr>
        <w:t>；申請文件及資料有虛偽不實而通過者，本</w:t>
      </w:r>
      <w:r>
        <w:rPr>
          <w:rFonts w:ascii="Calibri" w:hAnsi="Calibri" w:cs="Times New Roman" w:hint="eastAsia"/>
          <w:bCs/>
        </w:rPr>
        <w:t>府</w:t>
      </w:r>
      <w:r w:rsidRPr="00D25A68">
        <w:rPr>
          <w:rFonts w:ascii="Calibri" w:hAnsi="Calibri" w:cs="Times New Roman" w:hint="eastAsia"/>
          <w:bCs/>
        </w:rPr>
        <w:t>應撤銷其所獲計畫補助金，並應無條件繳回已</w:t>
      </w:r>
      <w:r>
        <w:rPr>
          <w:rFonts w:ascii="Calibri" w:hAnsi="Calibri" w:cs="Times New Roman" w:hint="eastAsia"/>
          <w:bCs/>
        </w:rPr>
        <w:t>請</w:t>
      </w:r>
      <w:r w:rsidRPr="00D25A68">
        <w:rPr>
          <w:rFonts w:ascii="Calibri" w:hAnsi="Calibri" w:cs="Times New Roman" w:hint="eastAsia"/>
          <w:bCs/>
        </w:rPr>
        <w:t>領之款項。</w:t>
      </w:r>
    </w:p>
    <w:p w14:paraId="0F41A353" w14:textId="7B8E6A67" w:rsidR="00D25A68" w:rsidRPr="00D25A68" w:rsidRDefault="00206A65" w:rsidP="00D25A68">
      <w:pPr>
        <w:pStyle w:val="affffffffe"/>
        <w:numPr>
          <w:ilvl w:val="0"/>
          <w:numId w:val="622"/>
        </w:numPr>
        <w:ind w:firstLineChars="0"/>
        <w:rPr>
          <w:rFonts w:ascii="Calibri" w:hAnsi="Calibri" w:cs="Times New Roman"/>
          <w:bCs/>
        </w:rPr>
      </w:pPr>
      <w:r>
        <w:rPr>
          <w:rFonts w:ascii="Calibri" w:hAnsi="Calibri" w:cs="Times New Roman" w:hint="eastAsia"/>
          <w:bCs/>
        </w:rPr>
        <w:lastRenderedPageBreak/>
        <w:t>受補助單位應依核定內容確實完成，遇</w:t>
      </w:r>
      <w:r w:rsidRPr="00206A65">
        <w:rPr>
          <w:rFonts w:ascii="Calibri" w:hAnsi="Calibri" w:cs="Times New Roman" w:hint="eastAsia"/>
          <w:bCs/>
        </w:rPr>
        <w:t>有不可抗力或不可歸責事由</w:t>
      </w:r>
      <w:r>
        <w:rPr>
          <w:rFonts w:ascii="Calibri" w:hAnsi="Calibri" w:cs="Times New Roman" w:hint="eastAsia"/>
          <w:bCs/>
        </w:rPr>
        <w:t>，應及時通知本府及本計畫執行單位，並經本府核定後辦理。</w:t>
      </w:r>
      <w:r w:rsidRPr="00206A65">
        <w:rPr>
          <w:rFonts w:ascii="Calibri" w:hAnsi="Calibri" w:cs="Times New Roman" w:hint="eastAsia"/>
          <w:bCs/>
        </w:rPr>
        <w:t>未依前述規定辦理者，本</w:t>
      </w:r>
      <w:r>
        <w:rPr>
          <w:rFonts w:ascii="Calibri" w:hAnsi="Calibri" w:cs="Times New Roman" w:hint="eastAsia"/>
          <w:bCs/>
        </w:rPr>
        <w:t>府</w:t>
      </w:r>
      <w:r w:rsidRPr="00206A65">
        <w:rPr>
          <w:rFonts w:ascii="Calibri" w:hAnsi="Calibri" w:cs="Times New Roman" w:hint="eastAsia"/>
          <w:bCs/>
        </w:rPr>
        <w:t>得視情節輕重予以廢止一部或全部計畫。</w:t>
      </w:r>
    </w:p>
    <w:p w14:paraId="6D7F5D27" w14:textId="20AE08DC" w:rsidR="00D25A68" w:rsidRDefault="00670006" w:rsidP="00D25A68">
      <w:pPr>
        <w:pStyle w:val="ae"/>
        <w:numPr>
          <w:ilvl w:val="0"/>
          <w:numId w:val="622"/>
        </w:numPr>
        <w:ind w:left="862"/>
        <w:rPr>
          <w:b w:val="0"/>
          <w:bCs/>
        </w:rPr>
      </w:pPr>
      <w:r>
        <w:rPr>
          <w:rFonts w:hint="eastAsia"/>
          <w:b w:val="0"/>
          <w:bCs/>
        </w:rPr>
        <w:t>受補助人</w:t>
      </w:r>
      <w:r>
        <w:rPr>
          <w:rFonts w:hint="eastAsia"/>
          <w:b w:val="0"/>
          <w:bCs/>
        </w:rPr>
        <w:t>/</w:t>
      </w:r>
      <w:r>
        <w:rPr>
          <w:rFonts w:hint="eastAsia"/>
          <w:b w:val="0"/>
          <w:bCs/>
        </w:rPr>
        <w:t>單位應配合辦理食農教育或成果推廣相關事宜</w:t>
      </w:r>
    </w:p>
    <w:p w14:paraId="61730144" w14:textId="1558454F" w:rsidR="00670006" w:rsidRDefault="00670006" w:rsidP="00670006">
      <w:pPr>
        <w:pStyle w:val="ae"/>
        <w:numPr>
          <w:ilvl w:val="0"/>
          <w:numId w:val="622"/>
        </w:numPr>
        <w:rPr>
          <w:b w:val="0"/>
          <w:bCs/>
        </w:rPr>
      </w:pPr>
      <w:r w:rsidRPr="00670006">
        <w:rPr>
          <w:rFonts w:hint="eastAsia"/>
          <w:b w:val="0"/>
          <w:bCs/>
        </w:rPr>
        <w:t>計畫實施地點</w:t>
      </w:r>
      <w:r w:rsidRPr="00670006">
        <w:rPr>
          <w:rFonts w:hint="eastAsia"/>
          <w:b w:val="0"/>
          <w:bCs/>
        </w:rPr>
        <w:t xml:space="preserve"> </w:t>
      </w:r>
      <w:r w:rsidRPr="00670006">
        <w:rPr>
          <w:rFonts w:hint="eastAsia"/>
          <w:b w:val="0"/>
          <w:bCs/>
        </w:rPr>
        <w:t>需檢附</w:t>
      </w:r>
      <w:r w:rsidRPr="00670006">
        <w:rPr>
          <w:rFonts w:hint="eastAsia"/>
          <w:b w:val="0"/>
          <w:bCs/>
        </w:rPr>
        <w:t xml:space="preserve"> </w:t>
      </w:r>
      <w:r w:rsidRPr="00670006">
        <w:rPr>
          <w:rFonts w:hint="eastAsia"/>
          <w:b w:val="0"/>
          <w:bCs/>
        </w:rPr>
        <w:t>之土地</w:t>
      </w:r>
      <w:r w:rsidRPr="00670006">
        <w:rPr>
          <w:rFonts w:hint="eastAsia"/>
          <w:b w:val="0"/>
          <w:bCs/>
        </w:rPr>
        <w:t xml:space="preserve"> </w:t>
      </w:r>
      <w:r w:rsidRPr="00670006">
        <w:rPr>
          <w:rFonts w:hint="eastAsia"/>
          <w:b w:val="0"/>
          <w:bCs/>
        </w:rPr>
        <w:t>證明文件</w:t>
      </w:r>
      <w:r w:rsidRPr="00670006">
        <w:rPr>
          <w:rFonts w:hint="eastAsia"/>
          <w:b w:val="0"/>
          <w:bCs/>
        </w:rPr>
        <w:t xml:space="preserve"> (</w:t>
      </w:r>
      <w:r w:rsidRPr="00670006">
        <w:rPr>
          <w:rFonts w:hint="eastAsia"/>
          <w:b w:val="0"/>
          <w:bCs/>
        </w:rPr>
        <w:t>土地登記謄本、地籍圖謄本等可資證明文件</w:t>
      </w:r>
      <w:r w:rsidRPr="00670006">
        <w:rPr>
          <w:rFonts w:hint="eastAsia"/>
          <w:b w:val="0"/>
          <w:bCs/>
        </w:rPr>
        <w:t xml:space="preserve"> )</w:t>
      </w:r>
      <w:r w:rsidRPr="00670006">
        <w:rPr>
          <w:rFonts w:hint="eastAsia"/>
          <w:b w:val="0"/>
          <w:bCs/>
        </w:rPr>
        <w:t>。</w:t>
      </w:r>
    </w:p>
    <w:p w14:paraId="7F7F619A" w14:textId="6E5DA9BB" w:rsidR="00670006" w:rsidRDefault="00670006" w:rsidP="00670006">
      <w:pPr>
        <w:pStyle w:val="ae"/>
        <w:numPr>
          <w:ilvl w:val="0"/>
          <w:numId w:val="622"/>
        </w:numPr>
        <w:rPr>
          <w:b w:val="0"/>
          <w:bCs/>
        </w:rPr>
      </w:pPr>
      <w:r>
        <w:rPr>
          <w:rFonts w:hint="eastAsia"/>
          <w:b w:val="0"/>
          <w:bCs/>
        </w:rPr>
        <w:t>計畫使用土地、建物屬租賃者，應於計畫核定前取得使用同意書</w:t>
      </w:r>
    </w:p>
    <w:p w14:paraId="6F550720" w14:textId="08989D2E" w:rsidR="00670006" w:rsidRDefault="00670006" w:rsidP="00670006">
      <w:pPr>
        <w:pStyle w:val="ae"/>
        <w:numPr>
          <w:ilvl w:val="0"/>
          <w:numId w:val="622"/>
        </w:numPr>
        <w:rPr>
          <w:b w:val="0"/>
          <w:bCs/>
        </w:rPr>
      </w:pPr>
      <w:r>
        <w:rPr>
          <w:rFonts w:hint="eastAsia"/>
          <w:b w:val="0"/>
          <w:bCs/>
        </w:rPr>
        <w:t>本府對本計畫相關規定保有最終解釋權，如有未盡事宜，本府得視實際狀況酌情調整。</w:t>
      </w:r>
    </w:p>
    <w:p w14:paraId="366B09E4" w14:textId="77777777" w:rsidR="00670006" w:rsidRDefault="00670006" w:rsidP="00670006">
      <w:pPr>
        <w:ind w:firstLineChars="0" w:firstLine="0"/>
        <w:sectPr w:rsidR="00670006" w:rsidSect="00D1760A">
          <w:pgSz w:w="11906" w:h="16838"/>
          <w:pgMar w:top="1418" w:right="1418" w:bottom="1418" w:left="1418" w:header="851" w:footer="851" w:gutter="0"/>
          <w:pgNumType w:chapStyle="1"/>
          <w:cols w:space="425"/>
          <w:docGrid w:type="lines" w:linePitch="381"/>
        </w:sectPr>
      </w:pPr>
    </w:p>
    <w:p w14:paraId="6792CAB6" w14:textId="6205DF09" w:rsidR="00670006" w:rsidRPr="00153799" w:rsidRDefault="00C91342" w:rsidP="00C91342">
      <w:pPr>
        <w:ind w:rightChars="-51" w:right="-143" w:firstLineChars="0" w:firstLine="0"/>
        <w:jc w:val="center"/>
        <w:rPr>
          <w:b/>
          <w:bCs/>
        </w:rPr>
      </w:pPr>
      <w:r w:rsidRPr="00C91342">
        <w:rPr>
          <w:rFonts w:hint="eastAsia"/>
          <w:b/>
          <w:bCs/>
          <w:sz w:val="32"/>
          <w:szCs w:val="24"/>
        </w:rPr>
        <w:lastRenderedPageBreak/>
        <w:t>114</w:t>
      </w:r>
      <w:r w:rsidRPr="00C91342">
        <w:rPr>
          <w:rFonts w:hint="eastAsia"/>
          <w:b/>
          <w:bCs/>
          <w:sz w:val="32"/>
          <w:szCs w:val="24"/>
        </w:rPr>
        <w:t>年連江縣輔導原生生物種植</w:t>
      </w:r>
      <w:r w:rsidRPr="00C91342">
        <w:rPr>
          <w:rFonts w:hint="eastAsia"/>
          <w:b/>
          <w:bCs/>
          <w:sz w:val="32"/>
          <w:szCs w:val="24"/>
        </w:rPr>
        <w:t>(</w:t>
      </w:r>
      <w:r w:rsidRPr="00C91342">
        <w:rPr>
          <w:rFonts w:hint="eastAsia"/>
          <w:b/>
          <w:bCs/>
          <w:sz w:val="32"/>
          <w:szCs w:val="24"/>
        </w:rPr>
        <w:t>或養殖</w:t>
      </w:r>
      <w:r w:rsidRPr="00C91342">
        <w:rPr>
          <w:rFonts w:hint="eastAsia"/>
          <w:b/>
          <w:bCs/>
          <w:sz w:val="32"/>
          <w:szCs w:val="24"/>
        </w:rPr>
        <w:t>)</w:t>
      </w:r>
      <w:r w:rsidRPr="00C91342">
        <w:rPr>
          <w:rFonts w:hint="eastAsia"/>
          <w:b/>
          <w:bCs/>
          <w:sz w:val="32"/>
          <w:szCs w:val="24"/>
        </w:rPr>
        <w:t>之生產條件優化徵選辦法</w:t>
      </w:r>
      <w:r w:rsidR="00153799" w:rsidRPr="00153799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94994D" wp14:editId="14CA761C">
                <wp:simplePos x="0" y="0"/>
                <wp:positionH relativeFrom="margin">
                  <wp:posOffset>-211455</wp:posOffset>
                </wp:positionH>
                <wp:positionV relativeFrom="margin">
                  <wp:posOffset>-516609</wp:posOffset>
                </wp:positionV>
                <wp:extent cx="781685" cy="285750"/>
                <wp:effectExtent l="12700" t="9525" r="5715" b="9525"/>
                <wp:wrapSquare wrapText="bothSides"/>
                <wp:docPr id="178506005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DCD07" w14:textId="3B319AF2" w:rsidR="004B3531" w:rsidRPr="004B3531" w:rsidRDefault="004B3531" w:rsidP="004B3531">
                            <w:pPr>
                              <w:spacing w:line="240" w:lineRule="auto"/>
                              <w:ind w:firstLineChars="0" w:firstLine="0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B3531">
                              <w:rPr>
                                <w:rFonts w:hint="eastAsia"/>
                                <w:sz w:val="24"/>
                                <w:szCs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4994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65pt;margin-top:-40.7pt;width:61.55pt;height:2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">
                <v:textbox>
                  <w:txbxContent>
                    <w:p w14:paraId="3CFDCD07" w14:textId="3B319AF2" w:rsidR="004B3531" w:rsidRPr="004B3531" w:rsidRDefault="004B3531" w:rsidP="004B3531">
                      <w:pPr>
                        <w:spacing w:line="240" w:lineRule="auto"/>
                        <w:ind w:firstLineChars="0" w:firstLine="0"/>
                        <w:jc w:val="center"/>
                        <w:rPr>
                          <w:sz w:val="24"/>
                          <w:szCs w:val="20"/>
                        </w:rPr>
                      </w:pPr>
                      <w:r w:rsidRPr="004B3531">
                        <w:rPr>
                          <w:rFonts w:hint="eastAsia"/>
                          <w:sz w:val="24"/>
                          <w:szCs w:val="20"/>
                        </w:rPr>
                        <w:t>附件一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B4DFF7B" w14:textId="03BC9A38" w:rsidR="00670006" w:rsidRDefault="00670006" w:rsidP="00153799">
      <w:pPr>
        <w:pStyle w:val="11"/>
        <w:rPr>
          <w:sz w:val="32"/>
          <w:szCs w:val="48"/>
        </w:rPr>
      </w:pPr>
      <w:r w:rsidRPr="00153799">
        <w:rPr>
          <w:rFonts w:hint="eastAsia"/>
          <w:sz w:val="32"/>
          <w:szCs w:val="48"/>
        </w:rPr>
        <w:t>提案申請書</w:t>
      </w:r>
    </w:p>
    <w:p w14:paraId="2A02BC44" w14:textId="19B875F2" w:rsidR="00B224F2" w:rsidRPr="00221692" w:rsidRDefault="00B224F2" w:rsidP="00B224F2">
      <w:pPr>
        <w:ind w:firstLineChars="0" w:firstLine="0"/>
        <w:rPr>
          <w:b/>
          <w:bCs/>
        </w:rPr>
      </w:pPr>
      <w:r w:rsidRPr="00221692">
        <w:rPr>
          <w:rFonts w:hint="eastAsia"/>
          <w:b/>
          <w:bCs/>
        </w:rPr>
        <w:t>一、基本資料</w:t>
      </w:r>
    </w:p>
    <w:p w14:paraId="6D3FD4ED" w14:textId="088F76B5" w:rsidR="00B224F2" w:rsidRDefault="00B224F2" w:rsidP="00B224F2">
      <w:pPr>
        <w:pStyle w:val="affffffffe"/>
        <w:numPr>
          <w:ilvl w:val="0"/>
          <w:numId w:val="623"/>
        </w:numPr>
        <w:ind w:leftChars="100" w:left="760" w:firstLineChars="0"/>
      </w:pPr>
      <w:r>
        <w:rPr>
          <w:rFonts w:hint="eastAsia"/>
        </w:rPr>
        <w:t>計畫名稱：</w:t>
      </w:r>
    </w:p>
    <w:p w14:paraId="2325B404" w14:textId="77777777" w:rsidR="00B224F2" w:rsidRDefault="00B224F2" w:rsidP="00B224F2">
      <w:pPr>
        <w:pStyle w:val="affffffffe"/>
        <w:numPr>
          <w:ilvl w:val="0"/>
          <w:numId w:val="623"/>
        </w:numPr>
        <w:ind w:leftChars="100" w:left="760" w:firstLineChars="0"/>
      </w:pPr>
      <w:r>
        <w:rPr>
          <w:rFonts w:hint="eastAsia"/>
        </w:rPr>
        <w:t>執行單位：</w:t>
      </w:r>
    </w:p>
    <w:p w14:paraId="20D3B644" w14:textId="77777777" w:rsidR="00B224F2" w:rsidRDefault="00B224F2" w:rsidP="00B224F2">
      <w:pPr>
        <w:pStyle w:val="affffffffe"/>
        <w:numPr>
          <w:ilvl w:val="0"/>
          <w:numId w:val="623"/>
        </w:numPr>
        <w:ind w:leftChars="100" w:left="760" w:firstLineChars="0"/>
      </w:pPr>
      <w:r>
        <w:rPr>
          <w:rFonts w:hint="eastAsia"/>
        </w:rPr>
        <w:t>計畫聯絡人</w:t>
      </w:r>
    </w:p>
    <w:tbl>
      <w:tblPr>
        <w:tblStyle w:val="afffffd"/>
        <w:tblW w:w="422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6"/>
      </w:tblGrid>
      <w:tr w:rsidR="00B224F2" w14:paraId="0E2E19CA" w14:textId="77777777" w:rsidTr="00221692">
        <w:trPr>
          <w:jc w:val="center"/>
        </w:trPr>
        <w:tc>
          <w:tcPr>
            <w:tcW w:w="5000" w:type="pct"/>
          </w:tcPr>
          <w:p w14:paraId="371D58E4" w14:textId="0FF770EF" w:rsidR="00B224F2" w:rsidRDefault="00B224F2" w:rsidP="00B224F2">
            <w:pPr>
              <w:pStyle w:val="affffffffe"/>
              <w:ind w:left="0" w:firstLineChars="0" w:firstLine="0"/>
            </w:pPr>
            <w:r>
              <w:rPr>
                <w:rFonts w:hint="eastAsia"/>
              </w:rPr>
              <w:t>姓名：</w:t>
            </w:r>
          </w:p>
        </w:tc>
      </w:tr>
      <w:tr w:rsidR="00221692" w14:paraId="72DB1286" w14:textId="77777777" w:rsidTr="00221692">
        <w:trPr>
          <w:jc w:val="center"/>
        </w:trPr>
        <w:tc>
          <w:tcPr>
            <w:tcW w:w="5000" w:type="pct"/>
          </w:tcPr>
          <w:p w14:paraId="722AE689" w14:textId="6C5DE480" w:rsidR="00221692" w:rsidRDefault="00221692" w:rsidP="00B224F2">
            <w:pPr>
              <w:pStyle w:val="affffffffe"/>
              <w:ind w:left="0" w:firstLineChars="0" w:firstLine="0"/>
            </w:pPr>
            <w:r>
              <w:rPr>
                <w:rFonts w:hint="eastAsia"/>
              </w:rPr>
              <w:t>地址：</w:t>
            </w:r>
          </w:p>
        </w:tc>
      </w:tr>
      <w:tr w:rsidR="00B224F2" w14:paraId="4E02E1A2" w14:textId="77777777" w:rsidTr="00221692">
        <w:trPr>
          <w:jc w:val="center"/>
        </w:trPr>
        <w:tc>
          <w:tcPr>
            <w:tcW w:w="5000" w:type="pct"/>
          </w:tcPr>
          <w:p w14:paraId="19A000D3" w14:textId="15E5F2E0" w:rsidR="00B224F2" w:rsidRDefault="00B224F2" w:rsidP="00B224F2">
            <w:pPr>
              <w:pStyle w:val="affffffffe"/>
              <w:ind w:left="0" w:firstLineChars="0" w:firstLine="0"/>
            </w:pPr>
            <w:r>
              <w:rPr>
                <w:rFonts w:hint="eastAsia"/>
              </w:rPr>
              <w:t>電話：</w:t>
            </w:r>
          </w:p>
        </w:tc>
      </w:tr>
      <w:tr w:rsidR="00B224F2" w14:paraId="71965161" w14:textId="77777777" w:rsidTr="00221692">
        <w:trPr>
          <w:jc w:val="center"/>
        </w:trPr>
        <w:tc>
          <w:tcPr>
            <w:tcW w:w="5000" w:type="pct"/>
          </w:tcPr>
          <w:p w14:paraId="5B7FE19B" w14:textId="4866B97E" w:rsidR="00B224F2" w:rsidRDefault="00B224F2" w:rsidP="00B224F2">
            <w:pPr>
              <w:pStyle w:val="affffffffe"/>
              <w:ind w:left="0" w:firstLineChars="0" w:firstLine="0"/>
            </w:pPr>
            <w:r>
              <w:rPr>
                <w:rFonts w:hint="eastAsia"/>
              </w:rPr>
              <w:t>電子信箱：</w:t>
            </w:r>
          </w:p>
        </w:tc>
      </w:tr>
    </w:tbl>
    <w:p w14:paraId="65B41535" w14:textId="6CA0BC18" w:rsidR="00B224F2" w:rsidRPr="00221692" w:rsidRDefault="00221692" w:rsidP="00221692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t>二、</w:t>
      </w:r>
      <w:r w:rsidR="00B224F2" w:rsidRPr="00221692">
        <w:rPr>
          <w:rFonts w:hint="eastAsia"/>
          <w:b/>
          <w:bCs/>
        </w:rPr>
        <w:t>主要產品</w:t>
      </w:r>
      <w:r w:rsidR="00B224F2" w:rsidRPr="00221692">
        <w:rPr>
          <w:rFonts w:hint="eastAsia"/>
          <w:b/>
          <w:bCs/>
        </w:rPr>
        <w:t>/</w:t>
      </w:r>
      <w:r w:rsidR="00B224F2" w:rsidRPr="00221692">
        <w:rPr>
          <w:rFonts w:hint="eastAsia"/>
          <w:b/>
          <w:bCs/>
        </w:rPr>
        <w:t>服務：</w:t>
      </w:r>
      <w:r w:rsidRPr="00221692">
        <w:rPr>
          <w:rFonts w:hint="eastAsia"/>
          <w:b/>
          <w:bCs/>
        </w:rPr>
        <w:t>(</w:t>
      </w:r>
      <w:r w:rsidRPr="00221692">
        <w:rPr>
          <w:rFonts w:hint="eastAsia"/>
          <w:b/>
          <w:bCs/>
        </w:rPr>
        <w:t>表格可自行延伸</w:t>
      </w:r>
      <w:r w:rsidRPr="00221692">
        <w:rPr>
          <w:rFonts w:hint="eastAsia"/>
          <w:b/>
          <w:bCs/>
        </w:rPr>
        <w:t>)</w:t>
      </w:r>
    </w:p>
    <w:tbl>
      <w:tblPr>
        <w:tblStyle w:val="afffffd"/>
        <w:tblW w:w="0" w:type="auto"/>
        <w:tblInd w:w="704" w:type="dxa"/>
        <w:tblLook w:val="04A0" w:firstRow="1" w:lastRow="0" w:firstColumn="1" w:lastColumn="0" w:noHBand="0" w:noVBand="1"/>
      </w:tblPr>
      <w:tblGrid>
        <w:gridCol w:w="2551"/>
        <w:gridCol w:w="2552"/>
        <w:gridCol w:w="2552"/>
      </w:tblGrid>
      <w:tr w:rsidR="00F65E1F" w14:paraId="21A2B43D" w14:textId="77777777" w:rsidTr="00221692">
        <w:tc>
          <w:tcPr>
            <w:tcW w:w="2551" w:type="dxa"/>
            <w:shd w:val="clear" w:color="auto" w:fill="D0CECE" w:themeFill="background2" w:themeFillShade="E6"/>
          </w:tcPr>
          <w:p w14:paraId="6856349A" w14:textId="45A1F934" w:rsidR="00F65E1F" w:rsidRDefault="00F65E1F" w:rsidP="00221692">
            <w:pPr>
              <w:pStyle w:val="affffffffe"/>
              <w:spacing w:line="240" w:lineRule="auto"/>
              <w:ind w:left="0" w:firstLineChars="0" w:firstLine="0"/>
              <w:jc w:val="center"/>
            </w:pPr>
            <w:r>
              <w:rPr>
                <w:rFonts w:hint="eastAsia"/>
              </w:rPr>
              <w:t>產品圖片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4E2CED82" w14:textId="4295CA1A" w:rsidR="00F65E1F" w:rsidRDefault="00221692" w:rsidP="00221692">
            <w:pPr>
              <w:pStyle w:val="affffffffe"/>
              <w:spacing w:line="240" w:lineRule="auto"/>
              <w:ind w:left="0" w:firstLineChars="0" w:firstLine="0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CA06DD8" w14:textId="4B690DF9" w:rsidR="00F65E1F" w:rsidRDefault="00221692" w:rsidP="00221692">
            <w:pPr>
              <w:pStyle w:val="affffffffe"/>
              <w:spacing w:line="240" w:lineRule="auto"/>
              <w:ind w:left="0" w:firstLineChars="0" w:firstLine="0"/>
              <w:jc w:val="center"/>
            </w:pPr>
            <w:r>
              <w:rPr>
                <w:rFonts w:hint="eastAsia"/>
              </w:rPr>
              <w:t>售價</w:t>
            </w:r>
          </w:p>
        </w:tc>
      </w:tr>
      <w:tr w:rsidR="00221692" w14:paraId="1B05F242" w14:textId="77777777" w:rsidTr="00221692">
        <w:tc>
          <w:tcPr>
            <w:tcW w:w="2551" w:type="dxa"/>
            <w:shd w:val="clear" w:color="auto" w:fill="FFFFFF" w:themeFill="background1"/>
            <w:vAlign w:val="center"/>
          </w:tcPr>
          <w:p w14:paraId="59B464C8" w14:textId="77777777" w:rsidR="00221692" w:rsidRDefault="00221692" w:rsidP="00221692">
            <w:pPr>
              <w:pStyle w:val="affffffffe"/>
              <w:spacing w:line="360" w:lineRule="auto"/>
              <w:ind w:left="0" w:firstLineChars="0" w:firstLine="0"/>
              <w:jc w:val="center"/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88B3939" w14:textId="77777777" w:rsidR="00221692" w:rsidRDefault="00221692" w:rsidP="00221692">
            <w:pPr>
              <w:pStyle w:val="affffffffe"/>
              <w:spacing w:line="360" w:lineRule="auto"/>
              <w:ind w:left="0" w:firstLineChars="0" w:firstLine="0"/>
              <w:jc w:val="center"/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01F477B" w14:textId="77777777" w:rsidR="00221692" w:rsidRDefault="00221692" w:rsidP="00221692">
            <w:pPr>
              <w:pStyle w:val="affffffffe"/>
              <w:spacing w:line="360" w:lineRule="auto"/>
              <w:ind w:left="0" w:firstLineChars="0" w:firstLine="0"/>
              <w:jc w:val="center"/>
            </w:pPr>
          </w:p>
        </w:tc>
      </w:tr>
      <w:tr w:rsidR="00221692" w14:paraId="7B463789" w14:textId="77777777" w:rsidTr="00221692">
        <w:tc>
          <w:tcPr>
            <w:tcW w:w="2551" w:type="dxa"/>
            <w:shd w:val="clear" w:color="auto" w:fill="FFFFFF" w:themeFill="background1"/>
            <w:vAlign w:val="center"/>
          </w:tcPr>
          <w:p w14:paraId="66EFA143" w14:textId="77777777" w:rsidR="00221692" w:rsidRDefault="00221692" w:rsidP="00221692">
            <w:pPr>
              <w:pStyle w:val="affffffffe"/>
              <w:spacing w:line="360" w:lineRule="auto"/>
              <w:ind w:left="0" w:firstLineChars="0" w:firstLine="0"/>
              <w:jc w:val="center"/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20A659A" w14:textId="77777777" w:rsidR="00221692" w:rsidRDefault="00221692" w:rsidP="00221692">
            <w:pPr>
              <w:pStyle w:val="affffffffe"/>
              <w:spacing w:line="360" w:lineRule="auto"/>
              <w:ind w:left="0" w:firstLineChars="0" w:firstLine="0"/>
              <w:jc w:val="center"/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3E88BC1" w14:textId="77777777" w:rsidR="00221692" w:rsidRDefault="00221692" w:rsidP="00221692">
            <w:pPr>
              <w:pStyle w:val="affffffffe"/>
              <w:spacing w:line="360" w:lineRule="auto"/>
              <w:ind w:left="0" w:firstLineChars="0" w:firstLine="0"/>
              <w:jc w:val="center"/>
            </w:pPr>
          </w:p>
        </w:tc>
      </w:tr>
      <w:tr w:rsidR="00221692" w14:paraId="006B7B19" w14:textId="77777777" w:rsidTr="00221692">
        <w:tc>
          <w:tcPr>
            <w:tcW w:w="2551" w:type="dxa"/>
            <w:shd w:val="clear" w:color="auto" w:fill="FFFFFF" w:themeFill="background1"/>
            <w:vAlign w:val="center"/>
          </w:tcPr>
          <w:p w14:paraId="4EC098BE" w14:textId="77777777" w:rsidR="00221692" w:rsidRDefault="00221692" w:rsidP="00221692">
            <w:pPr>
              <w:pStyle w:val="affffffffe"/>
              <w:spacing w:line="360" w:lineRule="auto"/>
              <w:ind w:left="0" w:firstLineChars="0" w:firstLine="0"/>
              <w:jc w:val="center"/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DB082D8" w14:textId="77777777" w:rsidR="00221692" w:rsidRDefault="00221692" w:rsidP="00221692">
            <w:pPr>
              <w:pStyle w:val="affffffffe"/>
              <w:spacing w:line="360" w:lineRule="auto"/>
              <w:ind w:left="0" w:firstLineChars="0" w:firstLine="0"/>
              <w:jc w:val="center"/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7987FCC" w14:textId="77777777" w:rsidR="00221692" w:rsidRDefault="00221692" w:rsidP="00221692">
            <w:pPr>
              <w:pStyle w:val="affffffffe"/>
              <w:spacing w:line="360" w:lineRule="auto"/>
              <w:ind w:left="0" w:firstLineChars="0" w:firstLine="0"/>
              <w:jc w:val="center"/>
            </w:pPr>
          </w:p>
        </w:tc>
      </w:tr>
    </w:tbl>
    <w:p w14:paraId="43B34026" w14:textId="6D8A81E3" w:rsidR="00F65E1F" w:rsidRPr="00221692" w:rsidRDefault="00221692" w:rsidP="00221692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t>三、</w:t>
      </w:r>
      <w:r w:rsidRPr="00221692">
        <w:rPr>
          <w:rFonts w:hint="eastAsia"/>
          <w:b/>
          <w:bCs/>
        </w:rPr>
        <w:t>目前想要改善或優化之生產基地</w:t>
      </w:r>
    </w:p>
    <w:p w14:paraId="0E0ADF72" w14:textId="77777777" w:rsidR="00221692" w:rsidRDefault="00221692" w:rsidP="00221692">
      <w:pPr>
        <w:pStyle w:val="affffffffe"/>
        <w:numPr>
          <w:ilvl w:val="0"/>
          <w:numId w:val="625"/>
        </w:numPr>
        <w:ind w:leftChars="100" w:left="760" w:firstLineChars="0"/>
      </w:pPr>
      <w:r>
        <w:rPr>
          <w:rFonts w:hint="eastAsia"/>
        </w:rPr>
        <w:t>現況及需要建置或改善的理由</w:t>
      </w:r>
    </w:p>
    <w:p w14:paraId="07AE0E50" w14:textId="77777777" w:rsidR="00221692" w:rsidRDefault="00221692" w:rsidP="00221692">
      <w:pPr>
        <w:pStyle w:val="affffffffe"/>
        <w:ind w:left="760" w:firstLineChars="0" w:firstLine="0"/>
      </w:pPr>
    </w:p>
    <w:p w14:paraId="182CC2D1" w14:textId="77777777" w:rsidR="00221692" w:rsidRDefault="00221692" w:rsidP="00221692">
      <w:pPr>
        <w:pStyle w:val="affffffffe"/>
        <w:ind w:left="760" w:firstLineChars="0" w:firstLine="0"/>
      </w:pPr>
    </w:p>
    <w:p w14:paraId="46648D88" w14:textId="77777777" w:rsidR="00221692" w:rsidRDefault="00221692" w:rsidP="00221692">
      <w:pPr>
        <w:pStyle w:val="affffffffe"/>
        <w:ind w:left="760" w:firstLineChars="0" w:firstLine="0"/>
      </w:pPr>
    </w:p>
    <w:p w14:paraId="17FC51D0" w14:textId="77777777" w:rsidR="00221692" w:rsidRDefault="00221692" w:rsidP="00221692">
      <w:pPr>
        <w:pStyle w:val="affffffffe"/>
        <w:ind w:left="760" w:firstLineChars="0" w:firstLine="0"/>
      </w:pPr>
    </w:p>
    <w:p w14:paraId="5F151A78" w14:textId="77777777" w:rsidR="00221692" w:rsidRDefault="00221692" w:rsidP="00221692">
      <w:pPr>
        <w:pStyle w:val="affffffffe"/>
        <w:ind w:left="760" w:firstLineChars="0" w:firstLine="0"/>
      </w:pPr>
    </w:p>
    <w:p w14:paraId="2A536344" w14:textId="77777777" w:rsidR="00221692" w:rsidRDefault="00221692" w:rsidP="00221692">
      <w:pPr>
        <w:pStyle w:val="affffffffe"/>
        <w:numPr>
          <w:ilvl w:val="0"/>
          <w:numId w:val="625"/>
        </w:numPr>
        <w:ind w:leftChars="100" w:left="760" w:firstLineChars="0"/>
      </w:pPr>
      <w:r>
        <w:rPr>
          <w:rFonts w:hint="eastAsia"/>
        </w:rPr>
        <w:t>建置構想與改善效益</w:t>
      </w:r>
    </w:p>
    <w:p w14:paraId="5C98BABC" w14:textId="77777777" w:rsidR="00221692" w:rsidRDefault="00221692" w:rsidP="00221692">
      <w:pPr>
        <w:pStyle w:val="affffffffe"/>
        <w:ind w:left="760" w:firstLineChars="0" w:firstLine="0"/>
      </w:pPr>
    </w:p>
    <w:p w14:paraId="4D526EC8" w14:textId="77777777" w:rsidR="00221692" w:rsidRDefault="00221692" w:rsidP="00221692">
      <w:pPr>
        <w:pStyle w:val="affffffffe"/>
        <w:ind w:left="760" w:firstLineChars="0" w:firstLine="0"/>
      </w:pPr>
    </w:p>
    <w:p w14:paraId="762A946E" w14:textId="77777777" w:rsidR="00221692" w:rsidRDefault="00221692" w:rsidP="00221692">
      <w:pPr>
        <w:pStyle w:val="affffffffe"/>
        <w:ind w:left="760" w:firstLineChars="0" w:firstLine="0"/>
      </w:pPr>
    </w:p>
    <w:p w14:paraId="74CA00B2" w14:textId="77777777" w:rsidR="00221692" w:rsidRDefault="00221692" w:rsidP="00221692">
      <w:pPr>
        <w:pStyle w:val="affffffffe"/>
        <w:ind w:left="760" w:firstLineChars="0" w:firstLine="0"/>
      </w:pPr>
    </w:p>
    <w:p w14:paraId="2FAE3E80" w14:textId="77777777" w:rsidR="00221692" w:rsidRDefault="00221692" w:rsidP="00221692">
      <w:pPr>
        <w:pStyle w:val="affffffffe"/>
        <w:ind w:left="760" w:firstLineChars="0" w:firstLine="0"/>
      </w:pPr>
    </w:p>
    <w:p w14:paraId="5C13EFA2" w14:textId="77777777" w:rsidR="00221692" w:rsidRDefault="00221692" w:rsidP="00221692">
      <w:pPr>
        <w:pStyle w:val="affffffffe"/>
        <w:numPr>
          <w:ilvl w:val="0"/>
          <w:numId w:val="625"/>
        </w:numPr>
        <w:ind w:leftChars="100" w:left="760" w:firstLineChars="0"/>
        <w:sectPr w:rsidR="00221692" w:rsidSect="00793316">
          <w:pgSz w:w="11906" w:h="16838"/>
          <w:pgMar w:top="1418" w:right="1418" w:bottom="1418" w:left="1418" w:header="850" w:footer="851" w:gutter="0"/>
          <w:pgNumType w:chapStyle="1"/>
          <w:cols w:space="425"/>
          <w:docGrid w:type="lines" w:linePitch="381"/>
        </w:sectPr>
      </w:pPr>
    </w:p>
    <w:p w14:paraId="50A58624" w14:textId="26FED871" w:rsidR="00221692" w:rsidRDefault="00221692" w:rsidP="00221692">
      <w:pPr>
        <w:pStyle w:val="affffffffe"/>
        <w:numPr>
          <w:ilvl w:val="0"/>
          <w:numId w:val="625"/>
        </w:numPr>
        <w:spacing w:afterLines="50" w:after="190"/>
        <w:ind w:leftChars="100" w:left="760" w:firstLineChars="0"/>
      </w:pPr>
      <w:r>
        <w:rPr>
          <w:rFonts w:hint="eastAsia"/>
        </w:rPr>
        <w:lastRenderedPageBreak/>
        <w:t>欲改善或優化之生產基地現況照片</w:t>
      </w:r>
      <w:r w:rsidRPr="00221692">
        <w:rPr>
          <w:rFonts w:hint="eastAsia"/>
        </w:rPr>
        <w:t>：</w:t>
      </w:r>
      <w:r w:rsidRPr="00221692">
        <w:rPr>
          <w:rFonts w:hint="eastAsia"/>
        </w:rPr>
        <w:t>(</w:t>
      </w:r>
      <w:r w:rsidRPr="00221692">
        <w:rPr>
          <w:rFonts w:hint="eastAsia"/>
        </w:rPr>
        <w:t>表格可自行延伸</w:t>
      </w:r>
      <w:r w:rsidRPr="00221692">
        <w:rPr>
          <w:rFonts w:hint="eastAsia"/>
        </w:rPr>
        <w:t>)</w:t>
      </w:r>
    </w:p>
    <w:tbl>
      <w:tblPr>
        <w:tblStyle w:val="afffffd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221692" w14:paraId="74A57165" w14:textId="77777777" w:rsidTr="00221692">
        <w:tc>
          <w:tcPr>
            <w:tcW w:w="2500" w:type="pct"/>
            <w:vAlign w:val="center"/>
          </w:tcPr>
          <w:p w14:paraId="392E7827" w14:textId="77777777" w:rsidR="00221692" w:rsidRDefault="00221692" w:rsidP="00221692">
            <w:pPr>
              <w:ind w:firstLineChars="0" w:firstLine="0"/>
              <w:jc w:val="center"/>
            </w:pPr>
          </w:p>
        </w:tc>
        <w:tc>
          <w:tcPr>
            <w:tcW w:w="2500" w:type="pct"/>
            <w:vAlign w:val="center"/>
          </w:tcPr>
          <w:p w14:paraId="46C452B3" w14:textId="77777777" w:rsidR="00221692" w:rsidRDefault="00221692" w:rsidP="00221692">
            <w:pPr>
              <w:ind w:firstLineChars="0" w:firstLine="0"/>
              <w:jc w:val="center"/>
            </w:pPr>
          </w:p>
        </w:tc>
      </w:tr>
      <w:tr w:rsidR="00221692" w14:paraId="527FFF01" w14:textId="77777777" w:rsidTr="00221692">
        <w:tc>
          <w:tcPr>
            <w:tcW w:w="2500" w:type="pct"/>
            <w:vAlign w:val="center"/>
          </w:tcPr>
          <w:p w14:paraId="09FC1DC4" w14:textId="77777777" w:rsidR="00221692" w:rsidRDefault="00221692" w:rsidP="00221692">
            <w:pPr>
              <w:ind w:firstLineChars="0" w:firstLine="0"/>
              <w:jc w:val="center"/>
            </w:pPr>
          </w:p>
        </w:tc>
        <w:tc>
          <w:tcPr>
            <w:tcW w:w="2500" w:type="pct"/>
            <w:vAlign w:val="center"/>
          </w:tcPr>
          <w:p w14:paraId="280E953D" w14:textId="77777777" w:rsidR="00221692" w:rsidRDefault="00221692" w:rsidP="00221692">
            <w:pPr>
              <w:ind w:firstLineChars="0" w:firstLine="0"/>
              <w:jc w:val="center"/>
            </w:pPr>
          </w:p>
        </w:tc>
      </w:tr>
      <w:tr w:rsidR="00221692" w14:paraId="179C1006" w14:textId="77777777" w:rsidTr="00221692">
        <w:tc>
          <w:tcPr>
            <w:tcW w:w="2500" w:type="pct"/>
            <w:vAlign w:val="center"/>
          </w:tcPr>
          <w:p w14:paraId="1366ABE6" w14:textId="77777777" w:rsidR="00221692" w:rsidRDefault="00221692" w:rsidP="00221692">
            <w:pPr>
              <w:ind w:firstLineChars="0" w:firstLine="0"/>
              <w:jc w:val="center"/>
            </w:pPr>
          </w:p>
        </w:tc>
        <w:tc>
          <w:tcPr>
            <w:tcW w:w="2500" w:type="pct"/>
            <w:vAlign w:val="center"/>
          </w:tcPr>
          <w:p w14:paraId="64DD448F" w14:textId="77777777" w:rsidR="00221692" w:rsidRDefault="00221692" w:rsidP="00221692">
            <w:pPr>
              <w:ind w:firstLineChars="0" w:firstLine="0"/>
              <w:jc w:val="center"/>
            </w:pPr>
          </w:p>
        </w:tc>
      </w:tr>
    </w:tbl>
    <w:p w14:paraId="00FE82BE" w14:textId="254975E4" w:rsidR="00221692" w:rsidRPr="00221692" w:rsidRDefault="00221692" w:rsidP="00221692">
      <w:pPr>
        <w:spacing w:beforeLines="50" w:before="190"/>
        <w:ind w:firstLineChars="0" w:firstLine="0"/>
        <w:rPr>
          <w:b/>
          <w:bCs/>
        </w:rPr>
      </w:pPr>
      <w:r w:rsidRPr="00221692">
        <w:rPr>
          <w:rFonts w:hint="eastAsia"/>
          <w:b/>
          <w:bCs/>
        </w:rPr>
        <w:t>四、後續推動食農教育構想以及與在地農村之合作</w:t>
      </w:r>
    </w:p>
    <w:p w14:paraId="4EDB377D" w14:textId="5EBB204F" w:rsidR="00221692" w:rsidRPr="00221692" w:rsidRDefault="00221692" w:rsidP="00221692">
      <w:pPr>
        <w:ind w:firstLineChars="71" w:firstLine="199"/>
        <w:sectPr w:rsidR="00221692" w:rsidRPr="00221692" w:rsidSect="00793316">
          <w:pgSz w:w="11906" w:h="16838"/>
          <w:pgMar w:top="1418" w:right="1418" w:bottom="1418" w:left="1418" w:header="850" w:footer="851" w:gutter="0"/>
          <w:pgNumType w:chapStyle="1"/>
          <w:cols w:space="425"/>
          <w:docGrid w:type="lines" w:linePitch="381"/>
        </w:sectPr>
      </w:pPr>
    </w:p>
    <w:p w14:paraId="367E3BA1" w14:textId="1E316F05" w:rsidR="004B3531" w:rsidRPr="00153799" w:rsidRDefault="00170C6E" w:rsidP="004B3531">
      <w:pPr>
        <w:pStyle w:val="11"/>
        <w:spacing w:afterLines="50" w:after="190"/>
        <w:rPr>
          <w:sz w:val="32"/>
          <w:szCs w:val="48"/>
        </w:rPr>
      </w:pPr>
      <w:r>
        <w:rPr>
          <w:rFonts w:hint="eastAsia"/>
          <w:sz w:val="32"/>
          <w:szCs w:val="48"/>
        </w:rPr>
        <w:lastRenderedPageBreak/>
        <w:t>土地</w:t>
      </w:r>
      <w:r w:rsidR="00153799" w:rsidRPr="00153799">
        <w:rPr>
          <w:rFonts w:hint="eastAsia"/>
          <w:noProof/>
          <w:sz w:val="32"/>
          <w:szCs w:val="4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94994D" wp14:editId="1845BFF4">
                <wp:simplePos x="0" y="0"/>
                <wp:positionH relativeFrom="margin">
                  <wp:posOffset>-220980</wp:posOffset>
                </wp:positionH>
                <wp:positionV relativeFrom="margin">
                  <wp:posOffset>-347980</wp:posOffset>
                </wp:positionV>
                <wp:extent cx="781685" cy="285750"/>
                <wp:effectExtent l="12700" t="9525" r="5715" b="9525"/>
                <wp:wrapThrough wrapText="bothSides">
                  <wp:wrapPolygon edited="0">
                    <wp:start x="-263" y="-720"/>
                    <wp:lineTo x="-263" y="21600"/>
                    <wp:lineTo x="21863" y="21600"/>
                    <wp:lineTo x="21863" y="-720"/>
                    <wp:lineTo x="-263" y="-720"/>
                  </wp:wrapPolygon>
                </wp:wrapThrough>
                <wp:docPr id="4343893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8E6D1" w14:textId="1FB4694A" w:rsidR="00153799" w:rsidRPr="004B3531" w:rsidRDefault="00153799" w:rsidP="00153799">
                            <w:pPr>
                              <w:spacing w:line="240" w:lineRule="auto"/>
                              <w:ind w:firstLineChars="0" w:firstLine="0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B3531">
                              <w:rPr>
                                <w:rFonts w:hint="eastAsia"/>
                                <w:sz w:val="24"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4"/>
                                <w:szCs w:val="2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994D" id="_x0000_s1027" type="#_x0000_t202" style="position:absolute;left:0;text-align:left;margin-left:-17.4pt;margin-top:-27.4pt;width:61.55pt;height:2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">
                <v:textbox>
                  <w:txbxContent>
                    <w:p w14:paraId="0828E6D1" w14:textId="1FB4694A" w:rsidR="00153799" w:rsidRPr="004B3531" w:rsidRDefault="00153799" w:rsidP="00153799">
                      <w:pPr>
                        <w:spacing w:line="240" w:lineRule="auto"/>
                        <w:ind w:firstLineChars="0" w:firstLine="0"/>
                        <w:jc w:val="center"/>
                        <w:rPr>
                          <w:sz w:val="24"/>
                          <w:szCs w:val="20"/>
                        </w:rPr>
                      </w:pPr>
                      <w:r w:rsidRPr="004B3531">
                        <w:rPr>
                          <w:rFonts w:hint="eastAsia"/>
                          <w:sz w:val="24"/>
                          <w:szCs w:val="20"/>
                        </w:rPr>
                        <w:t>附件</w:t>
                      </w:r>
                      <w:r>
                        <w:rPr>
                          <w:rFonts w:hint="eastAsia"/>
                          <w:sz w:val="24"/>
                          <w:szCs w:val="20"/>
                        </w:rPr>
                        <w:t>二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4B3531" w:rsidRPr="00153799">
        <w:rPr>
          <w:rFonts w:hint="eastAsia"/>
          <w:sz w:val="32"/>
          <w:szCs w:val="48"/>
        </w:rPr>
        <w:t>使用同意書</w:t>
      </w:r>
    </w:p>
    <w:p w14:paraId="2F3C9978" w14:textId="3E7A9D58" w:rsidR="00170C6E" w:rsidRPr="00C91342" w:rsidRDefault="00170C6E" w:rsidP="00C91342">
      <w:pPr>
        <w:suppressAutoHyphens/>
        <w:autoSpaceDN w:val="0"/>
        <w:adjustRightInd/>
        <w:snapToGrid/>
        <w:spacing w:line="440" w:lineRule="exact"/>
        <w:ind w:left="482" w:right="539" w:firstLineChars="0" w:hanging="482"/>
        <w:rPr>
          <w:rFonts w:ascii="標楷體" w:hAnsi="標楷體" w:cs="Times New Roman"/>
          <w:b/>
          <w:bCs/>
          <w:color w:val="000000"/>
          <w:kern w:val="3"/>
          <w:szCs w:val="28"/>
        </w:rPr>
      </w:pPr>
      <w:r>
        <w:rPr>
          <w:rFonts w:ascii="標楷體" w:hAnsi="標楷體" w:cs="Times New Roman" w:hint="eastAsia"/>
          <w:color w:val="000000"/>
          <w:kern w:val="3"/>
          <w:szCs w:val="28"/>
        </w:rPr>
        <w:t>一、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為增進公共利益，立同意書人</w:t>
      </w:r>
      <w:r w:rsidRPr="00170C6E">
        <w:rPr>
          <w:rFonts w:ascii="標楷體" w:hAnsi="標楷體" w:cs="Times New Roman"/>
          <w:color w:val="000000"/>
          <w:kern w:val="3"/>
          <w:szCs w:val="28"/>
          <w:u w:val="single"/>
        </w:rPr>
        <w:t xml:space="preserve">   </w:t>
      </w:r>
      <w:r>
        <w:rPr>
          <w:rFonts w:ascii="標楷體" w:hAnsi="標楷體" w:cs="Times New Roman" w:hint="eastAsia"/>
          <w:color w:val="000000"/>
          <w:kern w:val="3"/>
          <w:szCs w:val="28"/>
          <w:u w:val="single"/>
        </w:rPr>
        <w:t xml:space="preserve">   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等(詳如附名冊)同意將坐落於</w:t>
      </w:r>
      <w:r>
        <w:rPr>
          <w:rFonts w:ascii="標楷體" w:hAnsi="標楷體" w:cs="Times New Roman" w:hint="eastAsia"/>
          <w:color w:val="000000"/>
          <w:kern w:val="3"/>
          <w:szCs w:val="28"/>
        </w:rPr>
        <w:t>連江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縣</w:t>
      </w:r>
      <w:r w:rsidRPr="00170C6E">
        <w:rPr>
          <w:rFonts w:ascii="標楷體" w:hAnsi="標楷體" w:cs="Times New Roman"/>
          <w:color w:val="000000"/>
          <w:kern w:val="3"/>
          <w:szCs w:val="28"/>
          <w:u w:val="single"/>
        </w:rPr>
        <w:t xml:space="preserve">       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鄉</w:t>
      </w:r>
      <w:r w:rsidRPr="00170C6E">
        <w:rPr>
          <w:rFonts w:ascii="標楷體" w:hAnsi="標楷體" w:cs="Times New Roman"/>
          <w:color w:val="000000"/>
          <w:kern w:val="3"/>
          <w:szCs w:val="28"/>
          <w:u w:val="single"/>
        </w:rPr>
        <w:t xml:space="preserve">      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段</w:t>
      </w:r>
      <w:r w:rsidRPr="00170C6E">
        <w:rPr>
          <w:rFonts w:ascii="標楷體" w:hAnsi="標楷體" w:cs="Times New Roman"/>
          <w:color w:val="000000"/>
          <w:kern w:val="3"/>
          <w:szCs w:val="28"/>
          <w:u w:val="single"/>
        </w:rPr>
        <w:t xml:space="preserve">     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小段</w:t>
      </w:r>
      <w:r w:rsidRPr="00170C6E">
        <w:rPr>
          <w:rFonts w:ascii="標楷體" w:hAnsi="標楷體" w:cs="Times New Roman"/>
          <w:color w:val="000000"/>
          <w:kern w:val="3"/>
          <w:szCs w:val="28"/>
          <w:u w:val="single"/>
        </w:rPr>
        <w:t xml:space="preserve">      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地號之土地</w:t>
      </w:r>
      <w:r w:rsidRPr="00170C6E">
        <w:rPr>
          <w:rFonts w:ascii="標楷體" w:hAnsi="標楷體" w:cs="Times New Roman"/>
          <w:b/>
          <w:color w:val="000000"/>
          <w:kern w:val="3"/>
          <w:szCs w:val="28"/>
          <w:u w:val="single"/>
        </w:rPr>
        <w:t>(□含土地改良物、□不含土地改良物)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（檢附土地登記謄本及地籍圖謄本）提供</w:t>
      </w:r>
      <w:r w:rsidRPr="00170C6E">
        <w:rPr>
          <w:rFonts w:ascii="標楷體" w:hAnsi="標楷體" w:cs="Times New Roman"/>
          <w:color w:val="000000"/>
          <w:kern w:val="3"/>
          <w:szCs w:val="28"/>
          <w:u w:val="single"/>
        </w:rPr>
        <w:t xml:space="preserve">          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（以下簡稱</w:t>
      </w:r>
      <w:r w:rsidR="003C2FA5">
        <w:rPr>
          <w:rFonts w:ascii="標楷體" w:hAnsi="標楷體" w:cs="Times New Roman" w:hint="eastAsia"/>
          <w:color w:val="000000"/>
          <w:kern w:val="3"/>
          <w:szCs w:val="28"/>
        </w:rPr>
        <w:t>提案人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）</w:t>
      </w:r>
      <w:r w:rsidR="003C2FA5">
        <w:rPr>
          <w:rFonts w:ascii="標楷體" w:hAnsi="標楷體" w:cs="Times New Roman" w:hint="eastAsia"/>
          <w:color w:val="000000"/>
          <w:kern w:val="3"/>
          <w:szCs w:val="28"/>
        </w:rPr>
        <w:t>作為</w:t>
      </w:r>
      <w:r w:rsidR="00C91342" w:rsidRPr="00C91342">
        <w:rPr>
          <w:rFonts w:ascii="標楷體" w:hAnsi="標楷體" w:cs="Times New Roman" w:hint="eastAsia"/>
          <w:b/>
          <w:bCs/>
          <w:color w:val="000000"/>
          <w:kern w:val="3"/>
          <w:szCs w:val="28"/>
        </w:rPr>
        <w:t>114年連江縣輔導原生生物種植(或養殖)之生產條件優化</w:t>
      </w:r>
      <w:r w:rsidR="003C2FA5">
        <w:rPr>
          <w:rFonts w:ascii="標楷體" w:hAnsi="標楷體" w:cs="Times New Roman" w:hint="eastAsia"/>
          <w:color w:val="000000"/>
          <w:kern w:val="3"/>
          <w:szCs w:val="28"/>
        </w:rPr>
        <w:t>使用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，其使用面積</w:t>
      </w:r>
      <w:r w:rsidR="003C2FA5">
        <w:rPr>
          <w:rFonts w:ascii="標楷體" w:hAnsi="標楷體" w:cs="Times New Roman" w:hint="eastAsia"/>
          <w:color w:val="000000"/>
          <w:kern w:val="3"/>
          <w:szCs w:val="28"/>
        </w:rPr>
        <w:t>約為</w:t>
      </w:r>
      <w:r w:rsidR="003C2FA5">
        <w:rPr>
          <w:rFonts w:ascii="標楷體" w:hAnsi="標楷體" w:cs="Times New Roman" w:hint="eastAsia"/>
          <w:color w:val="000000"/>
          <w:kern w:val="3"/>
          <w:szCs w:val="28"/>
          <w:u w:val="single"/>
        </w:rPr>
        <w:t>_______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平方公尺，使用期限自中華民國</w:t>
      </w:r>
      <w:r w:rsidR="003C2FA5">
        <w:rPr>
          <w:rFonts w:ascii="標楷體" w:hAnsi="標楷體" w:cs="Times New Roman" w:hint="eastAsia"/>
          <w:color w:val="000000"/>
          <w:kern w:val="3"/>
          <w:szCs w:val="28"/>
        </w:rPr>
        <w:t>______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年</w:t>
      </w:r>
      <w:r w:rsidR="003C2FA5">
        <w:rPr>
          <w:rFonts w:ascii="標楷體" w:hAnsi="標楷體" w:cs="Times New Roman" w:hint="eastAsia"/>
          <w:color w:val="000000"/>
          <w:kern w:val="3"/>
          <w:szCs w:val="28"/>
        </w:rPr>
        <w:t>___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月</w:t>
      </w:r>
      <w:r w:rsidR="003C2FA5">
        <w:rPr>
          <w:rFonts w:ascii="標楷體" w:hAnsi="標楷體" w:cs="Times New Roman" w:hint="eastAsia"/>
          <w:color w:val="000000"/>
          <w:kern w:val="3"/>
          <w:szCs w:val="28"/>
        </w:rPr>
        <w:t>___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日起</w:t>
      </w:r>
      <w:r w:rsidRPr="00170C6E">
        <w:rPr>
          <w:rFonts w:ascii="標楷體" w:hAnsi="標楷體" w:cs="Times New Roman"/>
          <w:color w:val="000000"/>
          <w:kern w:val="3"/>
          <w:szCs w:val="28"/>
          <w:u w:val="single"/>
        </w:rPr>
        <w:t xml:space="preserve">        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年(需至少5年），特立此據以茲証明。</w:t>
      </w:r>
    </w:p>
    <w:p w14:paraId="4A21CB44" w14:textId="44B3C5BE" w:rsidR="00170C6E" w:rsidRPr="00170C6E" w:rsidRDefault="00170C6E" w:rsidP="00027898">
      <w:pPr>
        <w:suppressAutoHyphens/>
        <w:autoSpaceDN w:val="0"/>
        <w:adjustRightInd/>
        <w:snapToGrid/>
        <w:spacing w:line="440" w:lineRule="exact"/>
        <w:ind w:left="561" w:right="539" w:firstLineChars="0" w:hanging="561"/>
        <w:rPr>
          <w:rFonts w:ascii="標楷體" w:hAnsi="標楷體" w:cs="Times New Roman"/>
          <w:color w:val="000000"/>
          <w:kern w:val="3"/>
          <w:szCs w:val="28"/>
        </w:rPr>
      </w:pPr>
      <w:r w:rsidRPr="00170C6E">
        <w:rPr>
          <w:rFonts w:ascii="標楷體" w:hAnsi="標楷體" w:cs="Times New Roman"/>
          <w:color w:val="000000"/>
          <w:kern w:val="3"/>
          <w:szCs w:val="28"/>
        </w:rPr>
        <w:t>二、立同意書人應告知土地買受人、繼受人、承租人或他項權利人有關本同意書予</w:t>
      </w:r>
      <w:r w:rsidR="00027898">
        <w:rPr>
          <w:rFonts w:ascii="標楷體" w:hAnsi="標楷體" w:cs="Times New Roman" w:hint="eastAsia"/>
          <w:color w:val="000000"/>
          <w:kern w:val="3"/>
          <w:szCs w:val="28"/>
        </w:rPr>
        <w:t>連江縣政府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>之事實，以及本同意書之相關事宜。如有隱瞞或因設定他項權利、訂有租約或以虛偽意思表示損及第三人權益，立同意書人願自負法律責任，概與</w:t>
      </w:r>
      <w:r w:rsidR="00027898">
        <w:rPr>
          <w:rFonts w:ascii="標楷體" w:hAnsi="標楷體" w:cs="Times New Roman" w:hint="eastAsia"/>
          <w:color w:val="000000"/>
          <w:kern w:val="3"/>
          <w:szCs w:val="28"/>
        </w:rPr>
        <w:t>連江縣政府</w:t>
      </w:r>
      <w:r w:rsidRPr="00170C6E">
        <w:rPr>
          <w:rFonts w:ascii="標楷體" w:hAnsi="標楷體" w:cs="Times New Roman"/>
          <w:color w:val="000000"/>
          <w:kern w:val="3"/>
          <w:szCs w:val="28"/>
        </w:rPr>
        <w:t xml:space="preserve">無涉。 </w:t>
      </w:r>
    </w:p>
    <w:p w14:paraId="0D7FD71C" w14:textId="77777777" w:rsidR="00170C6E" w:rsidRPr="00170C6E" w:rsidRDefault="00170C6E" w:rsidP="00170C6E">
      <w:pPr>
        <w:suppressAutoHyphens/>
        <w:autoSpaceDN w:val="0"/>
        <w:adjustRightInd/>
        <w:snapToGrid/>
        <w:spacing w:line="500" w:lineRule="exact"/>
        <w:ind w:left="1680" w:right="539" w:firstLineChars="0" w:firstLine="0"/>
        <w:jc w:val="left"/>
        <w:rPr>
          <w:rFonts w:ascii="標楷體" w:hAnsi="標楷體" w:cs="Times New Roman"/>
          <w:color w:val="000000"/>
          <w:kern w:val="3"/>
          <w:szCs w:val="28"/>
        </w:rPr>
      </w:pPr>
      <w:r w:rsidRPr="00170C6E">
        <w:rPr>
          <w:rFonts w:ascii="標楷體" w:hAnsi="標楷體" w:cs="Times New Roman"/>
          <w:color w:val="000000"/>
          <w:kern w:val="3"/>
          <w:szCs w:val="28"/>
        </w:rPr>
        <w:t>此致</w:t>
      </w:r>
    </w:p>
    <w:p w14:paraId="7C6BFF38" w14:textId="56D2B31C" w:rsidR="00170C6E" w:rsidRPr="00170C6E" w:rsidRDefault="00170C6E" w:rsidP="00170C6E">
      <w:pPr>
        <w:suppressAutoHyphens/>
        <w:autoSpaceDN w:val="0"/>
        <w:adjustRightInd/>
        <w:snapToGrid/>
        <w:spacing w:line="500" w:lineRule="exact"/>
        <w:ind w:right="68" w:firstLineChars="0" w:firstLine="0"/>
        <w:jc w:val="left"/>
        <w:rPr>
          <w:rFonts w:eastAsia="新細明體" w:cs="Times New Roman"/>
          <w:kern w:val="3"/>
          <w:sz w:val="24"/>
          <w:szCs w:val="24"/>
        </w:rPr>
      </w:pPr>
      <w:r w:rsidRPr="00170C6E">
        <w:rPr>
          <w:rFonts w:ascii="標楷體" w:hAnsi="標楷體" w:cs="Times New Roman"/>
          <w:color w:val="000000"/>
          <w:kern w:val="3"/>
          <w:szCs w:val="28"/>
        </w:rPr>
        <w:t xml:space="preserve">                          </w:t>
      </w:r>
      <w:r w:rsidR="003C2FA5" w:rsidRPr="003C2FA5">
        <w:rPr>
          <w:rFonts w:ascii="標楷體" w:hAnsi="標楷體" w:cs="Times New Roman" w:hint="eastAsia"/>
          <w:b/>
          <w:bCs/>
          <w:color w:val="000000"/>
          <w:kern w:val="3"/>
          <w:szCs w:val="28"/>
        </w:rPr>
        <w:t>連江縣政府</w:t>
      </w:r>
    </w:p>
    <w:p w14:paraId="562B146F" w14:textId="77777777" w:rsidR="00170C6E" w:rsidRPr="00170C6E" w:rsidRDefault="00170C6E" w:rsidP="00027898">
      <w:pPr>
        <w:suppressAutoHyphens/>
        <w:autoSpaceDN w:val="0"/>
        <w:adjustRightInd/>
        <w:snapToGrid/>
        <w:spacing w:beforeLines="400" w:before="1524" w:line="500" w:lineRule="exact"/>
        <w:ind w:right="540" w:firstLineChars="253" w:firstLine="708"/>
        <w:jc w:val="left"/>
        <w:rPr>
          <w:rFonts w:ascii="標楷體" w:hAnsi="標楷體" w:cs="Times New Roman"/>
          <w:color w:val="000000"/>
          <w:kern w:val="3"/>
          <w:szCs w:val="28"/>
        </w:rPr>
      </w:pPr>
      <w:r w:rsidRPr="00170C6E">
        <w:rPr>
          <w:rFonts w:ascii="標楷體" w:hAnsi="標楷體" w:cs="Times New Roman"/>
          <w:color w:val="000000"/>
          <w:kern w:val="3"/>
          <w:szCs w:val="28"/>
        </w:rPr>
        <w:t>立同意書人：                   （簽名）</w:t>
      </w:r>
    </w:p>
    <w:p w14:paraId="4DBBC15D" w14:textId="77777777" w:rsidR="00170C6E" w:rsidRPr="00170C6E" w:rsidRDefault="00170C6E" w:rsidP="00027898">
      <w:pPr>
        <w:suppressAutoHyphens/>
        <w:autoSpaceDN w:val="0"/>
        <w:adjustRightInd/>
        <w:snapToGrid/>
        <w:spacing w:line="500" w:lineRule="exact"/>
        <w:ind w:right="540" w:firstLineChars="253" w:firstLine="708"/>
        <w:jc w:val="left"/>
        <w:rPr>
          <w:rFonts w:ascii="標楷體" w:hAnsi="標楷體" w:cs="Times New Roman"/>
          <w:color w:val="000000"/>
          <w:kern w:val="3"/>
          <w:szCs w:val="28"/>
        </w:rPr>
      </w:pPr>
      <w:r w:rsidRPr="00170C6E">
        <w:rPr>
          <w:rFonts w:ascii="標楷體" w:hAnsi="標楷體" w:cs="Times New Roman"/>
          <w:color w:val="000000"/>
          <w:kern w:val="3"/>
          <w:szCs w:val="28"/>
        </w:rPr>
        <w:t xml:space="preserve">身分證統一編號或營業登記證號碼：                  </w:t>
      </w:r>
    </w:p>
    <w:p w14:paraId="36F5DADC" w14:textId="77777777" w:rsidR="00170C6E" w:rsidRPr="00170C6E" w:rsidRDefault="00170C6E" w:rsidP="00027898">
      <w:pPr>
        <w:tabs>
          <w:tab w:val="left" w:pos="7830"/>
        </w:tabs>
        <w:suppressAutoHyphens/>
        <w:autoSpaceDN w:val="0"/>
        <w:adjustRightInd/>
        <w:snapToGrid/>
        <w:spacing w:line="500" w:lineRule="exact"/>
        <w:ind w:right="-307" w:firstLineChars="253" w:firstLine="708"/>
        <w:jc w:val="left"/>
        <w:rPr>
          <w:rFonts w:ascii="標楷體" w:hAnsi="標楷體" w:cs="Times New Roman"/>
          <w:color w:val="000000"/>
          <w:kern w:val="3"/>
          <w:szCs w:val="28"/>
        </w:rPr>
      </w:pPr>
      <w:r w:rsidRPr="00170C6E">
        <w:rPr>
          <w:rFonts w:ascii="標楷體" w:hAnsi="標楷體" w:cs="Times New Roman"/>
          <w:color w:val="000000"/>
          <w:kern w:val="3"/>
          <w:szCs w:val="28"/>
        </w:rPr>
        <w:t xml:space="preserve">聯絡住址：                                        </w:t>
      </w:r>
    </w:p>
    <w:p w14:paraId="5F1D1DFC" w14:textId="0F5DCD7E" w:rsidR="003C2FA5" w:rsidRDefault="00170C6E" w:rsidP="00027898">
      <w:pPr>
        <w:suppressAutoHyphens/>
        <w:autoSpaceDN w:val="0"/>
        <w:adjustRightInd/>
        <w:snapToGrid/>
        <w:spacing w:line="500" w:lineRule="exact"/>
        <w:ind w:right="-307" w:firstLineChars="253" w:firstLine="708"/>
        <w:jc w:val="left"/>
        <w:rPr>
          <w:rFonts w:ascii="標楷體" w:hAnsi="標楷體" w:cs="Times New Roman"/>
          <w:color w:val="000000"/>
          <w:kern w:val="3"/>
          <w:szCs w:val="28"/>
        </w:rPr>
      </w:pPr>
      <w:r w:rsidRPr="00170C6E">
        <w:rPr>
          <w:rFonts w:ascii="標楷體" w:hAnsi="標楷體" w:cs="Times New Roman"/>
          <w:color w:val="000000"/>
          <w:kern w:val="3"/>
          <w:szCs w:val="28"/>
        </w:rPr>
        <w:t xml:space="preserve">聯絡電話：                                        </w:t>
      </w:r>
    </w:p>
    <w:p w14:paraId="27961CFD" w14:textId="2ADC43AD" w:rsidR="00670006" w:rsidRPr="003C2FA5" w:rsidRDefault="00170C6E" w:rsidP="00027898">
      <w:pPr>
        <w:suppressAutoHyphens/>
        <w:autoSpaceDN w:val="0"/>
        <w:adjustRightInd/>
        <w:snapToGrid/>
        <w:spacing w:beforeLines="800" w:before="3048" w:line="500" w:lineRule="exact"/>
        <w:ind w:right="-307" w:firstLineChars="0" w:firstLine="0"/>
        <w:jc w:val="center"/>
        <w:rPr>
          <w:rFonts w:eastAsia="新細明體" w:cs="Times New Roman"/>
          <w:kern w:val="3"/>
          <w:sz w:val="24"/>
          <w:szCs w:val="24"/>
        </w:rPr>
      </w:pPr>
      <w:r w:rsidRPr="00170C6E">
        <w:rPr>
          <w:rFonts w:ascii="標楷體" w:hAnsi="標楷體" w:cs="Times New Roman"/>
          <w:color w:val="000000"/>
          <w:kern w:val="3"/>
          <w:szCs w:val="28"/>
        </w:rPr>
        <w:t xml:space="preserve">中      華      民      國      年      月      日 </w:t>
      </w:r>
    </w:p>
    <w:sectPr w:rsidR="00670006" w:rsidRPr="003C2FA5" w:rsidSect="00D1760A">
      <w:pgSz w:w="11906" w:h="16838"/>
      <w:pgMar w:top="1418" w:right="1418" w:bottom="1418" w:left="1418" w:header="851" w:footer="851" w:gutter="0"/>
      <w:pgNumType w:chapStyle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D17F" w14:textId="77777777" w:rsidR="0006304A" w:rsidRDefault="0006304A" w:rsidP="00203CFD">
      <w:pPr>
        <w:spacing w:before="120" w:after="120"/>
        <w:ind w:left="560" w:firstLine="560"/>
      </w:pPr>
      <w:r>
        <w:separator/>
      </w:r>
    </w:p>
  </w:endnote>
  <w:endnote w:type="continuationSeparator" w:id="0">
    <w:p w14:paraId="4866E397" w14:textId="77777777" w:rsidR="0006304A" w:rsidRDefault="0006304A" w:rsidP="00203CFD">
      <w:pPr>
        <w:spacing w:before="120" w:after="120"/>
        <w:ind w:left="560"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.PingFang TC">
    <w:charset w:val="88"/>
    <w:family w:val="auto"/>
    <w:pitch w:val="variable"/>
    <w:sig w:usb0="A00002FF" w:usb1="7ACFFDFB" w:usb2="00000017" w:usb3="00000000" w:csb0="00100001" w:csb1="00000000"/>
  </w:font>
  <w:font w:name="s&amp;#1257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文鼎中明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全真仿宋體">
    <w:charset w:val="88"/>
    <w:family w:val="modern"/>
    <w:pitch w:val="fixed"/>
    <w:sig w:usb0="00000001" w:usb1="08080000" w:usb2="00000010" w:usb3="00000000" w:csb0="00100000" w:csb1="00000000"/>
  </w:font>
  <w:font w:name="華康仿宋體">
    <w:charset w:val="88"/>
    <w:family w:val="modern"/>
    <w:pitch w:val="fixed"/>
    <w:sig w:usb0="00000001" w:usb1="08080000" w:usb2="00000010" w:usb3="00000000" w:csb0="00100000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華康仿宋體W2">
    <w:panose1 w:val="02020209000000000000"/>
    <w:charset w:val="88"/>
    <w:family w:val="modern"/>
    <w:pitch w:val="fixed"/>
    <w:sig w:usb0="80000001" w:usb1="28091800" w:usb2="00000016" w:usb3="00000000" w:csb0="00100000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中楷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超研澤中黑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458269"/>
      <w:docPartObj>
        <w:docPartGallery w:val="Page Numbers (Bottom of Page)"/>
        <w:docPartUnique/>
      </w:docPartObj>
    </w:sdtPr>
    <w:sdtContent>
      <w:p w14:paraId="0349D030" w14:textId="79CA35DE" w:rsidR="00FE46D2" w:rsidRDefault="00FE46D2" w:rsidP="00FE46D2">
        <w:pPr>
          <w:pStyle w:val="afffffff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518628"/>
      <w:docPartObj>
        <w:docPartGallery w:val="Page Numbers (Bottom of Page)"/>
        <w:docPartUnique/>
      </w:docPartObj>
    </w:sdtPr>
    <w:sdtContent>
      <w:p w14:paraId="17F3DCD3" w14:textId="1507A51F" w:rsidR="00DA2027" w:rsidRDefault="00FE46D2" w:rsidP="00FE46D2">
        <w:pPr>
          <w:pStyle w:val="afffffff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F179" w14:textId="77777777" w:rsidR="00DA2027" w:rsidRDefault="00DA2027">
    <w:pPr>
      <w:pStyle w:val="afffffff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64C0" w14:textId="77777777" w:rsidR="0006304A" w:rsidRDefault="0006304A" w:rsidP="00203CFD">
      <w:pPr>
        <w:spacing w:before="120" w:after="120"/>
        <w:ind w:left="560" w:firstLine="560"/>
      </w:pPr>
      <w:r>
        <w:separator/>
      </w:r>
    </w:p>
  </w:footnote>
  <w:footnote w:type="continuationSeparator" w:id="0">
    <w:p w14:paraId="76F07D76" w14:textId="77777777" w:rsidR="0006304A" w:rsidRDefault="0006304A" w:rsidP="00203CFD">
      <w:pPr>
        <w:spacing w:before="120" w:after="120"/>
        <w:ind w:left="560"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0FEA" w14:textId="77777777" w:rsidR="00DA2027" w:rsidRDefault="00DA2027">
    <w:pPr>
      <w:pStyle w:val="afffffff1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3168" w14:textId="20F6C718" w:rsidR="00793316" w:rsidRPr="003F1EA4" w:rsidRDefault="00793316" w:rsidP="00793316">
    <w:pPr>
      <w:spacing w:afterLines="50" w:after="120" w:line="0" w:lineRule="atLeast"/>
      <w:ind w:firstLineChars="0" w:firstLine="0"/>
      <w:rPr>
        <w:rFonts w:ascii="標楷體" w:hAnsi="標楷體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D699" w14:textId="77777777" w:rsidR="00DA2027" w:rsidRDefault="00DA2027">
    <w:pPr>
      <w:pStyle w:val="afffffff1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C55"/>
    <w:multiLevelType w:val="hybridMultilevel"/>
    <w:tmpl w:val="D0DC3B66"/>
    <w:lvl w:ilvl="0" w:tplc="FFFFFFFF">
      <w:start w:val="1"/>
      <w:numFmt w:val="taiwaneseCountingThousand"/>
      <w:suff w:val="space"/>
      <w:lvlText w:val="(%1)"/>
      <w:lvlJc w:val="left"/>
      <w:pPr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536AC"/>
    <w:multiLevelType w:val="hybridMultilevel"/>
    <w:tmpl w:val="D46CEEC8"/>
    <w:lvl w:ilvl="0" w:tplc="E2E88286">
      <w:start w:val="1"/>
      <w:numFmt w:val="taiwaneseCountingThousand"/>
      <w:lvlText w:val="第%1節、"/>
      <w:lvlJc w:val="left"/>
      <w:pPr>
        <w:ind w:left="1320" w:hanging="1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C17015"/>
    <w:multiLevelType w:val="hybridMultilevel"/>
    <w:tmpl w:val="9AEA99E8"/>
    <w:lvl w:ilvl="0" w:tplc="3850BE42">
      <w:start w:val="1"/>
      <w:numFmt w:val="taiwaneseCountingThousand"/>
      <w:suff w:val="space"/>
      <w:lvlText w:val="(%1)"/>
      <w:lvlJc w:val="left"/>
      <w:pPr>
        <w:ind w:left="7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01E973CE"/>
    <w:multiLevelType w:val="hybridMultilevel"/>
    <w:tmpl w:val="4C34F1BC"/>
    <w:lvl w:ilvl="0" w:tplc="FCEEF788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2F7C64"/>
    <w:multiLevelType w:val="hybridMultilevel"/>
    <w:tmpl w:val="A09646BC"/>
    <w:lvl w:ilvl="0" w:tplc="FFFFFFFF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02495E1A"/>
    <w:multiLevelType w:val="hybridMultilevel"/>
    <w:tmpl w:val="E70C76F2"/>
    <w:lvl w:ilvl="0" w:tplc="E8B4B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2D265B7"/>
    <w:multiLevelType w:val="hybridMultilevel"/>
    <w:tmpl w:val="6D04C846"/>
    <w:lvl w:ilvl="0" w:tplc="FFFFFFF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46" w:hanging="480"/>
      </w:pPr>
    </w:lvl>
    <w:lvl w:ilvl="2" w:tplc="0409001B" w:tentative="1">
      <w:start w:val="1"/>
      <w:numFmt w:val="lowerRoman"/>
      <w:lvlText w:val="%3."/>
      <w:lvlJc w:val="right"/>
      <w:pPr>
        <w:ind w:left="5126" w:hanging="480"/>
      </w:pPr>
    </w:lvl>
    <w:lvl w:ilvl="3" w:tplc="0409000F" w:tentative="1">
      <w:start w:val="1"/>
      <w:numFmt w:val="decimal"/>
      <w:lvlText w:val="%4."/>
      <w:lvlJc w:val="left"/>
      <w:pPr>
        <w:ind w:left="5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86" w:hanging="480"/>
      </w:pPr>
    </w:lvl>
    <w:lvl w:ilvl="5" w:tplc="0409001B" w:tentative="1">
      <w:start w:val="1"/>
      <w:numFmt w:val="lowerRoman"/>
      <w:lvlText w:val="%6."/>
      <w:lvlJc w:val="right"/>
      <w:pPr>
        <w:ind w:left="6566" w:hanging="480"/>
      </w:pPr>
    </w:lvl>
    <w:lvl w:ilvl="6" w:tplc="0409000F" w:tentative="1">
      <w:start w:val="1"/>
      <w:numFmt w:val="decimal"/>
      <w:lvlText w:val="%7."/>
      <w:lvlJc w:val="left"/>
      <w:pPr>
        <w:ind w:left="7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26" w:hanging="480"/>
      </w:pPr>
    </w:lvl>
    <w:lvl w:ilvl="8" w:tplc="0409001B" w:tentative="1">
      <w:start w:val="1"/>
      <w:numFmt w:val="lowerRoman"/>
      <w:lvlText w:val="%9."/>
      <w:lvlJc w:val="right"/>
      <w:pPr>
        <w:ind w:left="8006" w:hanging="480"/>
      </w:pPr>
    </w:lvl>
  </w:abstractNum>
  <w:abstractNum w:abstractNumId="7" w15:restartNumberingAfterBreak="0">
    <w:nsid w:val="02D54614"/>
    <w:multiLevelType w:val="hybridMultilevel"/>
    <w:tmpl w:val="4C7CB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32D0D2A"/>
    <w:multiLevelType w:val="multilevel"/>
    <w:tmpl w:val="65526B66"/>
    <w:lvl w:ilvl="0">
      <w:start w:val="1"/>
      <w:numFmt w:val="decimal"/>
      <w:lvlText w:val="%1、"/>
      <w:lvlJc w:val="left"/>
      <w:pPr>
        <w:ind w:left="567" w:hanging="567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3341C21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3C843BD"/>
    <w:multiLevelType w:val="hybridMultilevel"/>
    <w:tmpl w:val="4D82DC50"/>
    <w:lvl w:ilvl="0" w:tplc="01103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3CB2217"/>
    <w:multiLevelType w:val="hybridMultilevel"/>
    <w:tmpl w:val="F90ABC2A"/>
    <w:lvl w:ilvl="0" w:tplc="FFFFFFFF">
      <w:start w:val="1"/>
      <w:numFmt w:val="taiwaneseCountingThousand"/>
      <w:suff w:val="space"/>
      <w:lvlText w:val="%1、"/>
      <w:lvlJc w:val="left"/>
      <w:pPr>
        <w:ind w:left="11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40" w:hanging="480"/>
      </w:pPr>
    </w:lvl>
    <w:lvl w:ilvl="2" w:tplc="FFFFFFFF" w:tentative="1">
      <w:start w:val="1"/>
      <w:numFmt w:val="lowerRoman"/>
      <w:lvlText w:val="%3."/>
      <w:lvlJc w:val="right"/>
      <w:pPr>
        <w:ind w:left="1720" w:hanging="480"/>
      </w:pPr>
    </w:lvl>
    <w:lvl w:ilvl="3" w:tplc="FFFFFFFF" w:tentative="1">
      <w:start w:val="1"/>
      <w:numFmt w:val="decimal"/>
      <w:lvlText w:val="%4."/>
      <w:lvlJc w:val="left"/>
      <w:pPr>
        <w:ind w:left="22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0" w:hanging="480"/>
      </w:pPr>
    </w:lvl>
    <w:lvl w:ilvl="5" w:tplc="FFFFFFFF" w:tentative="1">
      <w:start w:val="1"/>
      <w:numFmt w:val="lowerRoman"/>
      <w:lvlText w:val="%6."/>
      <w:lvlJc w:val="right"/>
      <w:pPr>
        <w:ind w:left="3160" w:hanging="480"/>
      </w:pPr>
    </w:lvl>
    <w:lvl w:ilvl="6" w:tplc="FFFFFFFF" w:tentative="1">
      <w:start w:val="1"/>
      <w:numFmt w:val="decimal"/>
      <w:lvlText w:val="%7."/>
      <w:lvlJc w:val="left"/>
      <w:pPr>
        <w:ind w:left="36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0" w:hanging="480"/>
      </w:pPr>
    </w:lvl>
    <w:lvl w:ilvl="8" w:tplc="FFFFFFFF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 w15:restartNumberingAfterBreak="0">
    <w:nsid w:val="03CC5F46"/>
    <w:multiLevelType w:val="hybridMultilevel"/>
    <w:tmpl w:val="81F4E08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04375DCC"/>
    <w:multiLevelType w:val="hybridMultilevel"/>
    <w:tmpl w:val="B1C8CEFE"/>
    <w:lvl w:ilvl="0" w:tplc="650847FC">
      <w:start w:val="1"/>
      <w:numFmt w:val="taiwaneseCountingThousand"/>
      <w:suff w:val="nothing"/>
      <w:lvlText w:val="%1、"/>
      <w:lvlJc w:val="left"/>
      <w:pPr>
        <w:ind w:left="62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100" w:hanging="480"/>
      </w:pPr>
    </w:lvl>
    <w:lvl w:ilvl="2" w:tplc="FFFFFFFF" w:tentative="1">
      <w:start w:val="1"/>
      <w:numFmt w:val="lowerRoman"/>
      <w:lvlText w:val="%3."/>
      <w:lvlJc w:val="right"/>
      <w:pPr>
        <w:ind w:left="1580" w:hanging="480"/>
      </w:pPr>
    </w:lvl>
    <w:lvl w:ilvl="3" w:tplc="FFFFFFFF" w:tentative="1">
      <w:start w:val="1"/>
      <w:numFmt w:val="decimal"/>
      <w:lvlText w:val="%4."/>
      <w:lvlJc w:val="left"/>
      <w:pPr>
        <w:ind w:left="20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0" w:hanging="480"/>
      </w:pPr>
    </w:lvl>
    <w:lvl w:ilvl="5" w:tplc="FFFFFFFF" w:tentative="1">
      <w:start w:val="1"/>
      <w:numFmt w:val="lowerRoman"/>
      <w:lvlText w:val="%6."/>
      <w:lvlJc w:val="right"/>
      <w:pPr>
        <w:ind w:left="3020" w:hanging="480"/>
      </w:pPr>
    </w:lvl>
    <w:lvl w:ilvl="6" w:tplc="FFFFFFFF" w:tentative="1">
      <w:start w:val="1"/>
      <w:numFmt w:val="decimal"/>
      <w:lvlText w:val="%7."/>
      <w:lvlJc w:val="left"/>
      <w:pPr>
        <w:ind w:left="35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0" w:hanging="480"/>
      </w:pPr>
    </w:lvl>
    <w:lvl w:ilvl="8" w:tplc="FFFFFFFF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4" w15:restartNumberingAfterBreak="0">
    <w:nsid w:val="04584876"/>
    <w:multiLevelType w:val="multilevel"/>
    <w:tmpl w:val="55C4C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4740ED7"/>
    <w:multiLevelType w:val="multilevel"/>
    <w:tmpl w:val="23A6F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4F60CD8"/>
    <w:multiLevelType w:val="hybridMultilevel"/>
    <w:tmpl w:val="6C7E7C38"/>
    <w:lvl w:ilvl="0" w:tplc="5E1E1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53900A5"/>
    <w:multiLevelType w:val="hybridMultilevel"/>
    <w:tmpl w:val="CE68E8CA"/>
    <w:lvl w:ilvl="0" w:tplc="1DD279E6">
      <w:start w:val="1"/>
      <w:numFmt w:val="decimal"/>
      <w:lvlText w:val="%1."/>
      <w:lvlJc w:val="left"/>
      <w:pPr>
        <w:ind w:left="29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0A0F588">
      <w:numFmt w:val="bullet"/>
      <w:lvlText w:val="•"/>
      <w:lvlJc w:val="left"/>
      <w:pPr>
        <w:ind w:left="911" w:hanging="272"/>
      </w:pPr>
      <w:rPr>
        <w:rFonts w:hint="default"/>
        <w:lang w:val="en-US" w:eastAsia="zh-TW" w:bidi="ar-SA"/>
      </w:rPr>
    </w:lvl>
    <w:lvl w:ilvl="2" w:tplc="27820F58">
      <w:numFmt w:val="bullet"/>
      <w:lvlText w:val="•"/>
      <w:lvlJc w:val="left"/>
      <w:pPr>
        <w:ind w:left="1523" w:hanging="272"/>
      </w:pPr>
      <w:rPr>
        <w:rFonts w:hint="default"/>
        <w:lang w:val="en-US" w:eastAsia="zh-TW" w:bidi="ar-SA"/>
      </w:rPr>
    </w:lvl>
    <w:lvl w:ilvl="3" w:tplc="06E49544">
      <w:numFmt w:val="bullet"/>
      <w:lvlText w:val="•"/>
      <w:lvlJc w:val="left"/>
      <w:pPr>
        <w:ind w:left="2135" w:hanging="272"/>
      </w:pPr>
      <w:rPr>
        <w:rFonts w:hint="default"/>
        <w:lang w:val="en-US" w:eastAsia="zh-TW" w:bidi="ar-SA"/>
      </w:rPr>
    </w:lvl>
    <w:lvl w:ilvl="4" w:tplc="F1E0C34A">
      <w:numFmt w:val="bullet"/>
      <w:lvlText w:val="•"/>
      <w:lvlJc w:val="left"/>
      <w:pPr>
        <w:ind w:left="2746" w:hanging="272"/>
      </w:pPr>
      <w:rPr>
        <w:rFonts w:hint="default"/>
        <w:lang w:val="en-US" w:eastAsia="zh-TW" w:bidi="ar-SA"/>
      </w:rPr>
    </w:lvl>
    <w:lvl w:ilvl="5" w:tplc="69881EC8">
      <w:numFmt w:val="bullet"/>
      <w:lvlText w:val="•"/>
      <w:lvlJc w:val="left"/>
      <w:pPr>
        <w:ind w:left="3358" w:hanging="272"/>
      </w:pPr>
      <w:rPr>
        <w:rFonts w:hint="default"/>
        <w:lang w:val="en-US" w:eastAsia="zh-TW" w:bidi="ar-SA"/>
      </w:rPr>
    </w:lvl>
    <w:lvl w:ilvl="6" w:tplc="5556331E">
      <w:numFmt w:val="bullet"/>
      <w:lvlText w:val="•"/>
      <w:lvlJc w:val="left"/>
      <w:pPr>
        <w:ind w:left="3970" w:hanging="272"/>
      </w:pPr>
      <w:rPr>
        <w:rFonts w:hint="default"/>
        <w:lang w:val="en-US" w:eastAsia="zh-TW" w:bidi="ar-SA"/>
      </w:rPr>
    </w:lvl>
    <w:lvl w:ilvl="7" w:tplc="4FD2ACE0">
      <w:numFmt w:val="bullet"/>
      <w:lvlText w:val="•"/>
      <w:lvlJc w:val="left"/>
      <w:pPr>
        <w:ind w:left="4581" w:hanging="272"/>
      </w:pPr>
      <w:rPr>
        <w:rFonts w:hint="default"/>
        <w:lang w:val="en-US" w:eastAsia="zh-TW" w:bidi="ar-SA"/>
      </w:rPr>
    </w:lvl>
    <w:lvl w:ilvl="8" w:tplc="81F88B14">
      <w:numFmt w:val="bullet"/>
      <w:lvlText w:val="•"/>
      <w:lvlJc w:val="left"/>
      <w:pPr>
        <w:ind w:left="5193" w:hanging="272"/>
      </w:pPr>
      <w:rPr>
        <w:rFonts w:hint="default"/>
        <w:lang w:val="en-US" w:eastAsia="zh-TW" w:bidi="ar-SA"/>
      </w:rPr>
    </w:lvl>
  </w:abstractNum>
  <w:abstractNum w:abstractNumId="18" w15:restartNumberingAfterBreak="0">
    <w:nsid w:val="058D1115"/>
    <w:multiLevelType w:val="hybridMultilevel"/>
    <w:tmpl w:val="9A60EF98"/>
    <w:lvl w:ilvl="0" w:tplc="039A9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5914CD8"/>
    <w:multiLevelType w:val="hybridMultilevel"/>
    <w:tmpl w:val="03ECC330"/>
    <w:lvl w:ilvl="0" w:tplc="6E923E0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059B3C43"/>
    <w:multiLevelType w:val="hybridMultilevel"/>
    <w:tmpl w:val="2C7284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59B4E00"/>
    <w:multiLevelType w:val="hybridMultilevel"/>
    <w:tmpl w:val="59489AC8"/>
    <w:lvl w:ilvl="0" w:tplc="6F3CC66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5B05149"/>
    <w:multiLevelType w:val="hybridMultilevel"/>
    <w:tmpl w:val="0142C356"/>
    <w:lvl w:ilvl="0" w:tplc="C22EE92E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05BA4DB2"/>
    <w:multiLevelType w:val="hybridMultilevel"/>
    <w:tmpl w:val="BD782814"/>
    <w:styleLink w:val="WWOutlineListStyle3"/>
    <w:lvl w:ilvl="0" w:tplc="1A5449D2">
      <w:start w:val="1"/>
      <w:numFmt w:val="decimal"/>
      <w:lvlText w:val="(%1)."/>
      <w:lvlJc w:val="left"/>
      <w:pPr>
        <w:ind w:left="9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4" w15:restartNumberingAfterBreak="0">
    <w:nsid w:val="05CF0049"/>
    <w:multiLevelType w:val="hybridMultilevel"/>
    <w:tmpl w:val="DED4226A"/>
    <w:lvl w:ilvl="0" w:tplc="DB40C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05D1560E"/>
    <w:multiLevelType w:val="hybridMultilevel"/>
    <w:tmpl w:val="05C47C2C"/>
    <w:lvl w:ilvl="0" w:tplc="236669B2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05EA2406"/>
    <w:multiLevelType w:val="hybridMultilevel"/>
    <w:tmpl w:val="47CE1434"/>
    <w:lvl w:ilvl="0" w:tplc="8D384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05F36601"/>
    <w:multiLevelType w:val="hybridMultilevel"/>
    <w:tmpl w:val="E16A3156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060050AD"/>
    <w:multiLevelType w:val="hybridMultilevel"/>
    <w:tmpl w:val="6B1ECE56"/>
    <w:lvl w:ilvl="0" w:tplc="1A5449D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06161BD3"/>
    <w:multiLevelType w:val="hybridMultilevel"/>
    <w:tmpl w:val="D04A426A"/>
    <w:lvl w:ilvl="0" w:tplc="86CCA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0688359C"/>
    <w:multiLevelType w:val="hybridMultilevel"/>
    <w:tmpl w:val="9F0C02DC"/>
    <w:lvl w:ilvl="0" w:tplc="EF6C823A">
      <w:start w:val="1"/>
      <w:numFmt w:val="taiwaneseCountingThousand"/>
      <w:lvlText w:val="(%1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070F007C"/>
    <w:multiLevelType w:val="hybridMultilevel"/>
    <w:tmpl w:val="A02E7254"/>
    <w:lvl w:ilvl="0" w:tplc="60BA5E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/>
        <w:i w:val="0"/>
        <w:color w:val="auto"/>
        <w:sz w:val="28"/>
      </w:rPr>
    </w:lvl>
    <w:lvl w:ilvl="1" w:tplc="C22EE92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E446FB6A">
      <w:start w:val="1"/>
      <w:numFmt w:val="taiwaneseCountingThousand"/>
      <w:lvlText w:val="%3、"/>
      <w:lvlJc w:val="left"/>
      <w:pPr>
        <w:tabs>
          <w:tab w:val="num" w:pos="2629"/>
        </w:tabs>
        <w:ind w:left="2629" w:hanging="360"/>
      </w:pPr>
      <w:rPr>
        <w:color w:val="auto"/>
        <w:sz w:val="28"/>
        <w:szCs w:val="28"/>
      </w:rPr>
    </w:lvl>
    <w:lvl w:ilvl="3" w:tplc="EF6C823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4" w:tplc="2500BE0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</w:rPr>
    </w:lvl>
    <w:lvl w:ilvl="5" w:tplc="278818DC">
      <w:start w:val="1"/>
      <w:numFmt w:val="decimal"/>
      <w:lvlText w:val="(%6)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071157A1"/>
    <w:multiLevelType w:val="hybridMultilevel"/>
    <w:tmpl w:val="791C96C6"/>
    <w:lvl w:ilvl="0" w:tplc="8BD02224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077824C5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084909A5"/>
    <w:multiLevelType w:val="hybridMultilevel"/>
    <w:tmpl w:val="10A4DFEC"/>
    <w:lvl w:ilvl="0" w:tplc="BFAE2F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/>
        <w:i w:val="0"/>
        <w:color w:val="auto"/>
        <w:sz w:val="28"/>
        <w:szCs w:val="28"/>
      </w:rPr>
    </w:lvl>
    <w:lvl w:ilvl="1" w:tplc="C22EE92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E446FB6A">
      <w:start w:val="1"/>
      <w:numFmt w:val="taiwaneseCountingThousand"/>
      <w:lvlText w:val="%3、"/>
      <w:lvlJc w:val="left"/>
      <w:pPr>
        <w:tabs>
          <w:tab w:val="num" w:pos="2629"/>
        </w:tabs>
        <w:ind w:left="2629" w:hanging="360"/>
      </w:pPr>
      <w:rPr>
        <w:color w:val="auto"/>
        <w:sz w:val="28"/>
        <w:szCs w:val="28"/>
      </w:rPr>
    </w:lvl>
    <w:lvl w:ilvl="3" w:tplc="EF6C823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4" w:tplc="2500BE0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</w:rPr>
    </w:lvl>
    <w:lvl w:ilvl="5" w:tplc="278818DC">
      <w:start w:val="1"/>
      <w:numFmt w:val="decimal"/>
      <w:lvlText w:val="(%6)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084A214B"/>
    <w:multiLevelType w:val="hybridMultilevel"/>
    <w:tmpl w:val="CF04640A"/>
    <w:lvl w:ilvl="0" w:tplc="0409000F">
      <w:start w:val="1"/>
      <w:numFmt w:val="decimal"/>
      <w:lvlText w:val="%1."/>
      <w:lvlJc w:val="left"/>
      <w:pPr>
        <w:ind w:left="480" w:hanging="480"/>
      </w:pPr>
      <w:rPr>
        <w:vanish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08596F59"/>
    <w:multiLevelType w:val="multilevel"/>
    <w:tmpl w:val="16D8C40C"/>
    <w:styleLink w:val="WWOutlineListStyle4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08AC5FF8"/>
    <w:multiLevelType w:val="hybridMultilevel"/>
    <w:tmpl w:val="347E0FCA"/>
    <w:lvl w:ilvl="0" w:tplc="1EB6A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08CD4585"/>
    <w:multiLevelType w:val="hybridMultilevel"/>
    <w:tmpl w:val="C504A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E9C9C1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08D46342"/>
    <w:multiLevelType w:val="hybridMultilevel"/>
    <w:tmpl w:val="47643A7E"/>
    <w:lvl w:ilvl="0" w:tplc="E1924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08E60988"/>
    <w:multiLevelType w:val="hybridMultilevel"/>
    <w:tmpl w:val="C1DEF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092C0BDA"/>
    <w:multiLevelType w:val="hybridMultilevel"/>
    <w:tmpl w:val="91284046"/>
    <w:lvl w:ilvl="0" w:tplc="FFFFFFFF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0956623D"/>
    <w:multiLevelType w:val="hybridMultilevel"/>
    <w:tmpl w:val="A9BAD08C"/>
    <w:lvl w:ilvl="0" w:tplc="8FA082F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096921EF"/>
    <w:multiLevelType w:val="hybridMultilevel"/>
    <w:tmpl w:val="EA78C14A"/>
    <w:lvl w:ilvl="0" w:tplc="2A8A7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09830ACE"/>
    <w:multiLevelType w:val="hybridMultilevel"/>
    <w:tmpl w:val="5E50BC22"/>
    <w:lvl w:ilvl="0" w:tplc="F2C89A42">
      <w:start w:val="1"/>
      <w:numFmt w:val="taiwaneseCountingThousand"/>
      <w:lvlText w:val="第%1章"/>
      <w:lvlJc w:val="left"/>
      <w:pPr>
        <w:ind w:left="1260" w:hanging="12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099E1B23"/>
    <w:multiLevelType w:val="hybridMultilevel"/>
    <w:tmpl w:val="436036D2"/>
    <w:lvl w:ilvl="0" w:tplc="9BC8E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0A022802"/>
    <w:multiLevelType w:val="hybridMultilevel"/>
    <w:tmpl w:val="562683C8"/>
    <w:lvl w:ilvl="0" w:tplc="B7D05B8A">
      <w:start w:val="1"/>
      <w:numFmt w:val="taiwaneseCountingThousand"/>
      <w:lvlText w:val="第%1章、"/>
      <w:lvlJc w:val="left"/>
      <w:pPr>
        <w:ind w:left="2670" w:hanging="14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47" w15:restartNumberingAfterBreak="0">
    <w:nsid w:val="0A551B73"/>
    <w:multiLevelType w:val="multilevel"/>
    <w:tmpl w:val="9D5AEC72"/>
    <w:styleLink w:val="WWOutlineListStyle8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 w15:restartNumberingAfterBreak="0">
    <w:nsid w:val="0AC4417A"/>
    <w:multiLevelType w:val="hybridMultilevel"/>
    <w:tmpl w:val="B5808086"/>
    <w:lvl w:ilvl="0" w:tplc="3496DB08">
      <w:start w:val="1"/>
      <w:numFmt w:val="taiwaneseCountingThousand"/>
      <w:suff w:val="space"/>
      <w:lvlText w:val="%1、"/>
      <w:lvlJc w:val="left"/>
      <w:pPr>
        <w:ind w:left="6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49" w15:restartNumberingAfterBreak="0">
    <w:nsid w:val="0AE07270"/>
    <w:multiLevelType w:val="hybridMultilevel"/>
    <w:tmpl w:val="E5FC9F16"/>
    <w:lvl w:ilvl="0" w:tplc="999ED73A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0AE779B0"/>
    <w:multiLevelType w:val="hybridMultilevel"/>
    <w:tmpl w:val="F3B648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0AF460C9"/>
    <w:multiLevelType w:val="multilevel"/>
    <w:tmpl w:val="73FCF178"/>
    <w:lvl w:ilvl="0">
      <w:start w:val="1"/>
      <w:numFmt w:val="decimal"/>
      <w:lvlText w:val="(%1)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0B921A9F"/>
    <w:multiLevelType w:val="hybridMultilevel"/>
    <w:tmpl w:val="5F8ACE0A"/>
    <w:lvl w:ilvl="0" w:tplc="45A2BB40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0B9C1A2E"/>
    <w:multiLevelType w:val="hybridMultilevel"/>
    <w:tmpl w:val="E1BC95A2"/>
    <w:lvl w:ilvl="0" w:tplc="D570C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0BBB387F"/>
    <w:multiLevelType w:val="hybridMultilevel"/>
    <w:tmpl w:val="2E7A76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0BC41949"/>
    <w:multiLevelType w:val="hybridMultilevel"/>
    <w:tmpl w:val="D0DC3B66"/>
    <w:lvl w:ilvl="0" w:tplc="FFFFFFFF">
      <w:start w:val="1"/>
      <w:numFmt w:val="taiwaneseCountingThousand"/>
      <w:suff w:val="space"/>
      <w:lvlText w:val="(%1)"/>
      <w:lvlJc w:val="left"/>
      <w:pPr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0CAD0CC8"/>
    <w:multiLevelType w:val="hybridMultilevel"/>
    <w:tmpl w:val="CA66290C"/>
    <w:lvl w:ilvl="0" w:tplc="5D92F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0CB404DB"/>
    <w:multiLevelType w:val="multilevel"/>
    <w:tmpl w:val="DECA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CBB20FB"/>
    <w:multiLevelType w:val="hybridMultilevel"/>
    <w:tmpl w:val="D3F03D7C"/>
    <w:lvl w:ilvl="0" w:tplc="DBB070BC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0CEE4557"/>
    <w:multiLevelType w:val="hybridMultilevel"/>
    <w:tmpl w:val="EC6C7EBA"/>
    <w:lvl w:ilvl="0" w:tplc="DEA29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0D164909"/>
    <w:multiLevelType w:val="multilevel"/>
    <w:tmpl w:val="3C108D9A"/>
    <w:lvl w:ilvl="0">
      <w:start w:val="1"/>
      <w:numFmt w:val="decimal"/>
      <w:lvlText w:val="%1、"/>
      <w:lvlJc w:val="left"/>
      <w:pPr>
        <w:ind w:left="567" w:hanging="567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0D714ABF"/>
    <w:multiLevelType w:val="hybridMultilevel"/>
    <w:tmpl w:val="E6E6A03A"/>
    <w:lvl w:ilvl="0" w:tplc="8E387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0D830453"/>
    <w:multiLevelType w:val="hybridMultilevel"/>
    <w:tmpl w:val="4288E31E"/>
    <w:lvl w:ilvl="0" w:tplc="1A5449D2">
      <w:start w:val="1"/>
      <w:numFmt w:val="decimal"/>
      <w:lvlText w:val="(%1)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3" w15:restartNumberingAfterBreak="0">
    <w:nsid w:val="0DC8608B"/>
    <w:multiLevelType w:val="hybridMultilevel"/>
    <w:tmpl w:val="B532F0A6"/>
    <w:lvl w:ilvl="0" w:tplc="8F6A5E30">
      <w:start w:val="1"/>
      <w:numFmt w:val="taiwaneseCountingThousand"/>
      <w:suff w:val="nothing"/>
      <w:lvlText w:val="%1、"/>
      <w:lvlJc w:val="left"/>
      <w:pPr>
        <w:ind w:left="620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100" w:hanging="480"/>
      </w:pPr>
    </w:lvl>
    <w:lvl w:ilvl="2" w:tplc="FFFFFFFF" w:tentative="1">
      <w:start w:val="1"/>
      <w:numFmt w:val="lowerRoman"/>
      <w:lvlText w:val="%3."/>
      <w:lvlJc w:val="right"/>
      <w:pPr>
        <w:ind w:left="1580" w:hanging="480"/>
      </w:pPr>
    </w:lvl>
    <w:lvl w:ilvl="3" w:tplc="FFFFFFFF" w:tentative="1">
      <w:start w:val="1"/>
      <w:numFmt w:val="decimal"/>
      <w:lvlText w:val="%4."/>
      <w:lvlJc w:val="left"/>
      <w:pPr>
        <w:ind w:left="20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0" w:hanging="480"/>
      </w:pPr>
    </w:lvl>
    <w:lvl w:ilvl="5" w:tplc="FFFFFFFF" w:tentative="1">
      <w:start w:val="1"/>
      <w:numFmt w:val="lowerRoman"/>
      <w:lvlText w:val="%6."/>
      <w:lvlJc w:val="right"/>
      <w:pPr>
        <w:ind w:left="3020" w:hanging="480"/>
      </w:pPr>
    </w:lvl>
    <w:lvl w:ilvl="6" w:tplc="FFFFFFFF" w:tentative="1">
      <w:start w:val="1"/>
      <w:numFmt w:val="decimal"/>
      <w:lvlText w:val="%7."/>
      <w:lvlJc w:val="left"/>
      <w:pPr>
        <w:ind w:left="35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0" w:hanging="480"/>
      </w:pPr>
    </w:lvl>
    <w:lvl w:ilvl="8" w:tplc="FFFFFFFF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64" w15:restartNumberingAfterBreak="0">
    <w:nsid w:val="0DD2716A"/>
    <w:multiLevelType w:val="hybridMultilevel"/>
    <w:tmpl w:val="9D764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0E295DDB"/>
    <w:multiLevelType w:val="hybridMultilevel"/>
    <w:tmpl w:val="39909B1C"/>
    <w:lvl w:ilvl="0" w:tplc="6AEEBB2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  <w:strike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0E7F3EC3"/>
    <w:multiLevelType w:val="hybridMultilevel"/>
    <w:tmpl w:val="20B873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0ED24864"/>
    <w:multiLevelType w:val="hybridMultilevel"/>
    <w:tmpl w:val="EF621D56"/>
    <w:lvl w:ilvl="0" w:tplc="A78A0BF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0EFD44F8"/>
    <w:multiLevelType w:val="hybridMultilevel"/>
    <w:tmpl w:val="5E5C5768"/>
    <w:lvl w:ilvl="0" w:tplc="4724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0F1A1B5A"/>
    <w:multiLevelType w:val="hybridMultilevel"/>
    <w:tmpl w:val="129C527E"/>
    <w:lvl w:ilvl="0" w:tplc="59405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101074CB"/>
    <w:multiLevelType w:val="hybridMultilevel"/>
    <w:tmpl w:val="16309F8A"/>
    <w:lvl w:ilvl="0" w:tplc="E6EEFF32">
      <w:start w:val="1"/>
      <w:numFmt w:val="taiwaneseCountingThousand"/>
      <w:suff w:val="space"/>
      <w:lvlText w:val="%1、"/>
      <w:lvlJc w:val="left"/>
      <w:pPr>
        <w:ind w:left="11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5" w:hanging="480"/>
      </w:pPr>
    </w:lvl>
    <w:lvl w:ilvl="2" w:tplc="0409001B" w:tentative="1">
      <w:start w:val="1"/>
      <w:numFmt w:val="lowerRoman"/>
      <w:lvlText w:val="%3."/>
      <w:lvlJc w:val="right"/>
      <w:pPr>
        <w:ind w:left="1465" w:hanging="480"/>
      </w:pPr>
    </w:lvl>
    <w:lvl w:ilvl="3" w:tplc="0409000F" w:tentative="1">
      <w:start w:val="1"/>
      <w:numFmt w:val="decimal"/>
      <w:lvlText w:val="%4."/>
      <w:lvlJc w:val="left"/>
      <w:pPr>
        <w:ind w:left="1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5" w:hanging="480"/>
      </w:pPr>
    </w:lvl>
    <w:lvl w:ilvl="5" w:tplc="0409001B" w:tentative="1">
      <w:start w:val="1"/>
      <w:numFmt w:val="lowerRoman"/>
      <w:lvlText w:val="%6."/>
      <w:lvlJc w:val="right"/>
      <w:pPr>
        <w:ind w:left="2905" w:hanging="480"/>
      </w:pPr>
    </w:lvl>
    <w:lvl w:ilvl="6" w:tplc="0409000F" w:tentative="1">
      <w:start w:val="1"/>
      <w:numFmt w:val="decimal"/>
      <w:lvlText w:val="%7."/>
      <w:lvlJc w:val="left"/>
      <w:pPr>
        <w:ind w:left="3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5" w:hanging="480"/>
      </w:pPr>
    </w:lvl>
    <w:lvl w:ilvl="8" w:tplc="0409001B" w:tentative="1">
      <w:start w:val="1"/>
      <w:numFmt w:val="lowerRoman"/>
      <w:lvlText w:val="%9."/>
      <w:lvlJc w:val="right"/>
      <w:pPr>
        <w:ind w:left="4345" w:hanging="480"/>
      </w:pPr>
    </w:lvl>
  </w:abstractNum>
  <w:abstractNum w:abstractNumId="71" w15:restartNumberingAfterBreak="0">
    <w:nsid w:val="10386C4F"/>
    <w:multiLevelType w:val="multilevel"/>
    <w:tmpl w:val="D2B62E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104023C2"/>
    <w:multiLevelType w:val="hybridMultilevel"/>
    <w:tmpl w:val="4134D184"/>
    <w:lvl w:ilvl="0" w:tplc="8A6E1FF4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73" w15:restartNumberingAfterBreak="0">
    <w:nsid w:val="1058325C"/>
    <w:multiLevelType w:val="hybridMultilevel"/>
    <w:tmpl w:val="827A18D6"/>
    <w:lvl w:ilvl="0" w:tplc="1A5449D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10971126"/>
    <w:multiLevelType w:val="hybridMultilevel"/>
    <w:tmpl w:val="AB7C2138"/>
    <w:lvl w:ilvl="0" w:tplc="76669012">
      <w:start w:val="1"/>
      <w:numFmt w:val="taiwaneseCountingThousand"/>
      <w:lvlText w:val="第%1章、"/>
      <w:lvlJc w:val="left"/>
      <w:pPr>
        <w:ind w:left="1485" w:hanging="14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10BF2B2C"/>
    <w:multiLevelType w:val="hybridMultilevel"/>
    <w:tmpl w:val="BEA450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10DB5CBB"/>
    <w:multiLevelType w:val="hybridMultilevel"/>
    <w:tmpl w:val="FF0E55CE"/>
    <w:lvl w:ilvl="0" w:tplc="F45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117B510F"/>
    <w:multiLevelType w:val="hybridMultilevel"/>
    <w:tmpl w:val="C908AF30"/>
    <w:lvl w:ilvl="0" w:tplc="70E0A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120D1F7B"/>
    <w:multiLevelType w:val="hybridMultilevel"/>
    <w:tmpl w:val="CB5C3966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79" w15:restartNumberingAfterBreak="0">
    <w:nsid w:val="13280B3E"/>
    <w:multiLevelType w:val="hybridMultilevel"/>
    <w:tmpl w:val="65668524"/>
    <w:lvl w:ilvl="0" w:tplc="DB74A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13637F8B"/>
    <w:multiLevelType w:val="hybridMultilevel"/>
    <w:tmpl w:val="B4CC9D16"/>
    <w:styleLink w:val="WWOutlineListStyle123"/>
    <w:lvl w:ilvl="0" w:tplc="DB0C0EC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1" w15:restartNumberingAfterBreak="0">
    <w:nsid w:val="13C80832"/>
    <w:multiLevelType w:val="hybridMultilevel"/>
    <w:tmpl w:val="5C50BCF6"/>
    <w:lvl w:ilvl="0" w:tplc="E6783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13DA3D94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13F41E53"/>
    <w:multiLevelType w:val="hybridMultilevel"/>
    <w:tmpl w:val="75440C26"/>
    <w:lvl w:ilvl="0" w:tplc="8794B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143C6DC6"/>
    <w:multiLevelType w:val="hybridMultilevel"/>
    <w:tmpl w:val="A568FF96"/>
    <w:lvl w:ilvl="0" w:tplc="CB86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14BB6F49"/>
    <w:multiLevelType w:val="hybridMultilevel"/>
    <w:tmpl w:val="5AA02C6E"/>
    <w:lvl w:ilvl="0" w:tplc="DC702FA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0" w:hanging="480"/>
      </w:pPr>
    </w:lvl>
    <w:lvl w:ilvl="2" w:tplc="FFFFFFFF" w:tentative="1">
      <w:start w:val="1"/>
      <w:numFmt w:val="lowerRoman"/>
      <w:lvlText w:val="%3."/>
      <w:lvlJc w:val="right"/>
      <w:pPr>
        <w:ind w:left="1860" w:hanging="480"/>
      </w:pPr>
    </w:lvl>
    <w:lvl w:ilvl="3" w:tplc="FFFFFFFF" w:tentative="1">
      <w:start w:val="1"/>
      <w:numFmt w:val="decimal"/>
      <w:lvlText w:val="%4."/>
      <w:lvlJc w:val="left"/>
      <w:pPr>
        <w:ind w:left="23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0" w:hanging="480"/>
      </w:pPr>
    </w:lvl>
    <w:lvl w:ilvl="5" w:tplc="FFFFFFFF" w:tentative="1">
      <w:start w:val="1"/>
      <w:numFmt w:val="lowerRoman"/>
      <w:lvlText w:val="%6."/>
      <w:lvlJc w:val="right"/>
      <w:pPr>
        <w:ind w:left="3300" w:hanging="480"/>
      </w:pPr>
    </w:lvl>
    <w:lvl w:ilvl="6" w:tplc="FFFFFFFF" w:tentative="1">
      <w:start w:val="1"/>
      <w:numFmt w:val="decimal"/>
      <w:lvlText w:val="%7."/>
      <w:lvlJc w:val="left"/>
      <w:pPr>
        <w:ind w:left="37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0" w:hanging="480"/>
      </w:pPr>
    </w:lvl>
    <w:lvl w:ilvl="8" w:tplc="FFFFFFFF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6" w15:restartNumberingAfterBreak="0">
    <w:nsid w:val="150937E5"/>
    <w:multiLevelType w:val="hybridMultilevel"/>
    <w:tmpl w:val="ED544AE4"/>
    <w:lvl w:ilvl="0" w:tplc="D1D8E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1527280B"/>
    <w:multiLevelType w:val="hybridMultilevel"/>
    <w:tmpl w:val="4F7A49BA"/>
    <w:lvl w:ilvl="0" w:tplc="384037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/>
        <w:i w:val="0"/>
        <w:color w:val="auto"/>
        <w:sz w:val="32"/>
      </w:rPr>
    </w:lvl>
    <w:lvl w:ilvl="1" w:tplc="C22EE92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E446FB6A">
      <w:start w:val="1"/>
      <w:numFmt w:val="taiwaneseCountingThousand"/>
      <w:lvlText w:val="%3、"/>
      <w:lvlJc w:val="left"/>
      <w:pPr>
        <w:tabs>
          <w:tab w:val="num" w:pos="2629"/>
        </w:tabs>
        <w:ind w:left="2629" w:hanging="360"/>
      </w:pPr>
      <w:rPr>
        <w:color w:val="auto"/>
        <w:sz w:val="28"/>
        <w:szCs w:val="28"/>
      </w:rPr>
    </w:lvl>
    <w:lvl w:ilvl="3" w:tplc="EF6C823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4" w:tplc="2500BE0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</w:rPr>
    </w:lvl>
    <w:lvl w:ilvl="5" w:tplc="278818DC">
      <w:start w:val="1"/>
      <w:numFmt w:val="decimal"/>
      <w:lvlText w:val="(%6)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153E1F04"/>
    <w:multiLevelType w:val="hybridMultilevel"/>
    <w:tmpl w:val="262CE3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15E10BFA"/>
    <w:multiLevelType w:val="hybridMultilevel"/>
    <w:tmpl w:val="FD542652"/>
    <w:lvl w:ilvl="0" w:tplc="FFFFFFFF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163B78E0"/>
    <w:multiLevelType w:val="hybridMultilevel"/>
    <w:tmpl w:val="F190A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165A28A7"/>
    <w:multiLevelType w:val="hybridMultilevel"/>
    <w:tmpl w:val="7D5E0FCE"/>
    <w:lvl w:ilvl="0" w:tplc="B7909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167537BB"/>
    <w:multiLevelType w:val="hybridMultilevel"/>
    <w:tmpl w:val="6D643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16A14549"/>
    <w:multiLevelType w:val="hybridMultilevel"/>
    <w:tmpl w:val="46D617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16C95507"/>
    <w:multiLevelType w:val="hybridMultilevel"/>
    <w:tmpl w:val="B0D43968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16F61AB8"/>
    <w:multiLevelType w:val="hybridMultilevel"/>
    <w:tmpl w:val="D9C84D80"/>
    <w:lvl w:ilvl="0" w:tplc="A5A65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17315DDD"/>
    <w:multiLevelType w:val="hybridMultilevel"/>
    <w:tmpl w:val="2C92558C"/>
    <w:lvl w:ilvl="0" w:tplc="0456D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17432A5D"/>
    <w:multiLevelType w:val="hybridMultilevel"/>
    <w:tmpl w:val="EB76CC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17887267"/>
    <w:multiLevelType w:val="hybridMultilevel"/>
    <w:tmpl w:val="6DC0EEEE"/>
    <w:lvl w:ilvl="0" w:tplc="E0001FD0">
      <w:start w:val="1"/>
      <w:numFmt w:val="decimal"/>
      <w:lvlText w:val="%1."/>
      <w:lvlJc w:val="left"/>
      <w:pPr>
        <w:ind w:left="29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5B8B9D8">
      <w:numFmt w:val="bullet"/>
      <w:lvlText w:val="•"/>
      <w:lvlJc w:val="left"/>
      <w:pPr>
        <w:ind w:left="911" w:hanging="272"/>
      </w:pPr>
      <w:rPr>
        <w:rFonts w:hint="default"/>
        <w:lang w:val="en-US" w:eastAsia="zh-TW" w:bidi="ar-SA"/>
      </w:rPr>
    </w:lvl>
    <w:lvl w:ilvl="2" w:tplc="049889AE">
      <w:numFmt w:val="bullet"/>
      <w:lvlText w:val="•"/>
      <w:lvlJc w:val="left"/>
      <w:pPr>
        <w:ind w:left="1523" w:hanging="272"/>
      </w:pPr>
      <w:rPr>
        <w:rFonts w:hint="default"/>
        <w:lang w:val="en-US" w:eastAsia="zh-TW" w:bidi="ar-SA"/>
      </w:rPr>
    </w:lvl>
    <w:lvl w:ilvl="3" w:tplc="54E8B7A4">
      <w:numFmt w:val="bullet"/>
      <w:lvlText w:val="•"/>
      <w:lvlJc w:val="left"/>
      <w:pPr>
        <w:ind w:left="2135" w:hanging="272"/>
      </w:pPr>
      <w:rPr>
        <w:rFonts w:hint="default"/>
        <w:lang w:val="en-US" w:eastAsia="zh-TW" w:bidi="ar-SA"/>
      </w:rPr>
    </w:lvl>
    <w:lvl w:ilvl="4" w:tplc="83A8508C">
      <w:numFmt w:val="bullet"/>
      <w:lvlText w:val="•"/>
      <w:lvlJc w:val="left"/>
      <w:pPr>
        <w:ind w:left="2746" w:hanging="272"/>
      </w:pPr>
      <w:rPr>
        <w:rFonts w:hint="default"/>
        <w:lang w:val="en-US" w:eastAsia="zh-TW" w:bidi="ar-SA"/>
      </w:rPr>
    </w:lvl>
    <w:lvl w:ilvl="5" w:tplc="7E0022E2">
      <w:numFmt w:val="bullet"/>
      <w:lvlText w:val="•"/>
      <w:lvlJc w:val="left"/>
      <w:pPr>
        <w:ind w:left="3358" w:hanging="272"/>
      </w:pPr>
      <w:rPr>
        <w:rFonts w:hint="default"/>
        <w:lang w:val="en-US" w:eastAsia="zh-TW" w:bidi="ar-SA"/>
      </w:rPr>
    </w:lvl>
    <w:lvl w:ilvl="6" w:tplc="A1245B66">
      <w:numFmt w:val="bullet"/>
      <w:lvlText w:val="•"/>
      <w:lvlJc w:val="left"/>
      <w:pPr>
        <w:ind w:left="3970" w:hanging="272"/>
      </w:pPr>
      <w:rPr>
        <w:rFonts w:hint="default"/>
        <w:lang w:val="en-US" w:eastAsia="zh-TW" w:bidi="ar-SA"/>
      </w:rPr>
    </w:lvl>
    <w:lvl w:ilvl="7" w:tplc="B37403C0">
      <w:numFmt w:val="bullet"/>
      <w:lvlText w:val="•"/>
      <w:lvlJc w:val="left"/>
      <w:pPr>
        <w:ind w:left="4581" w:hanging="272"/>
      </w:pPr>
      <w:rPr>
        <w:rFonts w:hint="default"/>
        <w:lang w:val="en-US" w:eastAsia="zh-TW" w:bidi="ar-SA"/>
      </w:rPr>
    </w:lvl>
    <w:lvl w:ilvl="8" w:tplc="18A0FF7A">
      <w:numFmt w:val="bullet"/>
      <w:lvlText w:val="•"/>
      <w:lvlJc w:val="left"/>
      <w:pPr>
        <w:ind w:left="5193" w:hanging="272"/>
      </w:pPr>
      <w:rPr>
        <w:rFonts w:hint="default"/>
        <w:lang w:val="en-US" w:eastAsia="zh-TW" w:bidi="ar-SA"/>
      </w:rPr>
    </w:lvl>
  </w:abstractNum>
  <w:abstractNum w:abstractNumId="99" w15:restartNumberingAfterBreak="0">
    <w:nsid w:val="17CE63BC"/>
    <w:multiLevelType w:val="multilevel"/>
    <w:tmpl w:val="D312FBEC"/>
    <w:styleLink w:val="WWOutlineListStyle14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0" w15:restartNumberingAfterBreak="0">
    <w:nsid w:val="17D5060D"/>
    <w:multiLevelType w:val="hybridMultilevel"/>
    <w:tmpl w:val="B2F85C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1" w15:restartNumberingAfterBreak="0">
    <w:nsid w:val="180F3E8D"/>
    <w:multiLevelType w:val="hybridMultilevel"/>
    <w:tmpl w:val="B6BA9396"/>
    <w:lvl w:ilvl="0" w:tplc="D6842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181175B3"/>
    <w:multiLevelType w:val="hybridMultilevel"/>
    <w:tmpl w:val="25C0A9D8"/>
    <w:lvl w:ilvl="0" w:tplc="FFFFFFFF">
      <w:start w:val="1"/>
      <w:numFmt w:val="taiwaneseCountingThousand"/>
      <w:lvlText w:val="%1、"/>
      <w:lvlJc w:val="left"/>
      <w:pPr>
        <w:ind w:left="760" w:hanging="480"/>
      </w:pPr>
    </w:lvl>
    <w:lvl w:ilvl="1" w:tplc="FFFFFFFF">
      <w:start w:val="1"/>
      <w:numFmt w:val="ideographTraditional"/>
      <w:lvlText w:val="%2、"/>
      <w:lvlJc w:val="left"/>
      <w:pPr>
        <w:ind w:left="1240" w:hanging="480"/>
      </w:pPr>
    </w:lvl>
    <w:lvl w:ilvl="2" w:tplc="91FA9D3A">
      <w:start w:val="1"/>
      <w:numFmt w:val="taiwaneseCountingThousand"/>
      <w:suff w:val="space"/>
      <w:lvlText w:val="(%3)"/>
      <w:lvlJc w:val="left"/>
      <w:pPr>
        <w:ind w:left="5159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ind w:left="22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0" w:hanging="480"/>
      </w:pPr>
    </w:lvl>
    <w:lvl w:ilvl="5" w:tplc="FFFFFFFF" w:tentative="1">
      <w:start w:val="1"/>
      <w:numFmt w:val="lowerRoman"/>
      <w:lvlText w:val="%6."/>
      <w:lvlJc w:val="right"/>
      <w:pPr>
        <w:ind w:left="3160" w:hanging="480"/>
      </w:pPr>
    </w:lvl>
    <w:lvl w:ilvl="6" w:tplc="FFFFFFFF" w:tentative="1">
      <w:start w:val="1"/>
      <w:numFmt w:val="decimal"/>
      <w:lvlText w:val="%7."/>
      <w:lvlJc w:val="left"/>
      <w:pPr>
        <w:ind w:left="36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0" w:hanging="480"/>
      </w:pPr>
    </w:lvl>
    <w:lvl w:ilvl="8" w:tplc="FFFFFFFF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3" w15:restartNumberingAfterBreak="0">
    <w:nsid w:val="188A269C"/>
    <w:multiLevelType w:val="hybridMultilevel"/>
    <w:tmpl w:val="2D06BAC0"/>
    <w:lvl w:ilvl="0" w:tplc="D38402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  <w:sz w:val="28"/>
      </w:rPr>
    </w:lvl>
    <w:lvl w:ilvl="1" w:tplc="C22EE92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E446FB6A">
      <w:start w:val="1"/>
      <w:numFmt w:val="taiwaneseCountingThousand"/>
      <w:lvlText w:val="%3、"/>
      <w:lvlJc w:val="left"/>
      <w:pPr>
        <w:tabs>
          <w:tab w:val="num" w:pos="2629"/>
        </w:tabs>
        <w:ind w:left="2629" w:hanging="360"/>
      </w:pPr>
      <w:rPr>
        <w:color w:val="auto"/>
        <w:sz w:val="28"/>
        <w:szCs w:val="28"/>
      </w:rPr>
    </w:lvl>
    <w:lvl w:ilvl="3" w:tplc="EF6C823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4" w:tplc="2500BE0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</w:rPr>
    </w:lvl>
    <w:lvl w:ilvl="5" w:tplc="278818DC">
      <w:start w:val="1"/>
      <w:numFmt w:val="decimal"/>
      <w:lvlText w:val="(%6)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4" w15:restartNumberingAfterBreak="0">
    <w:nsid w:val="18AE0D10"/>
    <w:multiLevelType w:val="hybridMultilevel"/>
    <w:tmpl w:val="C4CA07CE"/>
    <w:styleLink w:val="WWOutlineListStyle63"/>
    <w:lvl w:ilvl="0" w:tplc="F66C2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18F35CC1"/>
    <w:multiLevelType w:val="multilevel"/>
    <w:tmpl w:val="38CE9CE4"/>
    <w:styleLink w:val="WWOutlineListStyle13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6" w15:restartNumberingAfterBreak="0">
    <w:nsid w:val="194056DB"/>
    <w:multiLevelType w:val="hybridMultilevel"/>
    <w:tmpl w:val="BB9E0D5E"/>
    <w:lvl w:ilvl="0" w:tplc="119E2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194E6C2F"/>
    <w:multiLevelType w:val="hybridMultilevel"/>
    <w:tmpl w:val="B4CC9D16"/>
    <w:styleLink w:val="WWOutlineListStyle113"/>
    <w:lvl w:ilvl="0" w:tplc="DB0C0EC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8" w15:restartNumberingAfterBreak="0">
    <w:nsid w:val="19616707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19D8396C"/>
    <w:multiLevelType w:val="hybridMultilevel"/>
    <w:tmpl w:val="1D8E2C70"/>
    <w:lvl w:ilvl="0" w:tplc="92E00586">
      <w:start w:val="1"/>
      <w:numFmt w:val="taiwaneseCountingThousand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1A061498"/>
    <w:multiLevelType w:val="hybridMultilevel"/>
    <w:tmpl w:val="3B8AAA58"/>
    <w:lvl w:ilvl="0" w:tplc="5BFC6E26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1A2653B4"/>
    <w:multiLevelType w:val="hybridMultilevel"/>
    <w:tmpl w:val="B7DE4C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1A5B5703"/>
    <w:multiLevelType w:val="hybridMultilevel"/>
    <w:tmpl w:val="F2CE81AA"/>
    <w:lvl w:ilvl="0" w:tplc="4CF821B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3" w15:restartNumberingAfterBreak="0">
    <w:nsid w:val="1A850FAA"/>
    <w:multiLevelType w:val="hybridMultilevel"/>
    <w:tmpl w:val="C24E9D24"/>
    <w:lvl w:ilvl="0" w:tplc="C57E30B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14" w15:restartNumberingAfterBreak="0">
    <w:nsid w:val="1A893B33"/>
    <w:multiLevelType w:val="hybridMultilevel"/>
    <w:tmpl w:val="198685BC"/>
    <w:lvl w:ilvl="0" w:tplc="21BA5578">
      <w:start w:val="1"/>
      <w:numFmt w:val="taiwaneseCountingThousand"/>
      <w:lvlText w:val="(%1)"/>
      <w:lvlJc w:val="left"/>
      <w:pPr>
        <w:ind w:left="62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15" w15:restartNumberingAfterBreak="0">
    <w:nsid w:val="1AE50627"/>
    <w:multiLevelType w:val="hybridMultilevel"/>
    <w:tmpl w:val="4FC4A3E2"/>
    <w:lvl w:ilvl="0" w:tplc="04090001">
      <w:start w:val="1"/>
      <w:numFmt w:val="bullet"/>
      <w:lvlText w:val=""/>
      <w:lvlJc w:val="left"/>
      <w:pPr>
        <w:ind w:left="16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37" w:hanging="480"/>
      </w:pPr>
      <w:rPr>
        <w:rFonts w:ascii="Wingdings" w:hAnsi="Wingdings" w:hint="default"/>
      </w:rPr>
    </w:lvl>
  </w:abstractNum>
  <w:abstractNum w:abstractNumId="116" w15:restartNumberingAfterBreak="0">
    <w:nsid w:val="1B4A2E2A"/>
    <w:multiLevelType w:val="hybridMultilevel"/>
    <w:tmpl w:val="60261D26"/>
    <w:lvl w:ilvl="0" w:tplc="53763D5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1B8E52C2"/>
    <w:multiLevelType w:val="multilevel"/>
    <w:tmpl w:val="53E881A4"/>
    <w:lvl w:ilvl="0">
      <w:start w:val="1"/>
      <w:numFmt w:val="decimal"/>
      <w:lvlText w:val="%1、"/>
      <w:lvlJc w:val="left"/>
      <w:pPr>
        <w:ind w:left="567" w:hanging="567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1BA419C1"/>
    <w:multiLevelType w:val="hybridMultilevel"/>
    <w:tmpl w:val="69BEFB36"/>
    <w:lvl w:ilvl="0" w:tplc="0D1EA7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1BDA37C3"/>
    <w:multiLevelType w:val="hybridMultilevel"/>
    <w:tmpl w:val="2020AB78"/>
    <w:lvl w:ilvl="0" w:tplc="A936E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20" w15:restartNumberingAfterBreak="0">
    <w:nsid w:val="1C214F4D"/>
    <w:multiLevelType w:val="hybridMultilevel"/>
    <w:tmpl w:val="45A8B034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EE9A0E58">
      <w:start w:val="1"/>
      <w:numFmt w:val="decimal"/>
      <w:lvlText w:val="(%2)"/>
      <w:lvlJc w:val="left"/>
      <w:pPr>
        <w:ind w:left="15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1" w15:restartNumberingAfterBreak="0">
    <w:nsid w:val="1C5810FE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1C9665A9"/>
    <w:multiLevelType w:val="hybridMultilevel"/>
    <w:tmpl w:val="374CAED8"/>
    <w:lvl w:ilvl="0" w:tplc="02AA9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1CF50D2D"/>
    <w:multiLevelType w:val="hybridMultilevel"/>
    <w:tmpl w:val="F3709440"/>
    <w:lvl w:ilvl="0" w:tplc="01103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1D09077D"/>
    <w:multiLevelType w:val="hybridMultilevel"/>
    <w:tmpl w:val="B9882C4A"/>
    <w:lvl w:ilvl="0" w:tplc="4EBE6026">
      <w:start w:val="1"/>
      <w:numFmt w:val="decimal"/>
      <w:suff w:val="nothing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1D1E31FD"/>
    <w:multiLevelType w:val="hybridMultilevel"/>
    <w:tmpl w:val="05C252F8"/>
    <w:lvl w:ilvl="0" w:tplc="04090015">
      <w:start w:val="1"/>
      <w:numFmt w:val="decimal"/>
      <w:pStyle w:val="1"/>
      <w:lvlText w:val="(%1)"/>
      <w:lvlJc w:val="left"/>
      <w:pPr>
        <w:ind w:left="1908" w:hanging="48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126" w15:restartNumberingAfterBreak="0">
    <w:nsid w:val="1D614356"/>
    <w:multiLevelType w:val="hybridMultilevel"/>
    <w:tmpl w:val="5C906278"/>
    <w:lvl w:ilvl="0" w:tplc="B652E79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7" w15:restartNumberingAfterBreak="0">
    <w:nsid w:val="1D707E86"/>
    <w:multiLevelType w:val="hybridMultilevel"/>
    <w:tmpl w:val="D45A31F0"/>
    <w:styleLink w:val="WWOutlineListStyle33"/>
    <w:lvl w:ilvl="0" w:tplc="313E8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1D976859"/>
    <w:multiLevelType w:val="hybridMultilevel"/>
    <w:tmpl w:val="435A40E4"/>
    <w:lvl w:ilvl="0" w:tplc="6B563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1DBA12D6"/>
    <w:multiLevelType w:val="hybridMultilevel"/>
    <w:tmpl w:val="BA62F502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1DDE7720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1DF74F1D"/>
    <w:multiLevelType w:val="hybridMultilevel"/>
    <w:tmpl w:val="18E421DE"/>
    <w:lvl w:ilvl="0" w:tplc="D6A4F90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1EC76FDD"/>
    <w:multiLevelType w:val="hybridMultilevel"/>
    <w:tmpl w:val="DF3A5240"/>
    <w:lvl w:ilvl="0" w:tplc="B1E40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1F6765E9"/>
    <w:multiLevelType w:val="hybridMultilevel"/>
    <w:tmpl w:val="9BF0DF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1F682115"/>
    <w:multiLevelType w:val="hybridMultilevel"/>
    <w:tmpl w:val="7410F6D8"/>
    <w:lvl w:ilvl="0" w:tplc="EBD63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1F6A4A4B"/>
    <w:multiLevelType w:val="hybridMultilevel"/>
    <w:tmpl w:val="CD586068"/>
    <w:lvl w:ilvl="0" w:tplc="40BCDAAA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6" w15:restartNumberingAfterBreak="0">
    <w:nsid w:val="1F966E4C"/>
    <w:multiLevelType w:val="hybridMultilevel"/>
    <w:tmpl w:val="60A8634E"/>
    <w:lvl w:ilvl="0" w:tplc="6BE0F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1FBC387B"/>
    <w:multiLevelType w:val="hybridMultilevel"/>
    <w:tmpl w:val="E70C76F2"/>
    <w:lvl w:ilvl="0" w:tplc="E8B4B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201C78C0"/>
    <w:multiLevelType w:val="hybridMultilevel"/>
    <w:tmpl w:val="BAA4C738"/>
    <w:lvl w:ilvl="0" w:tplc="50449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204E7C2F"/>
    <w:multiLevelType w:val="hybridMultilevel"/>
    <w:tmpl w:val="96DAAFDE"/>
    <w:lvl w:ilvl="0" w:tplc="D3EA7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20870F01"/>
    <w:multiLevelType w:val="hybridMultilevel"/>
    <w:tmpl w:val="F2345A2A"/>
    <w:lvl w:ilvl="0" w:tplc="DEE0EDC4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eastAsia="標楷體" w:hint="eastAsia"/>
        <w:sz w:val="24"/>
      </w:rPr>
    </w:lvl>
    <w:lvl w:ilvl="1" w:tplc="982E9290">
      <w:start w:val="1"/>
      <w:numFmt w:val="decimal"/>
      <w:pStyle w:val="a0"/>
      <w:lvlText w:val="(%2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190"/>
        </w:tabs>
        <w:ind w:left="119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BC3A7A56">
      <w:start w:val="1"/>
      <w:numFmt w:val="decimal"/>
      <w:lvlText w:val="（%5）"/>
      <w:lvlJc w:val="left"/>
      <w:pPr>
        <w:ind w:left="3120" w:hanging="720"/>
      </w:pPr>
      <w:rPr>
        <w:rFonts w:ascii="Times New Roman" w:hAnsi="Times New Roman" w:hint="default"/>
      </w:rPr>
    </w:lvl>
    <w:lvl w:ilvl="5" w:tplc="E3B8CBE2">
      <w:start w:val="1"/>
      <w:numFmt w:val="taiwaneseCountingThousand"/>
      <w:lvlText w:val="（%6）"/>
      <w:lvlJc w:val="left"/>
      <w:pPr>
        <w:ind w:left="1536" w:hanging="828"/>
      </w:pPr>
      <w:rPr>
        <w:rFonts w:hint="default"/>
      </w:rPr>
    </w:lvl>
    <w:lvl w:ilvl="6" w:tplc="881AAD3C">
      <w:start w:val="9"/>
      <w:numFmt w:val="ideographLegalTraditional"/>
      <w:lvlText w:val="%7、"/>
      <w:lvlJc w:val="left"/>
      <w:pPr>
        <w:ind w:left="4080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1" w15:restartNumberingAfterBreak="0">
    <w:nsid w:val="20A52437"/>
    <w:multiLevelType w:val="hybridMultilevel"/>
    <w:tmpl w:val="38325DC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2" w15:restartNumberingAfterBreak="0">
    <w:nsid w:val="20FD4B69"/>
    <w:multiLevelType w:val="hybridMultilevel"/>
    <w:tmpl w:val="49FCA1F8"/>
    <w:lvl w:ilvl="0" w:tplc="2556C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210B5DEA"/>
    <w:multiLevelType w:val="hybridMultilevel"/>
    <w:tmpl w:val="94FE5188"/>
    <w:lvl w:ilvl="0" w:tplc="BB9267EE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4" w15:restartNumberingAfterBreak="0">
    <w:nsid w:val="2182223C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21A7398D"/>
    <w:multiLevelType w:val="hybridMultilevel"/>
    <w:tmpl w:val="A46A1874"/>
    <w:lvl w:ilvl="0" w:tplc="EE9A0E58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6" w15:restartNumberingAfterBreak="0">
    <w:nsid w:val="21EA35BA"/>
    <w:multiLevelType w:val="hybridMultilevel"/>
    <w:tmpl w:val="C2DC1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21FB5E56"/>
    <w:multiLevelType w:val="hybridMultilevel"/>
    <w:tmpl w:val="715C40D2"/>
    <w:lvl w:ilvl="0" w:tplc="960A7776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223B5CB2"/>
    <w:multiLevelType w:val="hybridMultilevel"/>
    <w:tmpl w:val="DF1CE0A2"/>
    <w:lvl w:ilvl="0" w:tplc="EBFA7696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9" w15:restartNumberingAfterBreak="0">
    <w:nsid w:val="2313582E"/>
    <w:multiLevelType w:val="hybridMultilevel"/>
    <w:tmpl w:val="327051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0" w15:restartNumberingAfterBreak="0">
    <w:nsid w:val="24087805"/>
    <w:multiLevelType w:val="hybridMultilevel"/>
    <w:tmpl w:val="0E461A56"/>
    <w:lvl w:ilvl="0" w:tplc="BA0E6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244C241B"/>
    <w:multiLevelType w:val="hybridMultilevel"/>
    <w:tmpl w:val="0ECC0D76"/>
    <w:lvl w:ilvl="0" w:tplc="48069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24503ABB"/>
    <w:multiLevelType w:val="hybridMultilevel"/>
    <w:tmpl w:val="916EA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247135BC"/>
    <w:multiLevelType w:val="hybridMultilevel"/>
    <w:tmpl w:val="2C148252"/>
    <w:lvl w:ilvl="0" w:tplc="FB349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24936220"/>
    <w:multiLevelType w:val="hybridMultilevel"/>
    <w:tmpl w:val="01F8DC1A"/>
    <w:lvl w:ilvl="0" w:tplc="830AA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249B0E93"/>
    <w:multiLevelType w:val="hybridMultilevel"/>
    <w:tmpl w:val="3E3E230C"/>
    <w:lvl w:ilvl="0" w:tplc="F7D40F68">
      <w:start w:val="1"/>
      <w:numFmt w:val="taiwaneseCountingThousand"/>
      <w:lvlText w:val="%1、"/>
      <w:lvlJc w:val="left"/>
      <w:pPr>
        <w:ind w:left="680" w:hanging="480"/>
      </w:pPr>
      <w:rPr>
        <w:rFonts w:ascii="Mangal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56" w15:restartNumberingAfterBreak="0">
    <w:nsid w:val="24DE1B2C"/>
    <w:multiLevelType w:val="hybridMultilevel"/>
    <w:tmpl w:val="A8C65EE6"/>
    <w:lvl w:ilvl="0" w:tplc="01103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24E93D6A"/>
    <w:multiLevelType w:val="hybridMultilevel"/>
    <w:tmpl w:val="0FEE6BEC"/>
    <w:lvl w:ilvl="0" w:tplc="4B5C8CCC">
      <w:start w:val="1"/>
      <w:numFmt w:val="taiwaneseCountingThousand"/>
      <w:lvlText w:val="第%1章、"/>
      <w:lvlJc w:val="left"/>
      <w:pPr>
        <w:ind w:left="1485" w:hanging="14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8" w15:restartNumberingAfterBreak="0">
    <w:nsid w:val="250C7A2F"/>
    <w:multiLevelType w:val="hybridMultilevel"/>
    <w:tmpl w:val="46C41E7C"/>
    <w:lvl w:ilvl="0" w:tplc="99642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25172645"/>
    <w:multiLevelType w:val="hybridMultilevel"/>
    <w:tmpl w:val="A09646BC"/>
    <w:lvl w:ilvl="0" w:tplc="FFFFFFFF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0" w15:restartNumberingAfterBreak="0">
    <w:nsid w:val="259D3BEC"/>
    <w:multiLevelType w:val="hybridMultilevel"/>
    <w:tmpl w:val="934E96D8"/>
    <w:lvl w:ilvl="0" w:tplc="CBCAAB48">
      <w:start w:val="1"/>
      <w:numFmt w:val="taiwaneseCountingThousand"/>
      <w:lvlText w:val="第%1章"/>
      <w:lvlJc w:val="left"/>
      <w:pPr>
        <w:ind w:left="1185" w:hanging="11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25DE745C"/>
    <w:multiLevelType w:val="hybridMultilevel"/>
    <w:tmpl w:val="935E1856"/>
    <w:lvl w:ilvl="0" w:tplc="EF6C823A">
      <w:start w:val="1"/>
      <w:numFmt w:val="taiwaneseCountingThousand"/>
      <w:lvlText w:val="(%1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264F5352"/>
    <w:multiLevelType w:val="hybridMultilevel"/>
    <w:tmpl w:val="600C423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3" w15:restartNumberingAfterBreak="0">
    <w:nsid w:val="268C7BE0"/>
    <w:multiLevelType w:val="hybridMultilevel"/>
    <w:tmpl w:val="1B329710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26AA7F49"/>
    <w:multiLevelType w:val="hybridMultilevel"/>
    <w:tmpl w:val="91E202BA"/>
    <w:lvl w:ilvl="0" w:tplc="9EF833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65" w15:restartNumberingAfterBreak="0">
    <w:nsid w:val="26AC5698"/>
    <w:multiLevelType w:val="hybridMultilevel"/>
    <w:tmpl w:val="97285ECE"/>
    <w:lvl w:ilvl="0" w:tplc="C8389EB2">
      <w:start w:val="1"/>
      <w:numFmt w:val="decimal"/>
      <w:pStyle w:val="100"/>
      <w:lvlText w:val="%1."/>
      <w:lvlJc w:val="left"/>
      <w:pPr>
        <w:ind w:left="360" w:hanging="360"/>
      </w:pPr>
      <w:rPr>
        <w:rFonts w:hint="default"/>
      </w:rPr>
    </w:lvl>
    <w:lvl w:ilvl="1" w:tplc="7A3CCD8A" w:tentative="1">
      <w:start w:val="1"/>
      <w:numFmt w:val="ideographTraditional"/>
      <w:lvlText w:val="%2、"/>
      <w:lvlJc w:val="left"/>
      <w:pPr>
        <w:ind w:left="960" w:hanging="480"/>
      </w:pPr>
    </w:lvl>
    <w:lvl w:ilvl="2" w:tplc="17A2DFB4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6" w15:restartNumberingAfterBreak="0">
    <w:nsid w:val="26D7392B"/>
    <w:multiLevelType w:val="hybridMultilevel"/>
    <w:tmpl w:val="06AA25D8"/>
    <w:lvl w:ilvl="0" w:tplc="FB349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270F1CD2"/>
    <w:multiLevelType w:val="hybridMultilevel"/>
    <w:tmpl w:val="D98C4936"/>
    <w:lvl w:ilvl="0" w:tplc="9F24CF9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 w15:restartNumberingAfterBreak="0">
    <w:nsid w:val="273D0C49"/>
    <w:multiLevelType w:val="hybridMultilevel"/>
    <w:tmpl w:val="5BA651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9" w15:restartNumberingAfterBreak="0">
    <w:nsid w:val="27592882"/>
    <w:multiLevelType w:val="hybridMultilevel"/>
    <w:tmpl w:val="49EEBBDC"/>
    <w:lvl w:ilvl="0" w:tplc="F0C8D7B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275A578C"/>
    <w:multiLevelType w:val="hybridMultilevel"/>
    <w:tmpl w:val="74763798"/>
    <w:lvl w:ilvl="0" w:tplc="04A6C72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27A06605"/>
    <w:multiLevelType w:val="hybridMultilevel"/>
    <w:tmpl w:val="45A8B034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EE9A0E58">
      <w:start w:val="1"/>
      <w:numFmt w:val="decimal"/>
      <w:lvlText w:val="(%2)"/>
      <w:lvlJc w:val="left"/>
      <w:pPr>
        <w:ind w:left="15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2" w15:restartNumberingAfterBreak="0">
    <w:nsid w:val="27A75F80"/>
    <w:multiLevelType w:val="hybridMultilevel"/>
    <w:tmpl w:val="0B3A1CA4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27AF2FC5"/>
    <w:multiLevelType w:val="hybridMultilevel"/>
    <w:tmpl w:val="A02E7254"/>
    <w:lvl w:ilvl="0" w:tplc="60BA5E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/>
        <w:i w:val="0"/>
        <w:color w:val="auto"/>
        <w:sz w:val="28"/>
      </w:rPr>
    </w:lvl>
    <w:lvl w:ilvl="1" w:tplc="C22EE92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E446FB6A">
      <w:start w:val="1"/>
      <w:numFmt w:val="taiwaneseCountingThousand"/>
      <w:lvlText w:val="%3、"/>
      <w:lvlJc w:val="left"/>
      <w:pPr>
        <w:tabs>
          <w:tab w:val="num" w:pos="2629"/>
        </w:tabs>
        <w:ind w:left="2629" w:hanging="360"/>
      </w:pPr>
      <w:rPr>
        <w:color w:val="auto"/>
        <w:sz w:val="28"/>
        <w:szCs w:val="28"/>
      </w:rPr>
    </w:lvl>
    <w:lvl w:ilvl="3" w:tplc="EF6C823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4" w:tplc="2500BE0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</w:rPr>
    </w:lvl>
    <w:lvl w:ilvl="5" w:tplc="278818DC">
      <w:start w:val="1"/>
      <w:numFmt w:val="decimal"/>
      <w:lvlText w:val="(%6)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4" w15:restartNumberingAfterBreak="0">
    <w:nsid w:val="27B5043C"/>
    <w:multiLevelType w:val="hybridMultilevel"/>
    <w:tmpl w:val="4000AF74"/>
    <w:lvl w:ilvl="0" w:tplc="2500BE04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5" w15:restartNumberingAfterBreak="0">
    <w:nsid w:val="27E36AAE"/>
    <w:multiLevelType w:val="hybridMultilevel"/>
    <w:tmpl w:val="CA9C591E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76" w15:restartNumberingAfterBreak="0">
    <w:nsid w:val="28450C42"/>
    <w:multiLevelType w:val="hybridMultilevel"/>
    <w:tmpl w:val="C4B4B10C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7" w15:restartNumberingAfterBreak="0">
    <w:nsid w:val="285B5ABE"/>
    <w:multiLevelType w:val="hybridMultilevel"/>
    <w:tmpl w:val="20BAD84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 w15:restartNumberingAfterBreak="0">
    <w:nsid w:val="28A50E90"/>
    <w:multiLevelType w:val="hybridMultilevel"/>
    <w:tmpl w:val="B4CC9D16"/>
    <w:styleLink w:val="WWOutlineListStyle93"/>
    <w:lvl w:ilvl="0" w:tplc="DB0C0EC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79" w15:restartNumberingAfterBreak="0">
    <w:nsid w:val="28C07C22"/>
    <w:multiLevelType w:val="hybridMultilevel"/>
    <w:tmpl w:val="FD3215A4"/>
    <w:lvl w:ilvl="0" w:tplc="A670C072">
      <w:start w:val="3"/>
      <w:numFmt w:val="ideographLegalTraditional"/>
      <w:lvlText w:val="%1、"/>
      <w:lvlJc w:val="left"/>
      <w:pPr>
        <w:ind w:left="720" w:hanging="720"/>
      </w:pPr>
      <w:rPr>
        <w:rFonts w:hint="default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28EF0775"/>
    <w:multiLevelType w:val="hybridMultilevel"/>
    <w:tmpl w:val="73CA6D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1" w15:restartNumberingAfterBreak="0">
    <w:nsid w:val="28F5687E"/>
    <w:multiLevelType w:val="hybridMultilevel"/>
    <w:tmpl w:val="91284046"/>
    <w:lvl w:ilvl="0" w:tplc="FFFFFFFF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2" w15:restartNumberingAfterBreak="0">
    <w:nsid w:val="29950033"/>
    <w:multiLevelType w:val="hybridMultilevel"/>
    <w:tmpl w:val="E9F646FE"/>
    <w:lvl w:ilvl="0" w:tplc="1332B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 w15:restartNumberingAfterBreak="0">
    <w:nsid w:val="29A01B83"/>
    <w:multiLevelType w:val="hybridMultilevel"/>
    <w:tmpl w:val="7338ACB0"/>
    <w:lvl w:ilvl="0" w:tplc="0DB8961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29DF0726"/>
    <w:multiLevelType w:val="hybridMultilevel"/>
    <w:tmpl w:val="B7FE193A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 w15:restartNumberingAfterBreak="0">
    <w:nsid w:val="2A275F37"/>
    <w:multiLevelType w:val="hybridMultilevel"/>
    <w:tmpl w:val="E6887FD6"/>
    <w:lvl w:ilvl="0" w:tplc="639A9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6" w15:restartNumberingAfterBreak="0">
    <w:nsid w:val="2A386FA9"/>
    <w:multiLevelType w:val="hybridMultilevel"/>
    <w:tmpl w:val="40BA7118"/>
    <w:lvl w:ilvl="0" w:tplc="EAF45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2A4146BA"/>
    <w:multiLevelType w:val="hybridMultilevel"/>
    <w:tmpl w:val="A02E7254"/>
    <w:lvl w:ilvl="0" w:tplc="60BA5E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/>
        <w:i w:val="0"/>
        <w:color w:val="auto"/>
        <w:sz w:val="28"/>
      </w:rPr>
    </w:lvl>
    <w:lvl w:ilvl="1" w:tplc="C22EE92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E446FB6A">
      <w:start w:val="1"/>
      <w:numFmt w:val="taiwaneseCountingThousand"/>
      <w:lvlText w:val="%3、"/>
      <w:lvlJc w:val="left"/>
      <w:pPr>
        <w:tabs>
          <w:tab w:val="num" w:pos="2629"/>
        </w:tabs>
        <w:ind w:left="2629" w:hanging="360"/>
      </w:pPr>
      <w:rPr>
        <w:color w:val="auto"/>
        <w:sz w:val="28"/>
        <w:szCs w:val="28"/>
      </w:rPr>
    </w:lvl>
    <w:lvl w:ilvl="3" w:tplc="EF6C823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4" w:tplc="2500BE0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</w:rPr>
    </w:lvl>
    <w:lvl w:ilvl="5" w:tplc="278818DC">
      <w:start w:val="1"/>
      <w:numFmt w:val="decimal"/>
      <w:lvlText w:val="(%6)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8" w15:restartNumberingAfterBreak="0">
    <w:nsid w:val="2A87291D"/>
    <w:multiLevelType w:val="hybridMultilevel"/>
    <w:tmpl w:val="03E00B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9" w15:restartNumberingAfterBreak="0">
    <w:nsid w:val="2AE13DAE"/>
    <w:multiLevelType w:val="hybridMultilevel"/>
    <w:tmpl w:val="46766C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0" w15:restartNumberingAfterBreak="0">
    <w:nsid w:val="2AF002BC"/>
    <w:multiLevelType w:val="hybridMultilevel"/>
    <w:tmpl w:val="6F1CDCB6"/>
    <w:lvl w:ilvl="0" w:tplc="D6D8A94C">
      <w:start w:val="1"/>
      <w:numFmt w:val="taiwaneseCountingThousand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91" w15:restartNumberingAfterBreak="0">
    <w:nsid w:val="2AF94F8A"/>
    <w:multiLevelType w:val="hybridMultilevel"/>
    <w:tmpl w:val="57DCF68C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2" w15:restartNumberingAfterBreak="0">
    <w:nsid w:val="2B0A4729"/>
    <w:multiLevelType w:val="multilevel"/>
    <w:tmpl w:val="4F747BE2"/>
    <w:styleLink w:val="WWOutlineListStyle5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3" w15:restartNumberingAfterBreak="0">
    <w:nsid w:val="2B504795"/>
    <w:multiLevelType w:val="hybridMultilevel"/>
    <w:tmpl w:val="4E7A2F92"/>
    <w:lvl w:ilvl="0" w:tplc="F32C65CE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4" w15:restartNumberingAfterBreak="0">
    <w:nsid w:val="2BE23607"/>
    <w:multiLevelType w:val="hybridMultilevel"/>
    <w:tmpl w:val="7168159E"/>
    <w:lvl w:ilvl="0" w:tplc="D012DA76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95" w15:restartNumberingAfterBreak="0">
    <w:nsid w:val="2C131580"/>
    <w:multiLevelType w:val="hybridMultilevel"/>
    <w:tmpl w:val="097A11DC"/>
    <w:lvl w:ilvl="0" w:tplc="10C4AE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6" w15:restartNumberingAfterBreak="0">
    <w:nsid w:val="2C196D2D"/>
    <w:multiLevelType w:val="hybridMultilevel"/>
    <w:tmpl w:val="4B042F36"/>
    <w:lvl w:ilvl="0" w:tplc="E9865BD6">
      <w:start w:val="1"/>
      <w:numFmt w:val="upperLetter"/>
      <w:suff w:val="nothing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97" w15:restartNumberingAfterBreak="0">
    <w:nsid w:val="2C3648E1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8" w15:restartNumberingAfterBreak="0">
    <w:nsid w:val="2C63004E"/>
    <w:multiLevelType w:val="hybridMultilevel"/>
    <w:tmpl w:val="62060314"/>
    <w:lvl w:ilvl="0" w:tplc="8AA6A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 w15:restartNumberingAfterBreak="0">
    <w:nsid w:val="2D5B29DC"/>
    <w:multiLevelType w:val="hybridMultilevel"/>
    <w:tmpl w:val="A6E05376"/>
    <w:lvl w:ilvl="0" w:tplc="C5A4DA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0" w15:restartNumberingAfterBreak="0">
    <w:nsid w:val="2D74043F"/>
    <w:multiLevelType w:val="hybridMultilevel"/>
    <w:tmpl w:val="7AB60B26"/>
    <w:styleLink w:val="WWOutlineListStyle43"/>
    <w:lvl w:ilvl="0" w:tplc="1C241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1" w15:restartNumberingAfterBreak="0">
    <w:nsid w:val="2DA60123"/>
    <w:multiLevelType w:val="hybridMultilevel"/>
    <w:tmpl w:val="914ED662"/>
    <w:lvl w:ilvl="0" w:tplc="40BCDAAA">
      <w:start w:val="1"/>
      <w:numFmt w:val="taiwaneseCountingThousand"/>
      <w:lvlText w:val="(%1)"/>
      <w:lvlJc w:val="left"/>
      <w:pPr>
        <w:ind w:left="6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202" w15:restartNumberingAfterBreak="0">
    <w:nsid w:val="2DAD0BCB"/>
    <w:multiLevelType w:val="hybridMultilevel"/>
    <w:tmpl w:val="ADF2C7A4"/>
    <w:lvl w:ilvl="0" w:tplc="CACC973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03" w15:restartNumberingAfterBreak="0">
    <w:nsid w:val="2DFE26B7"/>
    <w:multiLevelType w:val="hybridMultilevel"/>
    <w:tmpl w:val="82BE1B56"/>
    <w:lvl w:ilvl="0" w:tplc="6D20F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4" w15:restartNumberingAfterBreak="0">
    <w:nsid w:val="2E437CF3"/>
    <w:multiLevelType w:val="hybridMultilevel"/>
    <w:tmpl w:val="664E2F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5" w15:restartNumberingAfterBreak="0">
    <w:nsid w:val="2E497416"/>
    <w:multiLevelType w:val="hybridMultilevel"/>
    <w:tmpl w:val="6E1CA618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6" w15:restartNumberingAfterBreak="0">
    <w:nsid w:val="2E5A7C95"/>
    <w:multiLevelType w:val="hybridMultilevel"/>
    <w:tmpl w:val="2F3C6E6A"/>
    <w:lvl w:ilvl="0" w:tplc="78585806">
      <w:start w:val="1"/>
      <w:numFmt w:val="taiwaneseCountingThousand"/>
      <w:suff w:val="nothing"/>
      <w:lvlText w:val="%1、"/>
      <w:lvlJc w:val="left"/>
      <w:pPr>
        <w:ind w:left="6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07" w15:restartNumberingAfterBreak="0">
    <w:nsid w:val="2EEA0AE9"/>
    <w:multiLevelType w:val="hybridMultilevel"/>
    <w:tmpl w:val="9EEC6FEE"/>
    <w:lvl w:ilvl="0" w:tplc="46D00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8" w15:restartNumberingAfterBreak="0">
    <w:nsid w:val="2EF116B0"/>
    <w:multiLevelType w:val="hybridMultilevel"/>
    <w:tmpl w:val="627EE364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9" w15:restartNumberingAfterBreak="0">
    <w:nsid w:val="2F225F41"/>
    <w:multiLevelType w:val="hybridMultilevel"/>
    <w:tmpl w:val="132E1F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0" w15:restartNumberingAfterBreak="0">
    <w:nsid w:val="2F39573B"/>
    <w:multiLevelType w:val="hybridMultilevel"/>
    <w:tmpl w:val="92AA0ADA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1" w15:restartNumberingAfterBreak="0">
    <w:nsid w:val="2F465B48"/>
    <w:multiLevelType w:val="hybridMultilevel"/>
    <w:tmpl w:val="4DD4338A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2" w15:restartNumberingAfterBreak="0">
    <w:nsid w:val="300E471A"/>
    <w:multiLevelType w:val="hybridMultilevel"/>
    <w:tmpl w:val="E24869AA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3" w15:restartNumberingAfterBreak="0">
    <w:nsid w:val="301D038D"/>
    <w:multiLevelType w:val="hybridMultilevel"/>
    <w:tmpl w:val="3D66CD0C"/>
    <w:lvl w:ilvl="0" w:tplc="D4742364">
      <w:start w:val="1"/>
      <w:numFmt w:val="taiwaneseCountingThousand"/>
      <w:lvlText w:val="(%1)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4" w15:restartNumberingAfterBreak="0">
    <w:nsid w:val="30991BE2"/>
    <w:multiLevelType w:val="hybridMultilevel"/>
    <w:tmpl w:val="E77AC4B6"/>
    <w:styleLink w:val="WWOutlineListStyle17"/>
    <w:lvl w:ilvl="0" w:tplc="1A5449D2">
      <w:start w:val="1"/>
      <w:numFmt w:val="decimal"/>
      <w:lvlText w:val="(%1)."/>
      <w:lvlJc w:val="left"/>
      <w:pPr>
        <w:ind w:left="9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15" w15:restartNumberingAfterBreak="0">
    <w:nsid w:val="31152D51"/>
    <w:multiLevelType w:val="hybridMultilevel"/>
    <w:tmpl w:val="831662FA"/>
    <w:lvl w:ilvl="0" w:tplc="56CC3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6" w15:restartNumberingAfterBreak="0">
    <w:nsid w:val="311A66BF"/>
    <w:multiLevelType w:val="hybridMultilevel"/>
    <w:tmpl w:val="422039CC"/>
    <w:styleLink w:val="WWOutlineListStyle133"/>
    <w:lvl w:ilvl="0" w:tplc="AFEC8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7" w15:restartNumberingAfterBreak="0">
    <w:nsid w:val="31E0155A"/>
    <w:multiLevelType w:val="hybridMultilevel"/>
    <w:tmpl w:val="2232625E"/>
    <w:lvl w:ilvl="0" w:tplc="41A4B0E2">
      <w:start w:val="1"/>
      <w:numFmt w:val="decimal"/>
      <w:lvlText w:val="%1."/>
      <w:lvlJc w:val="left"/>
      <w:pPr>
        <w:ind w:left="64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18" w15:restartNumberingAfterBreak="0">
    <w:nsid w:val="31F84314"/>
    <w:multiLevelType w:val="hybridMultilevel"/>
    <w:tmpl w:val="0CA8EC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9" w15:restartNumberingAfterBreak="0">
    <w:nsid w:val="324651D5"/>
    <w:multiLevelType w:val="hybridMultilevel"/>
    <w:tmpl w:val="4948E6E8"/>
    <w:lvl w:ilvl="0" w:tplc="01103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0" w15:restartNumberingAfterBreak="0">
    <w:nsid w:val="32C4392B"/>
    <w:multiLevelType w:val="hybridMultilevel"/>
    <w:tmpl w:val="8D0202CA"/>
    <w:lvl w:ilvl="0" w:tplc="72DE32BC">
      <w:start w:val="1"/>
      <w:numFmt w:val="taiwaneseCountingThousand"/>
      <w:lvlText w:val="%1、"/>
      <w:lvlJc w:val="left"/>
      <w:pPr>
        <w:ind w:left="860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100" w:hanging="480"/>
      </w:pPr>
    </w:lvl>
    <w:lvl w:ilvl="2" w:tplc="FFFFFFFF" w:tentative="1">
      <w:start w:val="1"/>
      <w:numFmt w:val="lowerRoman"/>
      <w:lvlText w:val="%3."/>
      <w:lvlJc w:val="right"/>
      <w:pPr>
        <w:ind w:left="1580" w:hanging="480"/>
      </w:pPr>
    </w:lvl>
    <w:lvl w:ilvl="3" w:tplc="FFFFFFFF" w:tentative="1">
      <w:start w:val="1"/>
      <w:numFmt w:val="decimal"/>
      <w:lvlText w:val="%4."/>
      <w:lvlJc w:val="left"/>
      <w:pPr>
        <w:ind w:left="20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0" w:hanging="480"/>
      </w:pPr>
    </w:lvl>
    <w:lvl w:ilvl="5" w:tplc="FFFFFFFF" w:tentative="1">
      <w:start w:val="1"/>
      <w:numFmt w:val="lowerRoman"/>
      <w:lvlText w:val="%6."/>
      <w:lvlJc w:val="right"/>
      <w:pPr>
        <w:ind w:left="3020" w:hanging="480"/>
      </w:pPr>
    </w:lvl>
    <w:lvl w:ilvl="6" w:tplc="FFFFFFFF" w:tentative="1">
      <w:start w:val="1"/>
      <w:numFmt w:val="decimal"/>
      <w:lvlText w:val="%7."/>
      <w:lvlJc w:val="left"/>
      <w:pPr>
        <w:ind w:left="35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0" w:hanging="480"/>
      </w:pPr>
    </w:lvl>
    <w:lvl w:ilvl="8" w:tplc="FFFFFFFF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21" w15:restartNumberingAfterBreak="0">
    <w:nsid w:val="33161142"/>
    <w:multiLevelType w:val="hybridMultilevel"/>
    <w:tmpl w:val="FF68C96C"/>
    <w:lvl w:ilvl="0" w:tplc="8646B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2" w15:restartNumberingAfterBreak="0">
    <w:nsid w:val="331E37D5"/>
    <w:multiLevelType w:val="hybridMultilevel"/>
    <w:tmpl w:val="0BEE09E2"/>
    <w:lvl w:ilvl="0" w:tplc="402E8E14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eastAsia"/>
        <w:b/>
        <w:i w:val="0"/>
        <w:color w:val="auto"/>
        <w:sz w:val="28"/>
        <w:szCs w:val="28"/>
      </w:rPr>
    </w:lvl>
    <w:lvl w:ilvl="1" w:tplc="C22EE92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E446FB6A">
      <w:start w:val="1"/>
      <w:numFmt w:val="taiwaneseCountingThousand"/>
      <w:lvlText w:val="%3、"/>
      <w:lvlJc w:val="left"/>
      <w:pPr>
        <w:tabs>
          <w:tab w:val="num" w:pos="2629"/>
        </w:tabs>
        <w:ind w:left="2629" w:hanging="360"/>
      </w:pPr>
      <w:rPr>
        <w:color w:val="auto"/>
        <w:sz w:val="28"/>
        <w:szCs w:val="28"/>
      </w:rPr>
    </w:lvl>
    <w:lvl w:ilvl="3" w:tplc="EF6C823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4" w:tplc="2500BE0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</w:rPr>
    </w:lvl>
    <w:lvl w:ilvl="5" w:tplc="278818DC">
      <w:start w:val="1"/>
      <w:numFmt w:val="decimal"/>
      <w:lvlText w:val="(%6)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3" w15:restartNumberingAfterBreak="0">
    <w:nsid w:val="332125FB"/>
    <w:multiLevelType w:val="hybridMultilevel"/>
    <w:tmpl w:val="B6AC5BA0"/>
    <w:lvl w:ilvl="0" w:tplc="57AAA03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4" w15:restartNumberingAfterBreak="0">
    <w:nsid w:val="333E0983"/>
    <w:multiLevelType w:val="hybridMultilevel"/>
    <w:tmpl w:val="3A0E97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5" w15:restartNumberingAfterBreak="0">
    <w:nsid w:val="33503FBE"/>
    <w:multiLevelType w:val="multilevel"/>
    <w:tmpl w:val="3D204E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6" w15:restartNumberingAfterBreak="0">
    <w:nsid w:val="343B79E7"/>
    <w:multiLevelType w:val="hybridMultilevel"/>
    <w:tmpl w:val="19EE2A26"/>
    <w:lvl w:ilvl="0" w:tplc="3DECF7C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7" w15:restartNumberingAfterBreak="0">
    <w:nsid w:val="344169E4"/>
    <w:multiLevelType w:val="hybridMultilevel"/>
    <w:tmpl w:val="4824DA24"/>
    <w:lvl w:ilvl="0" w:tplc="DBCC9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8" w15:restartNumberingAfterBreak="0">
    <w:nsid w:val="350B3464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9" w15:restartNumberingAfterBreak="0">
    <w:nsid w:val="35C340AD"/>
    <w:multiLevelType w:val="hybridMultilevel"/>
    <w:tmpl w:val="F2CE81AA"/>
    <w:lvl w:ilvl="0" w:tplc="4CF821B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0" w15:restartNumberingAfterBreak="0">
    <w:nsid w:val="35C62267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1" w15:restartNumberingAfterBreak="0">
    <w:nsid w:val="35E26940"/>
    <w:multiLevelType w:val="hybridMultilevel"/>
    <w:tmpl w:val="91284046"/>
    <w:lvl w:ilvl="0" w:tplc="FFFFFFFF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2" w15:restartNumberingAfterBreak="0">
    <w:nsid w:val="364653FC"/>
    <w:multiLevelType w:val="hybridMultilevel"/>
    <w:tmpl w:val="08A294F6"/>
    <w:lvl w:ilvl="0" w:tplc="D60E5308">
      <w:start w:val="1"/>
      <w:numFmt w:val="taiwaneseCountingThousand"/>
      <w:suff w:val="nothing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3" w15:restartNumberingAfterBreak="0">
    <w:nsid w:val="36B91AFE"/>
    <w:multiLevelType w:val="hybridMultilevel"/>
    <w:tmpl w:val="B0D43968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4" w15:restartNumberingAfterBreak="0">
    <w:nsid w:val="36F33774"/>
    <w:multiLevelType w:val="hybridMultilevel"/>
    <w:tmpl w:val="69BEFB36"/>
    <w:lvl w:ilvl="0" w:tplc="0D1EA7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5" w15:restartNumberingAfterBreak="0">
    <w:nsid w:val="372969F6"/>
    <w:multiLevelType w:val="hybridMultilevel"/>
    <w:tmpl w:val="2CB0BF40"/>
    <w:lvl w:ilvl="0" w:tplc="5D90F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6" w15:restartNumberingAfterBreak="0">
    <w:nsid w:val="37491A66"/>
    <w:multiLevelType w:val="hybridMultilevel"/>
    <w:tmpl w:val="BDD2B9FC"/>
    <w:lvl w:ilvl="0" w:tplc="7866487A">
      <w:start w:val="1"/>
      <w:numFmt w:val="taiwaneseCountingThousand"/>
      <w:pStyle w:val="a1"/>
      <w:suff w:val="space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7" w15:restartNumberingAfterBreak="0">
    <w:nsid w:val="378233E7"/>
    <w:multiLevelType w:val="hybridMultilevel"/>
    <w:tmpl w:val="3B5CCC8C"/>
    <w:lvl w:ilvl="0" w:tplc="B93CE9F6">
      <w:start w:val="1"/>
      <w:numFmt w:val="decimal"/>
      <w:lvlText w:val="%1."/>
      <w:lvlJc w:val="left"/>
      <w:pPr>
        <w:ind w:left="228" w:hanging="2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8" w15:restartNumberingAfterBreak="0">
    <w:nsid w:val="37FB5C4A"/>
    <w:multiLevelType w:val="hybridMultilevel"/>
    <w:tmpl w:val="54943E3E"/>
    <w:lvl w:ilvl="0" w:tplc="5A4A521C">
      <w:start w:val="1"/>
      <w:numFmt w:val="taiwaneseCountingThousand"/>
      <w:lvlText w:val="第%1章"/>
      <w:lvlJc w:val="left"/>
      <w:pPr>
        <w:ind w:left="1296" w:hanging="12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9" w15:restartNumberingAfterBreak="0">
    <w:nsid w:val="38585398"/>
    <w:multiLevelType w:val="hybridMultilevel"/>
    <w:tmpl w:val="02B42792"/>
    <w:lvl w:ilvl="0" w:tplc="213EA9BC">
      <w:start w:val="1"/>
      <w:numFmt w:val="upperLetter"/>
      <w:lvlText w:val="(%1)"/>
      <w:lvlJc w:val="left"/>
      <w:pPr>
        <w:ind w:left="10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240" w15:restartNumberingAfterBreak="0">
    <w:nsid w:val="3887567A"/>
    <w:multiLevelType w:val="hybridMultilevel"/>
    <w:tmpl w:val="A09646BC"/>
    <w:lvl w:ilvl="0" w:tplc="FFFFFFFF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41" w15:restartNumberingAfterBreak="0">
    <w:nsid w:val="38973459"/>
    <w:multiLevelType w:val="hybridMultilevel"/>
    <w:tmpl w:val="6BF61CB0"/>
    <w:lvl w:ilvl="0" w:tplc="735C3324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2" w15:restartNumberingAfterBreak="0">
    <w:nsid w:val="38AB3735"/>
    <w:multiLevelType w:val="multilevel"/>
    <w:tmpl w:val="4BD494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3" w15:restartNumberingAfterBreak="0">
    <w:nsid w:val="390E180B"/>
    <w:multiLevelType w:val="hybridMultilevel"/>
    <w:tmpl w:val="CD8E35BE"/>
    <w:lvl w:ilvl="0" w:tplc="A9386096">
      <w:start w:val="1"/>
      <w:numFmt w:val="decimal"/>
      <w:suff w:val="nothing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4" w15:restartNumberingAfterBreak="0">
    <w:nsid w:val="3919328B"/>
    <w:multiLevelType w:val="hybridMultilevel"/>
    <w:tmpl w:val="909C28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5" w15:restartNumberingAfterBreak="0">
    <w:nsid w:val="39583646"/>
    <w:multiLevelType w:val="multilevel"/>
    <w:tmpl w:val="B670985E"/>
    <w:styleLink w:val="WWOutlineListStyle12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6" w15:restartNumberingAfterBreak="0">
    <w:nsid w:val="397F06E1"/>
    <w:multiLevelType w:val="hybridMultilevel"/>
    <w:tmpl w:val="D51E9204"/>
    <w:lvl w:ilvl="0" w:tplc="2FE48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7" w15:restartNumberingAfterBreak="0">
    <w:nsid w:val="398557A1"/>
    <w:multiLevelType w:val="hybridMultilevel"/>
    <w:tmpl w:val="F2CE81AA"/>
    <w:lvl w:ilvl="0" w:tplc="4CF821B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8" w15:restartNumberingAfterBreak="0">
    <w:nsid w:val="39856F85"/>
    <w:multiLevelType w:val="hybridMultilevel"/>
    <w:tmpl w:val="00CE4824"/>
    <w:lvl w:ilvl="0" w:tplc="039A90B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9" w15:restartNumberingAfterBreak="0">
    <w:nsid w:val="399539B5"/>
    <w:multiLevelType w:val="hybridMultilevel"/>
    <w:tmpl w:val="44D88B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0" w15:restartNumberingAfterBreak="0">
    <w:nsid w:val="399B1BEC"/>
    <w:multiLevelType w:val="hybridMultilevel"/>
    <w:tmpl w:val="BBBE14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1" w15:restartNumberingAfterBreak="0">
    <w:nsid w:val="399B2D11"/>
    <w:multiLevelType w:val="hybridMultilevel"/>
    <w:tmpl w:val="BBE82208"/>
    <w:lvl w:ilvl="0" w:tplc="C0B44A7A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252" w15:restartNumberingAfterBreak="0">
    <w:nsid w:val="39C04AEF"/>
    <w:multiLevelType w:val="hybridMultilevel"/>
    <w:tmpl w:val="C8C0017C"/>
    <w:lvl w:ilvl="0" w:tplc="3CE6C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3" w15:restartNumberingAfterBreak="0">
    <w:nsid w:val="39C31A45"/>
    <w:multiLevelType w:val="hybridMultilevel"/>
    <w:tmpl w:val="E47E44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4" w15:restartNumberingAfterBreak="0">
    <w:nsid w:val="39DF6993"/>
    <w:multiLevelType w:val="hybridMultilevel"/>
    <w:tmpl w:val="9F0C02DC"/>
    <w:lvl w:ilvl="0" w:tplc="FFFFFFFF">
      <w:start w:val="1"/>
      <w:numFmt w:val="taiwaneseCountingThousand"/>
      <w:lvlText w:val="(%1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5" w15:restartNumberingAfterBreak="0">
    <w:nsid w:val="39F93F12"/>
    <w:multiLevelType w:val="hybridMultilevel"/>
    <w:tmpl w:val="60A8634E"/>
    <w:lvl w:ilvl="0" w:tplc="6BE0F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6" w15:restartNumberingAfterBreak="0">
    <w:nsid w:val="3AEF225C"/>
    <w:multiLevelType w:val="multilevel"/>
    <w:tmpl w:val="DDD85B22"/>
    <w:lvl w:ilvl="0">
      <w:start w:val="1"/>
      <w:numFmt w:val="decimal"/>
      <w:lvlText w:val="%1、"/>
      <w:lvlJc w:val="left"/>
      <w:pPr>
        <w:ind w:left="567" w:hanging="567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7" w15:restartNumberingAfterBreak="0">
    <w:nsid w:val="3B03160C"/>
    <w:multiLevelType w:val="hybridMultilevel"/>
    <w:tmpl w:val="40323F9E"/>
    <w:lvl w:ilvl="0" w:tplc="E9B66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8" w15:restartNumberingAfterBreak="0">
    <w:nsid w:val="3BFA1B32"/>
    <w:multiLevelType w:val="hybridMultilevel"/>
    <w:tmpl w:val="C6040F88"/>
    <w:lvl w:ilvl="0" w:tplc="A8568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9" w15:restartNumberingAfterBreak="0">
    <w:nsid w:val="3C07209A"/>
    <w:multiLevelType w:val="hybridMultilevel"/>
    <w:tmpl w:val="C7685B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0" w15:restartNumberingAfterBreak="0">
    <w:nsid w:val="3C676E4D"/>
    <w:multiLevelType w:val="hybridMultilevel"/>
    <w:tmpl w:val="D0DC3B66"/>
    <w:lvl w:ilvl="0" w:tplc="9F04DC70">
      <w:start w:val="1"/>
      <w:numFmt w:val="taiwaneseCountingThousand"/>
      <w:suff w:val="space"/>
      <w:lvlText w:val="(%1)"/>
      <w:lvlJc w:val="left"/>
      <w:pPr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1" w15:restartNumberingAfterBreak="0">
    <w:nsid w:val="3CD03F1B"/>
    <w:multiLevelType w:val="hybridMultilevel"/>
    <w:tmpl w:val="5BA651EA"/>
    <w:lvl w:ilvl="0" w:tplc="3DCC1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2" w15:restartNumberingAfterBreak="0">
    <w:nsid w:val="3CE84CA0"/>
    <w:multiLevelType w:val="hybridMultilevel"/>
    <w:tmpl w:val="DAD82604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3" w15:restartNumberingAfterBreak="0">
    <w:nsid w:val="3DA76612"/>
    <w:multiLevelType w:val="hybridMultilevel"/>
    <w:tmpl w:val="992CC99E"/>
    <w:lvl w:ilvl="0" w:tplc="B69E3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4" w15:restartNumberingAfterBreak="0">
    <w:nsid w:val="3DF05ADC"/>
    <w:multiLevelType w:val="hybridMultilevel"/>
    <w:tmpl w:val="53F67CD8"/>
    <w:lvl w:ilvl="0" w:tplc="EB3C0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5" w15:restartNumberingAfterBreak="0">
    <w:nsid w:val="3E0C061D"/>
    <w:multiLevelType w:val="hybridMultilevel"/>
    <w:tmpl w:val="5E460DFC"/>
    <w:lvl w:ilvl="0" w:tplc="5B8A3526">
      <w:start w:val="1"/>
      <w:numFmt w:val="taiwaneseCountingThousand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6" w15:restartNumberingAfterBreak="0">
    <w:nsid w:val="3E64445C"/>
    <w:multiLevelType w:val="hybridMultilevel"/>
    <w:tmpl w:val="FA24B8DA"/>
    <w:lvl w:ilvl="0" w:tplc="D360C71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7" w15:restartNumberingAfterBreak="0">
    <w:nsid w:val="3E7B3FC4"/>
    <w:multiLevelType w:val="multilevel"/>
    <w:tmpl w:val="0FC44A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8" w15:restartNumberingAfterBreak="0">
    <w:nsid w:val="3EA04E0B"/>
    <w:multiLevelType w:val="hybridMultilevel"/>
    <w:tmpl w:val="C54681FA"/>
    <w:lvl w:ilvl="0" w:tplc="C1A8D8E2">
      <w:start w:val="1"/>
      <w:numFmt w:val="taiwaneseCountingThousand"/>
      <w:suff w:val="noth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9" w15:restartNumberingAfterBreak="0">
    <w:nsid w:val="3EA73D66"/>
    <w:multiLevelType w:val="multilevel"/>
    <w:tmpl w:val="7E6C7E88"/>
    <w:styleLink w:val="WWOutlineListStyle7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0" w15:restartNumberingAfterBreak="0">
    <w:nsid w:val="3FD500C4"/>
    <w:multiLevelType w:val="multilevel"/>
    <w:tmpl w:val="8800F5D2"/>
    <w:lvl w:ilvl="0">
      <w:start w:val="2"/>
      <w:numFmt w:val="taiwaneseCountingThousand"/>
      <w:pStyle w:val="10"/>
      <w:suff w:val="nothing"/>
      <w:lvlText w:val="第%1章"/>
      <w:lvlJc w:val="left"/>
      <w:pPr>
        <w:ind w:left="2269" w:hanging="425"/>
      </w:pPr>
      <w:rPr>
        <w:rFonts w:hint="default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rFonts w:hint="eastAsia"/>
        <w:b/>
        <w:shd w:val="clear" w:color="auto" w:fill="auto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71" w15:restartNumberingAfterBreak="0">
    <w:nsid w:val="401D5305"/>
    <w:multiLevelType w:val="hybridMultilevel"/>
    <w:tmpl w:val="1D7688D6"/>
    <w:lvl w:ilvl="0" w:tplc="FFFFFFFF">
      <w:start w:val="1"/>
      <w:numFmt w:val="decimal"/>
      <w:suff w:val="space"/>
      <w:lvlText w:val="%1."/>
      <w:lvlJc w:val="left"/>
      <w:pPr>
        <w:ind w:left="960" w:hanging="480"/>
      </w:pPr>
      <w:rPr>
        <w:rFonts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2" w15:restartNumberingAfterBreak="0">
    <w:nsid w:val="40511650"/>
    <w:multiLevelType w:val="hybridMultilevel"/>
    <w:tmpl w:val="3D4AA0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3" w15:restartNumberingAfterBreak="0">
    <w:nsid w:val="40845BD0"/>
    <w:multiLevelType w:val="hybridMultilevel"/>
    <w:tmpl w:val="1304D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4" w15:restartNumberingAfterBreak="0">
    <w:nsid w:val="41301CA6"/>
    <w:multiLevelType w:val="hybridMultilevel"/>
    <w:tmpl w:val="556EF226"/>
    <w:lvl w:ilvl="0" w:tplc="FEA0D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5" w15:restartNumberingAfterBreak="0">
    <w:nsid w:val="414F3320"/>
    <w:multiLevelType w:val="hybridMultilevel"/>
    <w:tmpl w:val="1D7688D6"/>
    <w:lvl w:ilvl="0" w:tplc="FFFFFFFF">
      <w:start w:val="1"/>
      <w:numFmt w:val="decimal"/>
      <w:suff w:val="space"/>
      <w:lvlText w:val="%1."/>
      <w:lvlJc w:val="left"/>
      <w:pPr>
        <w:ind w:left="960" w:hanging="480"/>
      </w:pPr>
      <w:rPr>
        <w:rFonts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6" w15:restartNumberingAfterBreak="0">
    <w:nsid w:val="41547556"/>
    <w:multiLevelType w:val="hybridMultilevel"/>
    <w:tmpl w:val="BE6E3D40"/>
    <w:lvl w:ilvl="0" w:tplc="F61AD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7" w15:restartNumberingAfterBreak="0">
    <w:nsid w:val="41755E42"/>
    <w:multiLevelType w:val="hybridMultilevel"/>
    <w:tmpl w:val="8364315A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8" w15:restartNumberingAfterBreak="0">
    <w:nsid w:val="41B928C7"/>
    <w:multiLevelType w:val="hybridMultilevel"/>
    <w:tmpl w:val="C2D889D4"/>
    <w:lvl w:ilvl="0" w:tplc="2F52C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9" w15:restartNumberingAfterBreak="0">
    <w:nsid w:val="41DE2518"/>
    <w:multiLevelType w:val="hybridMultilevel"/>
    <w:tmpl w:val="FA90F4A2"/>
    <w:lvl w:ilvl="0" w:tplc="8AC65DA6">
      <w:start w:val="1"/>
      <w:numFmt w:val="decimal"/>
      <w:suff w:val="space"/>
      <w:lvlText w:val="%1."/>
      <w:lvlJc w:val="left"/>
      <w:pPr>
        <w:ind w:left="960" w:hanging="480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0" w15:restartNumberingAfterBreak="0">
    <w:nsid w:val="421D0E9F"/>
    <w:multiLevelType w:val="hybridMultilevel"/>
    <w:tmpl w:val="57D04B4A"/>
    <w:lvl w:ilvl="0" w:tplc="21BCA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1" w15:restartNumberingAfterBreak="0">
    <w:nsid w:val="4263231B"/>
    <w:multiLevelType w:val="hybridMultilevel"/>
    <w:tmpl w:val="9BF0DF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2" w15:restartNumberingAfterBreak="0">
    <w:nsid w:val="42BF4B6A"/>
    <w:multiLevelType w:val="hybridMultilevel"/>
    <w:tmpl w:val="F10AA478"/>
    <w:lvl w:ilvl="0" w:tplc="3E943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3" w15:restartNumberingAfterBreak="0">
    <w:nsid w:val="42CE10F9"/>
    <w:multiLevelType w:val="hybridMultilevel"/>
    <w:tmpl w:val="38906D7C"/>
    <w:lvl w:ilvl="0" w:tplc="4CE09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4" w15:restartNumberingAfterBreak="0">
    <w:nsid w:val="430F4C39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5" w15:restartNumberingAfterBreak="0">
    <w:nsid w:val="43EA342D"/>
    <w:multiLevelType w:val="hybridMultilevel"/>
    <w:tmpl w:val="01880BCC"/>
    <w:lvl w:ilvl="0" w:tplc="F0208690">
      <w:start w:val="1"/>
      <w:numFmt w:val="taiwaneseCountingThousand"/>
      <w:suff w:val="space"/>
      <w:lvlText w:val="(%1)"/>
      <w:lvlJc w:val="left"/>
      <w:pPr>
        <w:ind w:left="7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86" w15:restartNumberingAfterBreak="0">
    <w:nsid w:val="43F24EAD"/>
    <w:multiLevelType w:val="hybridMultilevel"/>
    <w:tmpl w:val="19FE8418"/>
    <w:lvl w:ilvl="0" w:tplc="CD8E5584">
      <w:start w:val="1"/>
      <w:numFmt w:val="taiwaneseCountingThousand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87" w15:restartNumberingAfterBreak="0">
    <w:nsid w:val="442E671E"/>
    <w:multiLevelType w:val="hybridMultilevel"/>
    <w:tmpl w:val="2F7E79A4"/>
    <w:lvl w:ilvl="0" w:tplc="97146DDC">
      <w:start w:val="1"/>
      <w:numFmt w:val="decimal"/>
      <w:suff w:val="nothing"/>
      <w:lvlText w:val="%1."/>
      <w:lvlJc w:val="left"/>
      <w:pPr>
        <w:ind w:left="2989" w:hanging="720"/>
      </w:pPr>
      <w:rPr>
        <w:rFonts w:hint="default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-173" w:hanging="480"/>
      </w:pPr>
    </w:lvl>
    <w:lvl w:ilvl="2" w:tplc="0409001B" w:tentative="1">
      <w:start w:val="1"/>
      <w:numFmt w:val="lowerRoman"/>
      <w:lvlText w:val="%3."/>
      <w:lvlJc w:val="right"/>
      <w:pPr>
        <w:ind w:left="307" w:hanging="480"/>
      </w:pPr>
    </w:lvl>
    <w:lvl w:ilvl="3" w:tplc="0409000F" w:tentative="1">
      <w:start w:val="1"/>
      <w:numFmt w:val="decimal"/>
      <w:lvlText w:val="%4."/>
      <w:lvlJc w:val="left"/>
      <w:pPr>
        <w:ind w:left="7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7" w:hanging="480"/>
      </w:pPr>
    </w:lvl>
    <w:lvl w:ilvl="5" w:tplc="0409001B" w:tentative="1">
      <w:start w:val="1"/>
      <w:numFmt w:val="lowerRoman"/>
      <w:lvlText w:val="%6."/>
      <w:lvlJc w:val="right"/>
      <w:pPr>
        <w:ind w:left="1747" w:hanging="480"/>
      </w:pPr>
    </w:lvl>
    <w:lvl w:ilvl="6" w:tplc="0409000F" w:tentative="1">
      <w:start w:val="1"/>
      <w:numFmt w:val="decimal"/>
      <w:lvlText w:val="%7."/>
      <w:lvlJc w:val="left"/>
      <w:pPr>
        <w:ind w:left="22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7" w:hanging="480"/>
      </w:pPr>
    </w:lvl>
    <w:lvl w:ilvl="8" w:tplc="0409001B" w:tentative="1">
      <w:start w:val="1"/>
      <w:numFmt w:val="lowerRoman"/>
      <w:lvlText w:val="%9."/>
      <w:lvlJc w:val="right"/>
      <w:pPr>
        <w:ind w:left="3187" w:hanging="480"/>
      </w:pPr>
    </w:lvl>
  </w:abstractNum>
  <w:abstractNum w:abstractNumId="288" w15:restartNumberingAfterBreak="0">
    <w:nsid w:val="44716499"/>
    <w:multiLevelType w:val="hybridMultilevel"/>
    <w:tmpl w:val="B4CC9D16"/>
    <w:styleLink w:val="WWOutlineListStyle83"/>
    <w:lvl w:ilvl="0" w:tplc="DB0C0EC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9" w15:restartNumberingAfterBreak="0">
    <w:nsid w:val="447927DD"/>
    <w:multiLevelType w:val="hybridMultilevel"/>
    <w:tmpl w:val="D810A08C"/>
    <w:lvl w:ilvl="0" w:tplc="97423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0" w15:restartNumberingAfterBreak="0">
    <w:nsid w:val="449016CB"/>
    <w:multiLevelType w:val="hybridMultilevel"/>
    <w:tmpl w:val="710088E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1" w15:restartNumberingAfterBreak="0">
    <w:nsid w:val="44D9762B"/>
    <w:multiLevelType w:val="hybridMultilevel"/>
    <w:tmpl w:val="57DE4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2" w15:restartNumberingAfterBreak="0">
    <w:nsid w:val="457B362D"/>
    <w:multiLevelType w:val="hybridMultilevel"/>
    <w:tmpl w:val="B8B0A6F2"/>
    <w:lvl w:ilvl="0" w:tplc="6ACEEF96">
      <w:start w:val="2"/>
      <w:numFmt w:val="taiwaneseCountingThousand"/>
      <w:suff w:val="space"/>
      <w:lvlText w:val="%1、"/>
      <w:lvlJc w:val="left"/>
      <w:pPr>
        <w:ind w:left="720" w:hanging="720"/>
      </w:pPr>
      <w:rPr>
        <w:rFonts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3" w15:restartNumberingAfterBreak="0">
    <w:nsid w:val="460271EC"/>
    <w:multiLevelType w:val="hybridMultilevel"/>
    <w:tmpl w:val="A09646BC"/>
    <w:lvl w:ilvl="0" w:tplc="FFFFFFFF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4" w15:restartNumberingAfterBreak="0">
    <w:nsid w:val="46BF5F70"/>
    <w:multiLevelType w:val="hybridMultilevel"/>
    <w:tmpl w:val="6FA6BBAE"/>
    <w:lvl w:ilvl="0" w:tplc="FFFFFFFF">
      <w:start w:val="1"/>
      <w:numFmt w:val="taiwaneseCountingThousand"/>
      <w:suff w:val="space"/>
      <w:lvlText w:val="%1、"/>
      <w:lvlJc w:val="left"/>
      <w:pPr>
        <w:ind w:left="11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5" w15:restartNumberingAfterBreak="0">
    <w:nsid w:val="46C95632"/>
    <w:multiLevelType w:val="hybridMultilevel"/>
    <w:tmpl w:val="223EEA9E"/>
    <w:lvl w:ilvl="0" w:tplc="14EE3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6" w15:restartNumberingAfterBreak="0">
    <w:nsid w:val="46F13C78"/>
    <w:multiLevelType w:val="hybridMultilevel"/>
    <w:tmpl w:val="841A7FBA"/>
    <w:lvl w:ilvl="0" w:tplc="4BDA5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7" w15:restartNumberingAfterBreak="0">
    <w:nsid w:val="474149D3"/>
    <w:multiLevelType w:val="hybridMultilevel"/>
    <w:tmpl w:val="537663B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E446FB6A">
      <w:start w:val="1"/>
      <w:numFmt w:val="taiwaneseCountingThousand"/>
      <w:lvlText w:val="%3、"/>
      <w:lvlJc w:val="left"/>
      <w:pPr>
        <w:ind w:left="1440" w:hanging="480"/>
      </w:pPr>
      <w:rPr>
        <w:color w:val="auto"/>
        <w:sz w:val="28"/>
        <w:szCs w:val="28"/>
      </w:rPr>
    </w:lvl>
    <w:lvl w:ilvl="3" w:tplc="C22EE92E">
      <w:start w:val="1"/>
      <w:numFmt w:val="taiwaneseCountingThousand"/>
      <w:lvlText w:val="(%4)"/>
      <w:lvlJc w:val="left"/>
      <w:pPr>
        <w:ind w:left="1920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278818DC">
      <w:start w:val="1"/>
      <w:numFmt w:val="decimal"/>
      <w:lvlText w:val="(%6)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8" w15:restartNumberingAfterBreak="0">
    <w:nsid w:val="479F6D4D"/>
    <w:multiLevelType w:val="hybridMultilevel"/>
    <w:tmpl w:val="1B32971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9" w15:restartNumberingAfterBreak="0">
    <w:nsid w:val="47DD3FA0"/>
    <w:multiLevelType w:val="hybridMultilevel"/>
    <w:tmpl w:val="D0DC3B66"/>
    <w:lvl w:ilvl="0" w:tplc="FFFFFFFF">
      <w:start w:val="1"/>
      <w:numFmt w:val="taiwaneseCountingThousand"/>
      <w:suff w:val="space"/>
      <w:lvlText w:val="(%1)"/>
      <w:lvlJc w:val="left"/>
      <w:pPr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0" w15:restartNumberingAfterBreak="0">
    <w:nsid w:val="486C22D9"/>
    <w:multiLevelType w:val="hybridMultilevel"/>
    <w:tmpl w:val="551EB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1" w15:restartNumberingAfterBreak="0">
    <w:nsid w:val="48785C00"/>
    <w:multiLevelType w:val="hybridMultilevel"/>
    <w:tmpl w:val="EF621D56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2" w15:restartNumberingAfterBreak="0">
    <w:nsid w:val="48C9790B"/>
    <w:multiLevelType w:val="hybridMultilevel"/>
    <w:tmpl w:val="A09646BC"/>
    <w:lvl w:ilvl="0" w:tplc="FFFFFFFF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3" w15:restartNumberingAfterBreak="0">
    <w:nsid w:val="48DC5B9F"/>
    <w:multiLevelType w:val="hybridMultilevel"/>
    <w:tmpl w:val="97F65A00"/>
    <w:lvl w:ilvl="0" w:tplc="F3CEC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4" w15:restartNumberingAfterBreak="0">
    <w:nsid w:val="48DE24A4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5" w15:restartNumberingAfterBreak="0">
    <w:nsid w:val="48E95EBF"/>
    <w:multiLevelType w:val="hybridMultilevel"/>
    <w:tmpl w:val="E84E94D4"/>
    <w:lvl w:ilvl="0" w:tplc="F9D05D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/>
        <w:i w:val="0"/>
        <w:color w:val="auto"/>
        <w:sz w:val="28"/>
      </w:rPr>
    </w:lvl>
    <w:lvl w:ilvl="1" w:tplc="8D78A886">
      <w:start w:val="1"/>
      <w:numFmt w:val="taiwaneseCountingThousand"/>
      <w:suff w:val="space"/>
      <w:lvlText w:val="(%2)"/>
      <w:lvlJc w:val="left"/>
      <w:pPr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E446FB6A">
      <w:start w:val="1"/>
      <w:numFmt w:val="taiwaneseCountingThousand"/>
      <w:lvlText w:val="%3、"/>
      <w:lvlJc w:val="left"/>
      <w:pPr>
        <w:tabs>
          <w:tab w:val="num" w:pos="2629"/>
        </w:tabs>
        <w:ind w:left="2629" w:hanging="360"/>
      </w:pPr>
      <w:rPr>
        <w:color w:val="auto"/>
        <w:sz w:val="28"/>
        <w:szCs w:val="28"/>
      </w:rPr>
    </w:lvl>
    <w:lvl w:ilvl="3" w:tplc="EF6C823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4" w:tplc="2500BE0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</w:rPr>
    </w:lvl>
    <w:lvl w:ilvl="5" w:tplc="278818DC">
      <w:start w:val="1"/>
      <w:numFmt w:val="decimal"/>
      <w:lvlText w:val="(%6)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6" w15:restartNumberingAfterBreak="0">
    <w:nsid w:val="4904613D"/>
    <w:multiLevelType w:val="hybridMultilevel"/>
    <w:tmpl w:val="702832DA"/>
    <w:lvl w:ilvl="0" w:tplc="4ACC0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7" w15:restartNumberingAfterBreak="0">
    <w:nsid w:val="496E3F60"/>
    <w:multiLevelType w:val="hybridMultilevel"/>
    <w:tmpl w:val="F2BE2550"/>
    <w:lvl w:ilvl="0" w:tplc="40BCDAAA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8" w15:restartNumberingAfterBreak="0">
    <w:nsid w:val="4993524F"/>
    <w:multiLevelType w:val="hybridMultilevel"/>
    <w:tmpl w:val="CE5404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9" w15:restartNumberingAfterBreak="0">
    <w:nsid w:val="49BC67EE"/>
    <w:multiLevelType w:val="hybridMultilevel"/>
    <w:tmpl w:val="FD542652"/>
    <w:lvl w:ilvl="0" w:tplc="2B08561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0" w15:restartNumberingAfterBreak="0">
    <w:nsid w:val="49F91FEA"/>
    <w:multiLevelType w:val="hybridMultilevel"/>
    <w:tmpl w:val="2B060098"/>
    <w:lvl w:ilvl="0" w:tplc="01E62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1" w15:restartNumberingAfterBreak="0">
    <w:nsid w:val="4A2F211B"/>
    <w:multiLevelType w:val="hybridMultilevel"/>
    <w:tmpl w:val="627EE364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2" w15:restartNumberingAfterBreak="0">
    <w:nsid w:val="4A3F18E8"/>
    <w:multiLevelType w:val="hybridMultilevel"/>
    <w:tmpl w:val="7734A226"/>
    <w:lvl w:ilvl="0" w:tplc="A1BAD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3" w15:restartNumberingAfterBreak="0">
    <w:nsid w:val="4ABE1694"/>
    <w:multiLevelType w:val="hybridMultilevel"/>
    <w:tmpl w:val="E5322F48"/>
    <w:lvl w:ilvl="0" w:tplc="8FFC4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4" w15:restartNumberingAfterBreak="0">
    <w:nsid w:val="4ADD4132"/>
    <w:multiLevelType w:val="hybridMultilevel"/>
    <w:tmpl w:val="D5BE8E7C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5" w15:restartNumberingAfterBreak="0">
    <w:nsid w:val="4AEC7E28"/>
    <w:multiLevelType w:val="hybridMultilevel"/>
    <w:tmpl w:val="4DE25174"/>
    <w:lvl w:ilvl="0" w:tplc="E370C644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6" w15:restartNumberingAfterBreak="0">
    <w:nsid w:val="4B03673C"/>
    <w:multiLevelType w:val="hybridMultilevel"/>
    <w:tmpl w:val="1304E7E2"/>
    <w:lvl w:ilvl="0" w:tplc="CFD6DF18">
      <w:start w:val="1"/>
      <w:numFmt w:val="taiwaneseCountingThousand"/>
      <w:suff w:val="nothing"/>
      <w:lvlText w:val="%1、"/>
      <w:lvlJc w:val="left"/>
      <w:pPr>
        <w:ind w:left="6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317" w15:restartNumberingAfterBreak="0">
    <w:nsid w:val="4B15237C"/>
    <w:multiLevelType w:val="hybridMultilevel"/>
    <w:tmpl w:val="B172CF0E"/>
    <w:lvl w:ilvl="0" w:tplc="9AC280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8" w15:restartNumberingAfterBreak="0">
    <w:nsid w:val="4B220B98"/>
    <w:multiLevelType w:val="hybridMultilevel"/>
    <w:tmpl w:val="FDE8520A"/>
    <w:lvl w:ilvl="0" w:tplc="F822B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9" w15:restartNumberingAfterBreak="0">
    <w:nsid w:val="4B54081F"/>
    <w:multiLevelType w:val="hybridMultilevel"/>
    <w:tmpl w:val="1A2C65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0" w15:restartNumberingAfterBreak="0">
    <w:nsid w:val="4B5F4EE9"/>
    <w:multiLevelType w:val="hybridMultilevel"/>
    <w:tmpl w:val="0ED4273E"/>
    <w:lvl w:ilvl="0" w:tplc="1A5449D2">
      <w:start w:val="1"/>
      <w:numFmt w:val="decimal"/>
      <w:lvlText w:val="(%1)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1" w15:restartNumberingAfterBreak="0">
    <w:nsid w:val="4BC349AE"/>
    <w:multiLevelType w:val="hybridMultilevel"/>
    <w:tmpl w:val="20DA9662"/>
    <w:lvl w:ilvl="0" w:tplc="FFFFFFFF">
      <w:start w:val="1"/>
      <w:numFmt w:val="decimal"/>
      <w:lvlText w:val="(%1)."/>
      <w:lvlJc w:val="left"/>
      <w:pPr>
        <w:ind w:left="90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740" w:hanging="480"/>
      </w:pPr>
    </w:lvl>
    <w:lvl w:ilvl="2" w:tplc="FFFFFFFF" w:tentative="1">
      <w:start w:val="1"/>
      <w:numFmt w:val="lowerRoman"/>
      <w:lvlText w:val="%3."/>
      <w:lvlJc w:val="right"/>
      <w:pPr>
        <w:ind w:left="2220" w:hanging="480"/>
      </w:pPr>
    </w:lvl>
    <w:lvl w:ilvl="3" w:tplc="FFFFFFFF" w:tentative="1">
      <w:start w:val="1"/>
      <w:numFmt w:val="decimal"/>
      <w:lvlText w:val="%4."/>
      <w:lvlJc w:val="left"/>
      <w:pPr>
        <w:ind w:left="27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80" w:hanging="480"/>
      </w:pPr>
    </w:lvl>
    <w:lvl w:ilvl="5" w:tplc="FFFFFFFF" w:tentative="1">
      <w:start w:val="1"/>
      <w:numFmt w:val="lowerRoman"/>
      <w:lvlText w:val="%6."/>
      <w:lvlJc w:val="right"/>
      <w:pPr>
        <w:ind w:left="3660" w:hanging="480"/>
      </w:pPr>
    </w:lvl>
    <w:lvl w:ilvl="6" w:tplc="FFFFFFFF" w:tentative="1">
      <w:start w:val="1"/>
      <w:numFmt w:val="decimal"/>
      <w:lvlText w:val="%7."/>
      <w:lvlJc w:val="left"/>
      <w:pPr>
        <w:ind w:left="41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20" w:hanging="480"/>
      </w:pPr>
    </w:lvl>
    <w:lvl w:ilvl="8" w:tplc="FFFFFFFF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22" w15:restartNumberingAfterBreak="0">
    <w:nsid w:val="4BD20062"/>
    <w:multiLevelType w:val="hybridMultilevel"/>
    <w:tmpl w:val="60A8634E"/>
    <w:lvl w:ilvl="0" w:tplc="6BE0F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3" w15:restartNumberingAfterBreak="0">
    <w:nsid w:val="4BD439F3"/>
    <w:multiLevelType w:val="hybridMultilevel"/>
    <w:tmpl w:val="5ECE8276"/>
    <w:lvl w:ilvl="0" w:tplc="FFFFFFFF">
      <w:start w:val="1"/>
      <w:numFmt w:val="taiwaneseCountingThousand"/>
      <w:lvlText w:val="(%1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FFFFFFFF">
      <w:start w:val="7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4" w15:restartNumberingAfterBreak="0">
    <w:nsid w:val="4C37168D"/>
    <w:multiLevelType w:val="hybridMultilevel"/>
    <w:tmpl w:val="D0DC3B66"/>
    <w:lvl w:ilvl="0" w:tplc="FFFFFFFF">
      <w:start w:val="1"/>
      <w:numFmt w:val="taiwaneseCountingThousand"/>
      <w:suff w:val="space"/>
      <w:lvlText w:val="(%1)"/>
      <w:lvlJc w:val="left"/>
      <w:pPr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5" w15:restartNumberingAfterBreak="0">
    <w:nsid w:val="4C843878"/>
    <w:multiLevelType w:val="hybridMultilevel"/>
    <w:tmpl w:val="537666B4"/>
    <w:lvl w:ilvl="0" w:tplc="FFFFFFFF">
      <w:start w:val="1"/>
      <w:numFmt w:val="upperLetter"/>
      <w:lvlText w:val="(%1)."/>
      <w:lvlJc w:val="left"/>
      <w:pPr>
        <w:ind w:left="11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6" w15:restartNumberingAfterBreak="0">
    <w:nsid w:val="4C8A1679"/>
    <w:multiLevelType w:val="hybridMultilevel"/>
    <w:tmpl w:val="6FA6BBAE"/>
    <w:lvl w:ilvl="0" w:tplc="FFFFFFFF">
      <w:start w:val="1"/>
      <w:numFmt w:val="taiwaneseCountingThousand"/>
      <w:suff w:val="space"/>
      <w:lvlText w:val="%1、"/>
      <w:lvlJc w:val="left"/>
      <w:pPr>
        <w:ind w:left="11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7" w15:restartNumberingAfterBreak="0">
    <w:nsid w:val="4CF93179"/>
    <w:multiLevelType w:val="hybridMultilevel"/>
    <w:tmpl w:val="5626600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8" w15:restartNumberingAfterBreak="0">
    <w:nsid w:val="4D1D258D"/>
    <w:multiLevelType w:val="hybridMultilevel"/>
    <w:tmpl w:val="20BAD84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9" w15:restartNumberingAfterBreak="0">
    <w:nsid w:val="4D656D23"/>
    <w:multiLevelType w:val="hybridMultilevel"/>
    <w:tmpl w:val="EEBAE256"/>
    <w:lvl w:ilvl="0" w:tplc="D40A2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0" w15:restartNumberingAfterBreak="0">
    <w:nsid w:val="4DA21462"/>
    <w:multiLevelType w:val="hybridMultilevel"/>
    <w:tmpl w:val="9954C23A"/>
    <w:lvl w:ilvl="0" w:tplc="D4CAC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1" w15:restartNumberingAfterBreak="0">
    <w:nsid w:val="4DD63D6B"/>
    <w:multiLevelType w:val="hybridMultilevel"/>
    <w:tmpl w:val="D6F404BC"/>
    <w:lvl w:ilvl="0" w:tplc="19645102">
      <w:start w:val="1"/>
      <w:numFmt w:val="decimal"/>
      <w:lvlText w:val="%1."/>
      <w:lvlJc w:val="left"/>
      <w:pPr>
        <w:ind w:left="29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53ACE72">
      <w:numFmt w:val="bullet"/>
      <w:lvlText w:val="•"/>
      <w:lvlJc w:val="left"/>
      <w:pPr>
        <w:ind w:left="911" w:hanging="272"/>
      </w:pPr>
      <w:rPr>
        <w:rFonts w:hint="default"/>
        <w:lang w:val="en-US" w:eastAsia="zh-TW" w:bidi="ar-SA"/>
      </w:rPr>
    </w:lvl>
    <w:lvl w:ilvl="2" w:tplc="7E3084D2">
      <w:numFmt w:val="bullet"/>
      <w:lvlText w:val="•"/>
      <w:lvlJc w:val="left"/>
      <w:pPr>
        <w:ind w:left="1523" w:hanging="272"/>
      </w:pPr>
      <w:rPr>
        <w:rFonts w:hint="default"/>
        <w:lang w:val="en-US" w:eastAsia="zh-TW" w:bidi="ar-SA"/>
      </w:rPr>
    </w:lvl>
    <w:lvl w:ilvl="3" w:tplc="D884D226">
      <w:numFmt w:val="bullet"/>
      <w:lvlText w:val="•"/>
      <w:lvlJc w:val="left"/>
      <w:pPr>
        <w:ind w:left="2135" w:hanging="272"/>
      </w:pPr>
      <w:rPr>
        <w:rFonts w:hint="default"/>
        <w:lang w:val="en-US" w:eastAsia="zh-TW" w:bidi="ar-SA"/>
      </w:rPr>
    </w:lvl>
    <w:lvl w:ilvl="4" w:tplc="AC4EBE9E">
      <w:numFmt w:val="bullet"/>
      <w:lvlText w:val="•"/>
      <w:lvlJc w:val="left"/>
      <w:pPr>
        <w:ind w:left="2746" w:hanging="272"/>
      </w:pPr>
      <w:rPr>
        <w:rFonts w:hint="default"/>
        <w:lang w:val="en-US" w:eastAsia="zh-TW" w:bidi="ar-SA"/>
      </w:rPr>
    </w:lvl>
    <w:lvl w:ilvl="5" w:tplc="2C4A599A">
      <w:numFmt w:val="bullet"/>
      <w:lvlText w:val="•"/>
      <w:lvlJc w:val="left"/>
      <w:pPr>
        <w:ind w:left="3358" w:hanging="272"/>
      </w:pPr>
      <w:rPr>
        <w:rFonts w:hint="default"/>
        <w:lang w:val="en-US" w:eastAsia="zh-TW" w:bidi="ar-SA"/>
      </w:rPr>
    </w:lvl>
    <w:lvl w:ilvl="6" w:tplc="E84EACD8">
      <w:numFmt w:val="bullet"/>
      <w:lvlText w:val="•"/>
      <w:lvlJc w:val="left"/>
      <w:pPr>
        <w:ind w:left="3970" w:hanging="272"/>
      </w:pPr>
      <w:rPr>
        <w:rFonts w:hint="default"/>
        <w:lang w:val="en-US" w:eastAsia="zh-TW" w:bidi="ar-SA"/>
      </w:rPr>
    </w:lvl>
    <w:lvl w:ilvl="7" w:tplc="65D049A4">
      <w:numFmt w:val="bullet"/>
      <w:lvlText w:val="•"/>
      <w:lvlJc w:val="left"/>
      <w:pPr>
        <w:ind w:left="4581" w:hanging="272"/>
      </w:pPr>
      <w:rPr>
        <w:rFonts w:hint="default"/>
        <w:lang w:val="en-US" w:eastAsia="zh-TW" w:bidi="ar-SA"/>
      </w:rPr>
    </w:lvl>
    <w:lvl w:ilvl="8" w:tplc="7832970C">
      <w:numFmt w:val="bullet"/>
      <w:lvlText w:val="•"/>
      <w:lvlJc w:val="left"/>
      <w:pPr>
        <w:ind w:left="5193" w:hanging="272"/>
      </w:pPr>
      <w:rPr>
        <w:rFonts w:hint="default"/>
        <w:lang w:val="en-US" w:eastAsia="zh-TW" w:bidi="ar-SA"/>
      </w:rPr>
    </w:lvl>
  </w:abstractNum>
  <w:abstractNum w:abstractNumId="332" w15:restartNumberingAfterBreak="0">
    <w:nsid w:val="4DF16390"/>
    <w:multiLevelType w:val="hybridMultilevel"/>
    <w:tmpl w:val="D02A67FE"/>
    <w:lvl w:ilvl="0" w:tplc="BE92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3" w15:restartNumberingAfterBreak="0">
    <w:nsid w:val="4E926DD1"/>
    <w:multiLevelType w:val="hybridMultilevel"/>
    <w:tmpl w:val="20BAD8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4" w15:restartNumberingAfterBreak="0">
    <w:nsid w:val="4EA43C23"/>
    <w:multiLevelType w:val="hybridMultilevel"/>
    <w:tmpl w:val="D186A16E"/>
    <w:lvl w:ilvl="0" w:tplc="385ED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5" w15:restartNumberingAfterBreak="0">
    <w:nsid w:val="4EC101AE"/>
    <w:multiLevelType w:val="hybridMultilevel"/>
    <w:tmpl w:val="AB288A84"/>
    <w:lvl w:ilvl="0" w:tplc="FFFFFFFF">
      <w:start w:val="1"/>
      <w:numFmt w:val="decimal"/>
      <w:lvlText w:val="%1."/>
      <w:lvlJc w:val="left"/>
      <w:pPr>
        <w:ind w:left="160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80" w:hanging="480"/>
      </w:pPr>
    </w:lvl>
    <w:lvl w:ilvl="2" w:tplc="FFFFFFFF" w:tentative="1">
      <w:start w:val="1"/>
      <w:numFmt w:val="lowerRoman"/>
      <w:lvlText w:val="%3."/>
      <w:lvlJc w:val="right"/>
      <w:pPr>
        <w:ind w:left="2560" w:hanging="480"/>
      </w:pPr>
    </w:lvl>
    <w:lvl w:ilvl="3" w:tplc="FFFFFFFF" w:tentative="1">
      <w:start w:val="1"/>
      <w:numFmt w:val="decimal"/>
      <w:lvlText w:val="%4."/>
      <w:lvlJc w:val="left"/>
      <w:pPr>
        <w:ind w:left="3040" w:hanging="480"/>
      </w:pPr>
    </w:lvl>
    <w:lvl w:ilvl="4" w:tplc="0409000F">
      <w:start w:val="1"/>
      <w:numFmt w:val="decimal"/>
      <w:lvlText w:val="%5."/>
      <w:lvlJc w:val="left"/>
      <w:pPr>
        <w:ind w:left="2340" w:hanging="480"/>
      </w:pPr>
    </w:lvl>
    <w:lvl w:ilvl="5" w:tplc="FFFFFFFF" w:tentative="1">
      <w:start w:val="1"/>
      <w:numFmt w:val="lowerRoman"/>
      <w:lvlText w:val="%6."/>
      <w:lvlJc w:val="right"/>
      <w:pPr>
        <w:ind w:left="4000" w:hanging="480"/>
      </w:pPr>
    </w:lvl>
    <w:lvl w:ilvl="6" w:tplc="FFFFFFFF" w:tentative="1">
      <w:start w:val="1"/>
      <w:numFmt w:val="decimal"/>
      <w:lvlText w:val="%7."/>
      <w:lvlJc w:val="left"/>
      <w:pPr>
        <w:ind w:left="4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60" w:hanging="480"/>
      </w:pPr>
    </w:lvl>
    <w:lvl w:ilvl="8" w:tplc="FFFFFFFF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36" w15:restartNumberingAfterBreak="0">
    <w:nsid w:val="4F1C1918"/>
    <w:multiLevelType w:val="hybridMultilevel"/>
    <w:tmpl w:val="F4064422"/>
    <w:lvl w:ilvl="0" w:tplc="2404F5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/>
        <w:i w:val="0"/>
        <w:color w:val="auto"/>
        <w:sz w:val="28"/>
      </w:rPr>
    </w:lvl>
    <w:lvl w:ilvl="1" w:tplc="C22EE92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E446FB6A">
      <w:start w:val="1"/>
      <w:numFmt w:val="taiwaneseCountingThousand"/>
      <w:lvlText w:val="%3、"/>
      <w:lvlJc w:val="left"/>
      <w:pPr>
        <w:tabs>
          <w:tab w:val="num" w:pos="2629"/>
        </w:tabs>
        <w:ind w:left="2629" w:hanging="360"/>
      </w:pPr>
      <w:rPr>
        <w:color w:val="auto"/>
        <w:sz w:val="28"/>
        <w:szCs w:val="28"/>
      </w:rPr>
    </w:lvl>
    <w:lvl w:ilvl="3" w:tplc="EF6C823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4" w:tplc="2500BE0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</w:rPr>
    </w:lvl>
    <w:lvl w:ilvl="5" w:tplc="278818DC">
      <w:start w:val="1"/>
      <w:numFmt w:val="decimal"/>
      <w:lvlText w:val="(%6)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7" w15:restartNumberingAfterBreak="0">
    <w:nsid w:val="4F540E5D"/>
    <w:multiLevelType w:val="hybridMultilevel"/>
    <w:tmpl w:val="788C1D9E"/>
    <w:lvl w:ilvl="0" w:tplc="EF6C823A">
      <w:start w:val="1"/>
      <w:numFmt w:val="taiwaneseCountingThousand"/>
      <w:lvlText w:val="(%1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8" w15:restartNumberingAfterBreak="0">
    <w:nsid w:val="4F7C0D39"/>
    <w:multiLevelType w:val="hybridMultilevel"/>
    <w:tmpl w:val="0186D21C"/>
    <w:lvl w:ilvl="0" w:tplc="1E9CB540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9" w15:restartNumberingAfterBreak="0">
    <w:nsid w:val="4F983765"/>
    <w:multiLevelType w:val="hybridMultilevel"/>
    <w:tmpl w:val="75D4B5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0" w15:restartNumberingAfterBreak="0">
    <w:nsid w:val="4FD310FC"/>
    <w:multiLevelType w:val="hybridMultilevel"/>
    <w:tmpl w:val="0BD679C6"/>
    <w:lvl w:ilvl="0" w:tplc="66183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1" w15:restartNumberingAfterBreak="0">
    <w:nsid w:val="4FE65F1D"/>
    <w:multiLevelType w:val="hybridMultilevel"/>
    <w:tmpl w:val="189A45B6"/>
    <w:lvl w:ilvl="0" w:tplc="4DE48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2" w15:restartNumberingAfterBreak="0">
    <w:nsid w:val="50161F40"/>
    <w:multiLevelType w:val="hybridMultilevel"/>
    <w:tmpl w:val="F2CE81AA"/>
    <w:lvl w:ilvl="0" w:tplc="4CF821B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3" w15:restartNumberingAfterBreak="0">
    <w:nsid w:val="50201837"/>
    <w:multiLevelType w:val="hybridMultilevel"/>
    <w:tmpl w:val="59E2C6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4" w15:restartNumberingAfterBreak="0">
    <w:nsid w:val="507144F1"/>
    <w:multiLevelType w:val="hybridMultilevel"/>
    <w:tmpl w:val="13945B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5" w15:restartNumberingAfterBreak="0">
    <w:nsid w:val="50A347CF"/>
    <w:multiLevelType w:val="hybridMultilevel"/>
    <w:tmpl w:val="45E60106"/>
    <w:lvl w:ilvl="0" w:tplc="31804D40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6" w15:restartNumberingAfterBreak="0">
    <w:nsid w:val="50DE27C2"/>
    <w:multiLevelType w:val="hybridMultilevel"/>
    <w:tmpl w:val="A09646BC"/>
    <w:lvl w:ilvl="0" w:tplc="FFFFFFFF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47" w15:restartNumberingAfterBreak="0">
    <w:nsid w:val="51057FA2"/>
    <w:multiLevelType w:val="hybridMultilevel"/>
    <w:tmpl w:val="7F9634A6"/>
    <w:lvl w:ilvl="0" w:tplc="FFFFFFFF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8" w15:restartNumberingAfterBreak="0">
    <w:nsid w:val="513364E5"/>
    <w:multiLevelType w:val="hybridMultilevel"/>
    <w:tmpl w:val="BC8836BC"/>
    <w:lvl w:ilvl="0" w:tplc="8300037A">
      <w:start w:val="1"/>
      <w:numFmt w:val="decimal"/>
      <w:lvlText w:val="5-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decimal"/>
      <w:pStyle w:val="1-1"/>
      <w:lvlText w:val="%2-1"/>
      <w:lvlJc w:val="left"/>
      <w:pPr>
        <w:ind w:left="4875" w:hanging="480"/>
      </w:pPr>
      <w:rPr>
        <w:rFonts w:ascii="Times New Roman" w:eastAsia="標楷體" w:hAnsi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9" w15:restartNumberingAfterBreak="0">
    <w:nsid w:val="51417182"/>
    <w:multiLevelType w:val="hybridMultilevel"/>
    <w:tmpl w:val="900E0014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0" w15:restartNumberingAfterBreak="0">
    <w:nsid w:val="51561438"/>
    <w:multiLevelType w:val="hybridMultilevel"/>
    <w:tmpl w:val="D68E9B84"/>
    <w:lvl w:ilvl="0" w:tplc="294A5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1" w15:restartNumberingAfterBreak="0">
    <w:nsid w:val="5178227F"/>
    <w:multiLevelType w:val="hybridMultilevel"/>
    <w:tmpl w:val="DFEA9E0C"/>
    <w:lvl w:ilvl="0" w:tplc="C24A4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2" w15:restartNumberingAfterBreak="0">
    <w:nsid w:val="51EF0750"/>
    <w:multiLevelType w:val="hybridMultilevel"/>
    <w:tmpl w:val="537666B4"/>
    <w:lvl w:ilvl="0" w:tplc="0F848452">
      <w:start w:val="1"/>
      <w:numFmt w:val="upperLetter"/>
      <w:lvlText w:val="(%1)."/>
      <w:lvlJc w:val="left"/>
      <w:pPr>
        <w:ind w:left="1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3" w15:restartNumberingAfterBreak="0">
    <w:nsid w:val="52AA0099"/>
    <w:multiLevelType w:val="multilevel"/>
    <w:tmpl w:val="54886778"/>
    <w:styleLink w:val="WWOutlineListStyle1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4" w15:restartNumberingAfterBreak="0">
    <w:nsid w:val="52FB1D09"/>
    <w:multiLevelType w:val="hybridMultilevel"/>
    <w:tmpl w:val="3B267B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5" w15:restartNumberingAfterBreak="0">
    <w:nsid w:val="537E4FDC"/>
    <w:multiLevelType w:val="hybridMultilevel"/>
    <w:tmpl w:val="CD76DA26"/>
    <w:lvl w:ilvl="0" w:tplc="0409000F">
      <w:start w:val="1"/>
      <w:numFmt w:val="decimal"/>
      <w:lvlText w:val="%1."/>
      <w:lvlJc w:val="lef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56" w15:restartNumberingAfterBreak="0">
    <w:nsid w:val="53911C19"/>
    <w:multiLevelType w:val="hybridMultilevel"/>
    <w:tmpl w:val="46C442DC"/>
    <w:lvl w:ilvl="0" w:tplc="40BCDAAA">
      <w:start w:val="1"/>
      <w:numFmt w:val="taiwaneseCountingThousand"/>
      <w:lvlText w:val="(%1)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57" w15:restartNumberingAfterBreak="0">
    <w:nsid w:val="53B80EBF"/>
    <w:multiLevelType w:val="hybridMultilevel"/>
    <w:tmpl w:val="80220FE2"/>
    <w:lvl w:ilvl="0" w:tplc="EA520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8" w15:restartNumberingAfterBreak="0">
    <w:nsid w:val="53C03E15"/>
    <w:multiLevelType w:val="hybridMultilevel"/>
    <w:tmpl w:val="23EC648C"/>
    <w:lvl w:ilvl="0" w:tplc="CE948EF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9" w15:restartNumberingAfterBreak="0">
    <w:nsid w:val="540A4C0B"/>
    <w:multiLevelType w:val="hybridMultilevel"/>
    <w:tmpl w:val="0C5698A6"/>
    <w:lvl w:ilvl="0" w:tplc="A9E2B534">
      <w:start w:val="1"/>
      <w:numFmt w:val="decimal"/>
      <w:lvlText w:val="%1."/>
      <w:lvlJc w:val="left"/>
      <w:pPr>
        <w:ind w:left="480" w:hanging="480"/>
      </w:pPr>
      <w:rPr>
        <w:vanish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0" w15:restartNumberingAfterBreak="0">
    <w:nsid w:val="544F1303"/>
    <w:multiLevelType w:val="multilevel"/>
    <w:tmpl w:val="C8AE370C"/>
    <w:lvl w:ilvl="0">
      <w:start w:val="1"/>
      <w:numFmt w:val="decimal"/>
      <w:suff w:val="space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61" w15:restartNumberingAfterBreak="0">
    <w:nsid w:val="54FF0B0C"/>
    <w:multiLevelType w:val="hybridMultilevel"/>
    <w:tmpl w:val="E70C76F2"/>
    <w:lvl w:ilvl="0" w:tplc="E8B4B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2" w15:restartNumberingAfterBreak="0">
    <w:nsid w:val="55282E15"/>
    <w:multiLevelType w:val="hybridMultilevel"/>
    <w:tmpl w:val="F2CE81AA"/>
    <w:lvl w:ilvl="0" w:tplc="4CF821B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3" w15:restartNumberingAfterBreak="0">
    <w:nsid w:val="553E75A6"/>
    <w:multiLevelType w:val="hybridMultilevel"/>
    <w:tmpl w:val="6AE67A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4" w15:restartNumberingAfterBreak="0">
    <w:nsid w:val="554744AE"/>
    <w:multiLevelType w:val="hybridMultilevel"/>
    <w:tmpl w:val="537666B4"/>
    <w:lvl w:ilvl="0" w:tplc="FFFFFFFF">
      <w:start w:val="1"/>
      <w:numFmt w:val="upperLetter"/>
      <w:lvlText w:val="(%1)."/>
      <w:lvlJc w:val="left"/>
      <w:pPr>
        <w:ind w:left="11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5" w15:restartNumberingAfterBreak="0">
    <w:nsid w:val="557E0F97"/>
    <w:multiLevelType w:val="hybridMultilevel"/>
    <w:tmpl w:val="ACF6D088"/>
    <w:lvl w:ilvl="0" w:tplc="85E8AD36">
      <w:start w:val="1"/>
      <w:numFmt w:val="decimal"/>
      <w:suff w:val="nothing"/>
      <w:lvlText w:val="%1."/>
      <w:lvlJc w:val="left"/>
      <w:pPr>
        <w:ind w:left="1476" w:hanging="1476"/>
      </w:pPr>
      <w:rPr>
        <w:rFonts w:hint="default"/>
        <w:vanish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6" w15:restartNumberingAfterBreak="0">
    <w:nsid w:val="56070EFB"/>
    <w:multiLevelType w:val="hybridMultilevel"/>
    <w:tmpl w:val="CEF08DEA"/>
    <w:lvl w:ilvl="0" w:tplc="1A5449D2">
      <w:start w:val="1"/>
      <w:numFmt w:val="decimal"/>
      <w:lvlText w:val="(%1)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7" w15:restartNumberingAfterBreak="0">
    <w:nsid w:val="560B3778"/>
    <w:multiLevelType w:val="multilevel"/>
    <w:tmpl w:val="8DCC6FB8"/>
    <w:styleLink w:val="WWOutlineListStyle6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8" w15:restartNumberingAfterBreak="0">
    <w:nsid w:val="567E75C2"/>
    <w:multiLevelType w:val="hybridMultilevel"/>
    <w:tmpl w:val="FD542652"/>
    <w:lvl w:ilvl="0" w:tplc="FFFFFFFF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9" w15:restartNumberingAfterBreak="0">
    <w:nsid w:val="56CD49B8"/>
    <w:multiLevelType w:val="hybridMultilevel"/>
    <w:tmpl w:val="CB26E888"/>
    <w:lvl w:ilvl="0" w:tplc="FFFFFFFF">
      <w:start w:val="1"/>
      <w:numFmt w:val="taiwaneseCountingThousand"/>
      <w:lvlText w:val="(%1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7BFE1E46">
      <w:start w:val="7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3DCC04DC">
      <w:start w:val="1"/>
      <w:numFmt w:val="decimal"/>
      <w:lvlText w:val="%5、"/>
      <w:lvlJc w:val="left"/>
      <w:pPr>
        <w:ind w:left="264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0" w15:restartNumberingAfterBreak="0">
    <w:nsid w:val="56F54915"/>
    <w:multiLevelType w:val="hybridMultilevel"/>
    <w:tmpl w:val="B49A0F9C"/>
    <w:lvl w:ilvl="0" w:tplc="208CF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1" w15:restartNumberingAfterBreak="0">
    <w:nsid w:val="56FE204A"/>
    <w:multiLevelType w:val="hybridMultilevel"/>
    <w:tmpl w:val="EF508C22"/>
    <w:lvl w:ilvl="0" w:tplc="FCCCE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2" w15:restartNumberingAfterBreak="0">
    <w:nsid w:val="573F6043"/>
    <w:multiLevelType w:val="hybridMultilevel"/>
    <w:tmpl w:val="5948AE20"/>
    <w:lvl w:ilvl="0" w:tplc="FFFFFFFF">
      <w:start w:val="1"/>
      <w:numFmt w:val="taiwaneseCountingThousand"/>
      <w:lvlText w:val="%1、"/>
      <w:lvlJc w:val="left"/>
      <w:pPr>
        <w:ind w:left="133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5">
      <w:start w:val="1"/>
      <w:numFmt w:val="taiwaneseCountingThousand"/>
      <w:lvlText w:val="%3、"/>
      <w:lvlJc w:val="left"/>
      <w:pPr>
        <w:ind w:left="1720" w:hanging="480"/>
      </w:pPr>
    </w:lvl>
    <w:lvl w:ilvl="3" w:tplc="FFFFFFFF" w:tentative="1">
      <w:start w:val="1"/>
      <w:numFmt w:val="decimal"/>
      <w:lvlText w:val="%4."/>
      <w:lvlJc w:val="left"/>
      <w:pPr>
        <w:ind w:left="22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0" w:hanging="480"/>
      </w:pPr>
    </w:lvl>
    <w:lvl w:ilvl="5" w:tplc="FFFFFFFF" w:tentative="1">
      <w:start w:val="1"/>
      <w:numFmt w:val="lowerRoman"/>
      <w:lvlText w:val="%6."/>
      <w:lvlJc w:val="right"/>
      <w:pPr>
        <w:ind w:left="3160" w:hanging="480"/>
      </w:pPr>
    </w:lvl>
    <w:lvl w:ilvl="6" w:tplc="FFFFFFFF" w:tentative="1">
      <w:start w:val="1"/>
      <w:numFmt w:val="decimal"/>
      <w:lvlText w:val="%7."/>
      <w:lvlJc w:val="left"/>
      <w:pPr>
        <w:ind w:left="36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0" w:hanging="480"/>
      </w:pPr>
    </w:lvl>
    <w:lvl w:ilvl="8" w:tplc="FFFFFFFF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73" w15:restartNumberingAfterBreak="0">
    <w:nsid w:val="57424664"/>
    <w:multiLevelType w:val="hybridMultilevel"/>
    <w:tmpl w:val="240E73B2"/>
    <w:lvl w:ilvl="0" w:tplc="68C27446">
      <w:start w:val="1"/>
      <w:numFmt w:val="taiwaneseCountingThousand"/>
      <w:lvlText w:val="第%1節"/>
      <w:lvlJc w:val="left"/>
      <w:pPr>
        <w:ind w:left="1035" w:hanging="10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4" w15:restartNumberingAfterBreak="0">
    <w:nsid w:val="5753517D"/>
    <w:multiLevelType w:val="hybridMultilevel"/>
    <w:tmpl w:val="7F960A00"/>
    <w:lvl w:ilvl="0" w:tplc="666E0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5" w15:restartNumberingAfterBreak="0">
    <w:nsid w:val="577858A5"/>
    <w:multiLevelType w:val="hybridMultilevel"/>
    <w:tmpl w:val="02E66A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6" w15:restartNumberingAfterBreak="0">
    <w:nsid w:val="57842D5C"/>
    <w:multiLevelType w:val="multilevel"/>
    <w:tmpl w:val="DE2A9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7" w15:restartNumberingAfterBreak="0">
    <w:nsid w:val="57C90CE8"/>
    <w:multiLevelType w:val="hybridMultilevel"/>
    <w:tmpl w:val="0142C356"/>
    <w:lvl w:ilvl="0" w:tplc="C22EE92E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8" w15:restartNumberingAfterBreak="0">
    <w:nsid w:val="58237603"/>
    <w:multiLevelType w:val="singleLevel"/>
    <w:tmpl w:val="62F84590"/>
    <w:lvl w:ilvl="0">
      <w:start w:val="1"/>
      <w:numFmt w:val="taiwaneseCountingThousand"/>
      <w:pStyle w:val="a2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379" w15:restartNumberingAfterBreak="0">
    <w:nsid w:val="5886486A"/>
    <w:multiLevelType w:val="hybridMultilevel"/>
    <w:tmpl w:val="BC7A1020"/>
    <w:lvl w:ilvl="0" w:tplc="FC4EC4E2">
      <w:start w:val="1"/>
      <w:numFmt w:val="decimal"/>
      <w:lvlText w:val="%1."/>
      <w:lvlJc w:val="left"/>
      <w:pPr>
        <w:ind w:left="216" w:hanging="216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0" w15:restartNumberingAfterBreak="0">
    <w:nsid w:val="58976371"/>
    <w:multiLevelType w:val="hybridMultilevel"/>
    <w:tmpl w:val="0B0AF840"/>
    <w:lvl w:ilvl="0" w:tplc="01103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1" w15:restartNumberingAfterBreak="0">
    <w:nsid w:val="59141FC3"/>
    <w:multiLevelType w:val="hybridMultilevel"/>
    <w:tmpl w:val="E70C76F2"/>
    <w:lvl w:ilvl="0" w:tplc="E8B4B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2" w15:restartNumberingAfterBreak="0">
    <w:nsid w:val="596E1F43"/>
    <w:multiLevelType w:val="hybridMultilevel"/>
    <w:tmpl w:val="4498FA56"/>
    <w:lvl w:ilvl="0" w:tplc="71EA9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3" w15:restartNumberingAfterBreak="0">
    <w:nsid w:val="597A6C2F"/>
    <w:multiLevelType w:val="hybridMultilevel"/>
    <w:tmpl w:val="37AAF106"/>
    <w:lvl w:ilvl="0" w:tplc="F8627DC6">
      <w:start w:val="1"/>
      <w:numFmt w:val="decimal"/>
      <w:lvlText w:val="%1."/>
      <w:lvlJc w:val="left"/>
      <w:pPr>
        <w:ind w:left="29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D4408B8">
      <w:numFmt w:val="bullet"/>
      <w:lvlText w:val="•"/>
      <w:lvlJc w:val="left"/>
      <w:pPr>
        <w:ind w:left="911" w:hanging="272"/>
      </w:pPr>
      <w:rPr>
        <w:rFonts w:hint="default"/>
        <w:lang w:val="en-US" w:eastAsia="zh-TW" w:bidi="ar-SA"/>
      </w:rPr>
    </w:lvl>
    <w:lvl w:ilvl="2" w:tplc="BEF41D0C">
      <w:numFmt w:val="bullet"/>
      <w:lvlText w:val="•"/>
      <w:lvlJc w:val="left"/>
      <w:pPr>
        <w:ind w:left="1523" w:hanging="272"/>
      </w:pPr>
      <w:rPr>
        <w:rFonts w:hint="default"/>
        <w:lang w:val="en-US" w:eastAsia="zh-TW" w:bidi="ar-SA"/>
      </w:rPr>
    </w:lvl>
    <w:lvl w:ilvl="3" w:tplc="CC6A82EA">
      <w:numFmt w:val="bullet"/>
      <w:lvlText w:val="•"/>
      <w:lvlJc w:val="left"/>
      <w:pPr>
        <w:ind w:left="2135" w:hanging="272"/>
      </w:pPr>
      <w:rPr>
        <w:rFonts w:hint="default"/>
        <w:lang w:val="en-US" w:eastAsia="zh-TW" w:bidi="ar-SA"/>
      </w:rPr>
    </w:lvl>
    <w:lvl w:ilvl="4" w:tplc="EE84F0C2">
      <w:numFmt w:val="bullet"/>
      <w:lvlText w:val="•"/>
      <w:lvlJc w:val="left"/>
      <w:pPr>
        <w:ind w:left="2746" w:hanging="272"/>
      </w:pPr>
      <w:rPr>
        <w:rFonts w:hint="default"/>
        <w:lang w:val="en-US" w:eastAsia="zh-TW" w:bidi="ar-SA"/>
      </w:rPr>
    </w:lvl>
    <w:lvl w:ilvl="5" w:tplc="D61A29D8">
      <w:numFmt w:val="bullet"/>
      <w:lvlText w:val="•"/>
      <w:lvlJc w:val="left"/>
      <w:pPr>
        <w:ind w:left="3358" w:hanging="272"/>
      </w:pPr>
      <w:rPr>
        <w:rFonts w:hint="default"/>
        <w:lang w:val="en-US" w:eastAsia="zh-TW" w:bidi="ar-SA"/>
      </w:rPr>
    </w:lvl>
    <w:lvl w:ilvl="6" w:tplc="BFE896FE">
      <w:numFmt w:val="bullet"/>
      <w:lvlText w:val="•"/>
      <w:lvlJc w:val="left"/>
      <w:pPr>
        <w:ind w:left="3970" w:hanging="272"/>
      </w:pPr>
      <w:rPr>
        <w:rFonts w:hint="default"/>
        <w:lang w:val="en-US" w:eastAsia="zh-TW" w:bidi="ar-SA"/>
      </w:rPr>
    </w:lvl>
    <w:lvl w:ilvl="7" w:tplc="1EFAC966">
      <w:numFmt w:val="bullet"/>
      <w:lvlText w:val="•"/>
      <w:lvlJc w:val="left"/>
      <w:pPr>
        <w:ind w:left="4581" w:hanging="272"/>
      </w:pPr>
      <w:rPr>
        <w:rFonts w:hint="default"/>
        <w:lang w:val="en-US" w:eastAsia="zh-TW" w:bidi="ar-SA"/>
      </w:rPr>
    </w:lvl>
    <w:lvl w:ilvl="8" w:tplc="0BEA71BA">
      <w:numFmt w:val="bullet"/>
      <w:lvlText w:val="•"/>
      <w:lvlJc w:val="left"/>
      <w:pPr>
        <w:ind w:left="5193" w:hanging="272"/>
      </w:pPr>
      <w:rPr>
        <w:rFonts w:hint="default"/>
        <w:lang w:val="en-US" w:eastAsia="zh-TW" w:bidi="ar-SA"/>
      </w:rPr>
    </w:lvl>
  </w:abstractNum>
  <w:abstractNum w:abstractNumId="384" w15:restartNumberingAfterBreak="0">
    <w:nsid w:val="59AC5A67"/>
    <w:multiLevelType w:val="hybridMultilevel"/>
    <w:tmpl w:val="FA5C2486"/>
    <w:styleLink w:val="WWOutlineListStyle23"/>
    <w:lvl w:ilvl="0" w:tplc="701EA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5" w15:restartNumberingAfterBreak="0">
    <w:nsid w:val="59D8791B"/>
    <w:multiLevelType w:val="hybridMultilevel"/>
    <w:tmpl w:val="33C209A0"/>
    <w:lvl w:ilvl="0" w:tplc="DD38394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6" w15:restartNumberingAfterBreak="0">
    <w:nsid w:val="59EB4590"/>
    <w:multiLevelType w:val="hybridMultilevel"/>
    <w:tmpl w:val="67942208"/>
    <w:lvl w:ilvl="0" w:tplc="83048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7" w15:restartNumberingAfterBreak="0">
    <w:nsid w:val="59F60E3B"/>
    <w:multiLevelType w:val="hybridMultilevel"/>
    <w:tmpl w:val="3D544D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8" w15:restartNumberingAfterBreak="0">
    <w:nsid w:val="5A011268"/>
    <w:multiLevelType w:val="hybridMultilevel"/>
    <w:tmpl w:val="3DA2DFF6"/>
    <w:lvl w:ilvl="0" w:tplc="97F03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9" w15:restartNumberingAfterBreak="0">
    <w:nsid w:val="5A01146B"/>
    <w:multiLevelType w:val="hybridMultilevel"/>
    <w:tmpl w:val="0352DCB0"/>
    <w:lvl w:ilvl="0" w:tplc="F6BE68D4">
      <w:start w:val="1"/>
      <w:numFmt w:val="taiwaneseCountingThousand"/>
      <w:pStyle w:val="a3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0" w15:restartNumberingAfterBreak="0">
    <w:nsid w:val="5A4C70F3"/>
    <w:multiLevelType w:val="hybridMultilevel"/>
    <w:tmpl w:val="514E71EA"/>
    <w:lvl w:ilvl="0" w:tplc="B08EA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1" w15:restartNumberingAfterBreak="0">
    <w:nsid w:val="5AD73F2B"/>
    <w:multiLevelType w:val="hybridMultilevel"/>
    <w:tmpl w:val="477E13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2" w15:restartNumberingAfterBreak="0">
    <w:nsid w:val="5B424F13"/>
    <w:multiLevelType w:val="hybridMultilevel"/>
    <w:tmpl w:val="7BC47244"/>
    <w:lvl w:ilvl="0" w:tplc="1CE4B676">
      <w:start w:val="1"/>
      <w:numFmt w:val="decim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3" w15:restartNumberingAfterBreak="0">
    <w:nsid w:val="5B476C4B"/>
    <w:multiLevelType w:val="hybridMultilevel"/>
    <w:tmpl w:val="E1E24CC4"/>
    <w:lvl w:ilvl="0" w:tplc="E4CCE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4" w15:restartNumberingAfterBreak="0">
    <w:nsid w:val="5B767F11"/>
    <w:multiLevelType w:val="multilevel"/>
    <w:tmpl w:val="2C6224D0"/>
    <w:styleLink w:val="WWOutlineListStyle30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5" w15:restartNumberingAfterBreak="0">
    <w:nsid w:val="5BD2486F"/>
    <w:multiLevelType w:val="multilevel"/>
    <w:tmpl w:val="2990C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6" w15:restartNumberingAfterBreak="0">
    <w:nsid w:val="5BE2312A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7" w15:restartNumberingAfterBreak="0">
    <w:nsid w:val="5C270A38"/>
    <w:multiLevelType w:val="multilevel"/>
    <w:tmpl w:val="4C0493BC"/>
    <w:lvl w:ilvl="0">
      <w:start w:val="1"/>
      <w:numFmt w:val="decimal"/>
      <w:lvlText w:val="%1、"/>
      <w:lvlJc w:val="left"/>
      <w:pPr>
        <w:ind w:left="432" w:hanging="432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8" w15:restartNumberingAfterBreak="0">
    <w:nsid w:val="5C393E87"/>
    <w:multiLevelType w:val="hybridMultilevel"/>
    <w:tmpl w:val="DF60E1D8"/>
    <w:lvl w:ilvl="0" w:tplc="120C9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9" w15:restartNumberingAfterBreak="0">
    <w:nsid w:val="5C3B7E00"/>
    <w:multiLevelType w:val="hybridMultilevel"/>
    <w:tmpl w:val="D482FE26"/>
    <w:lvl w:ilvl="0" w:tplc="BFAE2F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/>
        <w:i w:val="0"/>
        <w:color w:val="auto"/>
        <w:sz w:val="28"/>
        <w:szCs w:val="28"/>
      </w:rPr>
    </w:lvl>
    <w:lvl w:ilvl="1" w:tplc="C22EE92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E446FB6A">
      <w:start w:val="1"/>
      <w:numFmt w:val="taiwaneseCountingThousand"/>
      <w:lvlText w:val="%3、"/>
      <w:lvlJc w:val="left"/>
      <w:pPr>
        <w:tabs>
          <w:tab w:val="num" w:pos="2629"/>
        </w:tabs>
        <w:ind w:left="2629" w:hanging="360"/>
      </w:pPr>
      <w:rPr>
        <w:color w:val="auto"/>
        <w:sz w:val="28"/>
        <w:szCs w:val="28"/>
      </w:rPr>
    </w:lvl>
    <w:lvl w:ilvl="3" w:tplc="EF6C823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4" w:tplc="2500BE0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</w:rPr>
    </w:lvl>
    <w:lvl w:ilvl="5" w:tplc="278818DC">
      <w:start w:val="1"/>
      <w:numFmt w:val="decimal"/>
      <w:lvlText w:val="(%6)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0" w15:restartNumberingAfterBreak="0">
    <w:nsid w:val="5C822C68"/>
    <w:multiLevelType w:val="hybridMultilevel"/>
    <w:tmpl w:val="D0DC3B66"/>
    <w:lvl w:ilvl="0" w:tplc="FFFFFFFF">
      <w:start w:val="1"/>
      <w:numFmt w:val="taiwaneseCountingThousand"/>
      <w:suff w:val="space"/>
      <w:lvlText w:val="(%1)"/>
      <w:lvlJc w:val="left"/>
      <w:pPr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1" w15:restartNumberingAfterBreak="0">
    <w:nsid w:val="5CA31B2F"/>
    <w:multiLevelType w:val="hybridMultilevel"/>
    <w:tmpl w:val="45A8B034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EE9A0E58">
      <w:start w:val="1"/>
      <w:numFmt w:val="decimal"/>
      <w:lvlText w:val="(%2)"/>
      <w:lvlJc w:val="left"/>
      <w:pPr>
        <w:ind w:left="15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02" w15:restartNumberingAfterBreak="0">
    <w:nsid w:val="5D387182"/>
    <w:multiLevelType w:val="hybridMultilevel"/>
    <w:tmpl w:val="A7AAA7EC"/>
    <w:lvl w:ilvl="0" w:tplc="44805940">
      <w:start w:val="1"/>
      <w:numFmt w:val="taiwaneseCountingThousand"/>
      <w:suff w:val="noth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3" w15:restartNumberingAfterBreak="0">
    <w:nsid w:val="5D420692"/>
    <w:multiLevelType w:val="hybridMultilevel"/>
    <w:tmpl w:val="0D42073E"/>
    <w:lvl w:ilvl="0" w:tplc="6422F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4" w15:restartNumberingAfterBreak="0">
    <w:nsid w:val="5D6073C8"/>
    <w:multiLevelType w:val="hybridMultilevel"/>
    <w:tmpl w:val="64AA2C0C"/>
    <w:lvl w:ilvl="0" w:tplc="FFFFFFFF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5" w15:restartNumberingAfterBreak="0">
    <w:nsid w:val="5D7D5B3D"/>
    <w:multiLevelType w:val="hybridMultilevel"/>
    <w:tmpl w:val="E8E407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6" w15:restartNumberingAfterBreak="0">
    <w:nsid w:val="5D9C6B84"/>
    <w:multiLevelType w:val="hybridMultilevel"/>
    <w:tmpl w:val="E4705F7C"/>
    <w:lvl w:ilvl="0" w:tplc="40BCDAAA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07" w15:restartNumberingAfterBreak="0">
    <w:nsid w:val="5DEA1FFD"/>
    <w:multiLevelType w:val="hybridMultilevel"/>
    <w:tmpl w:val="1C1481FA"/>
    <w:lvl w:ilvl="0" w:tplc="9ED28260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8" w15:restartNumberingAfterBreak="0">
    <w:nsid w:val="5E3B584A"/>
    <w:multiLevelType w:val="hybridMultilevel"/>
    <w:tmpl w:val="619C1336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465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9" w15:restartNumberingAfterBreak="0">
    <w:nsid w:val="5E674CF3"/>
    <w:multiLevelType w:val="multilevel"/>
    <w:tmpl w:val="AAD66C9A"/>
    <w:styleLink w:val="WWOutlineListStyle10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0" w15:restartNumberingAfterBreak="0">
    <w:nsid w:val="5E9A7B91"/>
    <w:multiLevelType w:val="hybridMultilevel"/>
    <w:tmpl w:val="DD5C9378"/>
    <w:lvl w:ilvl="0" w:tplc="B0B48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1" w15:restartNumberingAfterBreak="0">
    <w:nsid w:val="5EE419FC"/>
    <w:multiLevelType w:val="hybridMultilevel"/>
    <w:tmpl w:val="3594FF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2" w15:restartNumberingAfterBreak="0">
    <w:nsid w:val="5F057F34"/>
    <w:multiLevelType w:val="hybridMultilevel"/>
    <w:tmpl w:val="B7DE4CBA"/>
    <w:lvl w:ilvl="0" w:tplc="FB349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3" w15:restartNumberingAfterBreak="0">
    <w:nsid w:val="5F7E3FFE"/>
    <w:multiLevelType w:val="hybridMultilevel"/>
    <w:tmpl w:val="4AB0BA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4" w15:restartNumberingAfterBreak="0">
    <w:nsid w:val="5FDC37A0"/>
    <w:multiLevelType w:val="hybridMultilevel"/>
    <w:tmpl w:val="01A8F966"/>
    <w:lvl w:ilvl="0" w:tplc="7A9E6A8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5" w15:restartNumberingAfterBreak="0">
    <w:nsid w:val="5FEF1F5B"/>
    <w:multiLevelType w:val="hybridMultilevel"/>
    <w:tmpl w:val="E16A3156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6" w15:restartNumberingAfterBreak="0">
    <w:nsid w:val="5FF75BCD"/>
    <w:multiLevelType w:val="multilevel"/>
    <w:tmpl w:val="213095F6"/>
    <w:styleLink w:val="WWOutlineListStyle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7" w15:restartNumberingAfterBreak="0">
    <w:nsid w:val="60903445"/>
    <w:multiLevelType w:val="hybridMultilevel"/>
    <w:tmpl w:val="72CEE006"/>
    <w:lvl w:ilvl="0" w:tplc="9FC61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8" w15:restartNumberingAfterBreak="0">
    <w:nsid w:val="62743EFA"/>
    <w:multiLevelType w:val="hybridMultilevel"/>
    <w:tmpl w:val="7DB6507C"/>
    <w:lvl w:ilvl="0" w:tplc="7AC8B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9" w15:restartNumberingAfterBreak="0">
    <w:nsid w:val="62BF73F7"/>
    <w:multiLevelType w:val="hybridMultilevel"/>
    <w:tmpl w:val="7F9634A6"/>
    <w:lvl w:ilvl="0" w:tplc="8B863548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0" w15:restartNumberingAfterBreak="0">
    <w:nsid w:val="62EF3E5B"/>
    <w:multiLevelType w:val="hybridMultilevel"/>
    <w:tmpl w:val="E6481FA4"/>
    <w:lvl w:ilvl="0" w:tplc="F6EEAF46">
      <w:start w:val="1"/>
      <w:numFmt w:val="decimal"/>
      <w:suff w:val="nothing"/>
      <w:lvlText w:val="%1."/>
      <w:lvlJc w:val="left"/>
      <w:pPr>
        <w:ind w:left="38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72" w:hanging="480"/>
      </w:pPr>
    </w:lvl>
    <w:lvl w:ilvl="2" w:tplc="0409001B" w:tentative="1">
      <w:start w:val="1"/>
      <w:numFmt w:val="lowerRoman"/>
      <w:lvlText w:val="%3."/>
      <w:lvlJc w:val="right"/>
      <w:pPr>
        <w:ind w:left="5552" w:hanging="480"/>
      </w:pPr>
    </w:lvl>
    <w:lvl w:ilvl="3" w:tplc="0409000F" w:tentative="1">
      <w:start w:val="1"/>
      <w:numFmt w:val="decimal"/>
      <w:lvlText w:val="%4."/>
      <w:lvlJc w:val="left"/>
      <w:pPr>
        <w:ind w:left="6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421" w15:restartNumberingAfterBreak="0">
    <w:nsid w:val="62EF40A8"/>
    <w:multiLevelType w:val="hybridMultilevel"/>
    <w:tmpl w:val="A09646BC"/>
    <w:lvl w:ilvl="0" w:tplc="FFFFFFFF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22" w15:restartNumberingAfterBreak="0">
    <w:nsid w:val="630038A2"/>
    <w:multiLevelType w:val="multilevel"/>
    <w:tmpl w:val="A13ABF18"/>
    <w:styleLink w:val="WWOutlineListStyle2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3" w15:restartNumberingAfterBreak="0">
    <w:nsid w:val="63267EED"/>
    <w:multiLevelType w:val="hybridMultilevel"/>
    <w:tmpl w:val="6FA6BBAE"/>
    <w:lvl w:ilvl="0" w:tplc="23062342">
      <w:start w:val="1"/>
      <w:numFmt w:val="taiwaneseCountingThousand"/>
      <w:suff w:val="space"/>
      <w:lvlText w:val="%1、"/>
      <w:lvlJc w:val="left"/>
      <w:pPr>
        <w:ind w:left="11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4" w15:restartNumberingAfterBreak="0">
    <w:nsid w:val="63DF21A6"/>
    <w:multiLevelType w:val="hybridMultilevel"/>
    <w:tmpl w:val="BBF67E5E"/>
    <w:lvl w:ilvl="0" w:tplc="7D8A7E4C">
      <w:start w:val="1"/>
      <w:numFmt w:val="taiwaneseCountingThousand"/>
      <w:pStyle w:val="a4"/>
      <w:lvlText w:val="第%1章"/>
      <w:lvlJc w:val="left"/>
      <w:pPr>
        <w:ind w:left="480" w:hanging="48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/>
        <w:vertAlign w:val="baseline"/>
        <w:em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8"/>
      <w:numFmt w:val="taiwaneseCountingThousand"/>
      <w:lvlText w:val="%3、"/>
      <w:lvlJc w:val="left"/>
      <w:pPr>
        <w:ind w:left="1440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5" w15:restartNumberingAfterBreak="0">
    <w:nsid w:val="6508226A"/>
    <w:multiLevelType w:val="hybridMultilevel"/>
    <w:tmpl w:val="5BB4905E"/>
    <w:lvl w:ilvl="0" w:tplc="72DA7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6" w15:restartNumberingAfterBreak="0">
    <w:nsid w:val="6529158A"/>
    <w:multiLevelType w:val="hybridMultilevel"/>
    <w:tmpl w:val="EBC68AD6"/>
    <w:lvl w:ilvl="0" w:tplc="E9865BD6">
      <w:start w:val="1"/>
      <w:numFmt w:val="upperLetter"/>
      <w:lvlText w:val="%1."/>
      <w:lvlJc w:val="left"/>
      <w:pPr>
        <w:ind w:left="1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427" w15:restartNumberingAfterBreak="0">
    <w:nsid w:val="65891082"/>
    <w:multiLevelType w:val="hybridMultilevel"/>
    <w:tmpl w:val="B4CC9D16"/>
    <w:styleLink w:val="WWOutlineListStyle73"/>
    <w:lvl w:ilvl="0" w:tplc="DB0C0EC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28" w15:restartNumberingAfterBreak="0">
    <w:nsid w:val="66075786"/>
    <w:multiLevelType w:val="hybridMultilevel"/>
    <w:tmpl w:val="E57C87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9" w15:restartNumberingAfterBreak="0">
    <w:nsid w:val="66261847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0" w15:restartNumberingAfterBreak="0">
    <w:nsid w:val="663A0841"/>
    <w:multiLevelType w:val="hybridMultilevel"/>
    <w:tmpl w:val="C6CAD674"/>
    <w:lvl w:ilvl="0" w:tplc="1A5449D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1" w15:restartNumberingAfterBreak="0">
    <w:nsid w:val="665218B2"/>
    <w:multiLevelType w:val="hybridMultilevel"/>
    <w:tmpl w:val="0B647D82"/>
    <w:lvl w:ilvl="0" w:tplc="BDD2C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2" w15:restartNumberingAfterBreak="0">
    <w:nsid w:val="668079EC"/>
    <w:multiLevelType w:val="multilevel"/>
    <w:tmpl w:val="5CCEE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3" w15:restartNumberingAfterBreak="0">
    <w:nsid w:val="668B25BB"/>
    <w:multiLevelType w:val="hybridMultilevel"/>
    <w:tmpl w:val="8E8C361A"/>
    <w:lvl w:ilvl="0" w:tplc="D870D0CA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34" w15:restartNumberingAfterBreak="0">
    <w:nsid w:val="669A7807"/>
    <w:multiLevelType w:val="hybridMultilevel"/>
    <w:tmpl w:val="16309F8A"/>
    <w:lvl w:ilvl="0" w:tplc="FFFFFFFF">
      <w:start w:val="1"/>
      <w:numFmt w:val="taiwaneseCountingThousand"/>
      <w:suff w:val="space"/>
      <w:lvlText w:val="%1、"/>
      <w:lvlJc w:val="left"/>
      <w:pPr>
        <w:ind w:left="11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85" w:hanging="480"/>
      </w:pPr>
    </w:lvl>
    <w:lvl w:ilvl="2" w:tplc="FFFFFFFF" w:tentative="1">
      <w:start w:val="1"/>
      <w:numFmt w:val="lowerRoman"/>
      <w:lvlText w:val="%3."/>
      <w:lvlJc w:val="right"/>
      <w:pPr>
        <w:ind w:left="1465" w:hanging="480"/>
      </w:pPr>
    </w:lvl>
    <w:lvl w:ilvl="3" w:tplc="FFFFFFFF" w:tentative="1">
      <w:start w:val="1"/>
      <w:numFmt w:val="decimal"/>
      <w:lvlText w:val="%4."/>
      <w:lvlJc w:val="left"/>
      <w:pPr>
        <w:ind w:left="19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5" w:hanging="480"/>
      </w:pPr>
    </w:lvl>
    <w:lvl w:ilvl="5" w:tplc="FFFFFFFF" w:tentative="1">
      <w:start w:val="1"/>
      <w:numFmt w:val="lowerRoman"/>
      <w:lvlText w:val="%6."/>
      <w:lvlJc w:val="right"/>
      <w:pPr>
        <w:ind w:left="2905" w:hanging="480"/>
      </w:pPr>
    </w:lvl>
    <w:lvl w:ilvl="6" w:tplc="FFFFFFFF" w:tentative="1">
      <w:start w:val="1"/>
      <w:numFmt w:val="decimal"/>
      <w:lvlText w:val="%7."/>
      <w:lvlJc w:val="left"/>
      <w:pPr>
        <w:ind w:left="33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5" w:hanging="480"/>
      </w:pPr>
    </w:lvl>
    <w:lvl w:ilvl="8" w:tplc="FFFFFFFF" w:tentative="1">
      <w:start w:val="1"/>
      <w:numFmt w:val="lowerRoman"/>
      <w:lvlText w:val="%9."/>
      <w:lvlJc w:val="right"/>
      <w:pPr>
        <w:ind w:left="4345" w:hanging="480"/>
      </w:pPr>
    </w:lvl>
  </w:abstractNum>
  <w:abstractNum w:abstractNumId="435" w15:restartNumberingAfterBreak="0">
    <w:nsid w:val="66C603E6"/>
    <w:multiLevelType w:val="hybridMultilevel"/>
    <w:tmpl w:val="F91C63FA"/>
    <w:lvl w:ilvl="0" w:tplc="9D9AB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6" w15:restartNumberingAfterBreak="0">
    <w:nsid w:val="66D71E75"/>
    <w:multiLevelType w:val="hybridMultilevel"/>
    <w:tmpl w:val="5D50245E"/>
    <w:lvl w:ilvl="0" w:tplc="A980328E">
      <w:start w:val="1"/>
      <w:numFmt w:val="decimal"/>
      <w:lvlText w:val="%1."/>
      <w:lvlJc w:val="left"/>
      <w:pPr>
        <w:ind w:left="29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692090A">
      <w:numFmt w:val="bullet"/>
      <w:lvlText w:val="•"/>
      <w:lvlJc w:val="left"/>
      <w:pPr>
        <w:ind w:left="911" w:hanging="272"/>
      </w:pPr>
      <w:rPr>
        <w:rFonts w:hint="default"/>
        <w:lang w:val="en-US" w:eastAsia="zh-TW" w:bidi="ar-SA"/>
      </w:rPr>
    </w:lvl>
    <w:lvl w:ilvl="2" w:tplc="00D2B222">
      <w:numFmt w:val="bullet"/>
      <w:lvlText w:val="•"/>
      <w:lvlJc w:val="left"/>
      <w:pPr>
        <w:ind w:left="1523" w:hanging="272"/>
      </w:pPr>
      <w:rPr>
        <w:rFonts w:hint="default"/>
        <w:lang w:val="en-US" w:eastAsia="zh-TW" w:bidi="ar-SA"/>
      </w:rPr>
    </w:lvl>
    <w:lvl w:ilvl="3" w:tplc="4380F8CE">
      <w:numFmt w:val="bullet"/>
      <w:lvlText w:val="•"/>
      <w:lvlJc w:val="left"/>
      <w:pPr>
        <w:ind w:left="2135" w:hanging="272"/>
      </w:pPr>
      <w:rPr>
        <w:rFonts w:hint="default"/>
        <w:lang w:val="en-US" w:eastAsia="zh-TW" w:bidi="ar-SA"/>
      </w:rPr>
    </w:lvl>
    <w:lvl w:ilvl="4" w:tplc="83B88D14">
      <w:numFmt w:val="bullet"/>
      <w:lvlText w:val="•"/>
      <w:lvlJc w:val="left"/>
      <w:pPr>
        <w:ind w:left="2746" w:hanging="272"/>
      </w:pPr>
      <w:rPr>
        <w:rFonts w:hint="default"/>
        <w:lang w:val="en-US" w:eastAsia="zh-TW" w:bidi="ar-SA"/>
      </w:rPr>
    </w:lvl>
    <w:lvl w:ilvl="5" w:tplc="A746BF04">
      <w:numFmt w:val="bullet"/>
      <w:lvlText w:val="•"/>
      <w:lvlJc w:val="left"/>
      <w:pPr>
        <w:ind w:left="3358" w:hanging="272"/>
      </w:pPr>
      <w:rPr>
        <w:rFonts w:hint="default"/>
        <w:lang w:val="en-US" w:eastAsia="zh-TW" w:bidi="ar-SA"/>
      </w:rPr>
    </w:lvl>
    <w:lvl w:ilvl="6" w:tplc="78F0FDDA">
      <w:numFmt w:val="bullet"/>
      <w:lvlText w:val="•"/>
      <w:lvlJc w:val="left"/>
      <w:pPr>
        <w:ind w:left="3970" w:hanging="272"/>
      </w:pPr>
      <w:rPr>
        <w:rFonts w:hint="default"/>
        <w:lang w:val="en-US" w:eastAsia="zh-TW" w:bidi="ar-SA"/>
      </w:rPr>
    </w:lvl>
    <w:lvl w:ilvl="7" w:tplc="282A465C">
      <w:numFmt w:val="bullet"/>
      <w:lvlText w:val="•"/>
      <w:lvlJc w:val="left"/>
      <w:pPr>
        <w:ind w:left="4581" w:hanging="272"/>
      </w:pPr>
      <w:rPr>
        <w:rFonts w:hint="default"/>
        <w:lang w:val="en-US" w:eastAsia="zh-TW" w:bidi="ar-SA"/>
      </w:rPr>
    </w:lvl>
    <w:lvl w:ilvl="8" w:tplc="965E205E">
      <w:numFmt w:val="bullet"/>
      <w:lvlText w:val="•"/>
      <w:lvlJc w:val="left"/>
      <w:pPr>
        <w:ind w:left="5193" w:hanging="272"/>
      </w:pPr>
      <w:rPr>
        <w:rFonts w:hint="default"/>
        <w:lang w:val="en-US" w:eastAsia="zh-TW" w:bidi="ar-SA"/>
      </w:rPr>
    </w:lvl>
  </w:abstractNum>
  <w:abstractNum w:abstractNumId="437" w15:restartNumberingAfterBreak="0">
    <w:nsid w:val="67434E77"/>
    <w:multiLevelType w:val="hybridMultilevel"/>
    <w:tmpl w:val="5A9A3006"/>
    <w:lvl w:ilvl="0" w:tplc="FFFFFFFF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8" w15:restartNumberingAfterBreak="0">
    <w:nsid w:val="67562840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9" w15:restartNumberingAfterBreak="0">
    <w:nsid w:val="680858FD"/>
    <w:multiLevelType w:val="hybridMultilevel"/>
    <w:tmpl w:val="F90ABC2A"/>
    <w:lvl w:ilvl="0" w:tplc="DEFAA7F8">
      <w:start w:val="1"/>
      <w:numFmt w:val="taiwaneseCountingThousand"/>
      <w:suff w:val="space"/>
      <w:lvlText w:val="%1、"/>
      <w:lvlJc w:val="left"/>
      <w:pPr>
        <w:ind w:left="11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40" w15:restartNumberingAfterBreak="0">
    <w:nsid w:val="68223D4E"/>
    <w:multiLevelType w:val="hybridMultilevel"/>
    <w:tmpl w:val="8398D480"/>
    <w:lvl w:ilvl="0" w:tplc="77BCDC5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1" w15:restartNumberingAfterBreak="0">
    <w:nsid w:val="682649FD"/>
    <w:multiLevelType w:val="hybridMultilevel"/>
    <w:tmpl w:val="80C20FA2"/>
    <w:lvl w:ilvl="0" w:tplc="04090001">
      <w:start w:val="1"/>
      <w:numFmt w:val="bullet"/>
      <w:lvlText w:val=""/>
      <w:lvlJc w:val="left"/>
      <w:pPr>
        <w:ind w:left="4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1" w:hanging="480"/>
      </w:pPr>
      <w:rPr>
        <w:rFonts w:ascii="Wingdings" w:hAnsi="Wingdings" w:hint="default"/>
      </w:rPr>
    </w:lvl>
  </w:abstractNum>
  <w:abstractNum w:abstractNumId="442" w15:restartNumberingAfterBreak="0">
    <w:nsid w:val="68C64EA3"/>
    <w:multiLevelType w:val="hybridMultilevel"/>
    <w:tmpl w:val="3988779E"/>
    <w:lvl w:ilvl="0" w:tplc="76566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3" w15:restartNumberingAfterBreak="0">
    <w:nsid w:val="68E42E74"/>
    <w:multiLevelType w:val="hybridMultilevel"/>
    <w:tmpl w:val="61C09FD6"/>
    <w:lvl w:ilvl="0" w:tplc="99CE0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4" w15:restartNumberingAfterBreak="0">
    <w:nsid w:val="698020CE"/>
    <w:multiLevelType w:val="hybridMultilevel"/>
    <w:tmpl w:val="C0007462"/>
    <w:lvl w:ilvl="0" w:tplc="4F0E3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5" w15:restartNumberingAfterBreak="0">
    <w:nsid w:val="69885936"/>
    <w:multiLevelType w:val="hybridMultilevel"/>
    <w:tmpl w:val="74CAD5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6" w15:restartNumberingAfterBreak="0">
    <w:nsid w:val="6A076191"/>
    <w:multiLevelType w:val="hybridMultilevel"/>
    <w:tmpl w:val="9BF0DFF4"/>
    <w:lvl w:ilvl="0" w:tplc="62584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7" w15:restartNumberingAfterBreak="0">
    <w:nsid w:val="6A0D4F3A"/>
    <w:multiLevelType w:val="hybridMultilevel"/>
    <w:tmpl w:val="1A2C65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8" w15:restartNumberingAfterBreak="0">
    <w:nsid w:val="6AEA5F87"/>
    <w:multiLevelType w:val="hybridMultilevel"/>
    <w:tmpl w:val="3B5CCC8C"/>
    <w:lvl w:ilvl="0" w:tplc="FFFFFFFF">
      <w:start w:val="1"/>
      <w:numFmt w:val="decimal"/>
      <w:lvlText w:val="%1."/>
      <w:lvlJc w:val="left"/>
      <w:pPr>
        <w:ind w:left="228" w:hanging="22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9" w15:restartNumberingAfterBreak="0">
    <w:nsid w:val="6B0F6D71"/>
    <w:multiLevelType w:val="hybridMultilevel"/>
    <w:tmpl w:val="8CB0A0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0" w15:restartNumberingAfterBreak="0">
    <w:nsid w:val="6B364864"/>
    <w:multiLevelType w:val="hybridMultilevel"/>
    <w:tmpl w:val="036800F4"/>
    <w:lvl w:ilvl="0" w:tplc="1E063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1" w15:restartNumberingAfterBreak="0">
    <w:nsid w:val="6B4C023F"/>
    <w:multiLevelType w:val="multilevel"/>
    <w:tmpl w:val="AC2ED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2" w15:restartNumberingAfterBreak="0">
    <w:nsid w:val="6B514692"/>
    <w:multiLevelType w:val="hybridMultilevel"/>
    <w:tmpl w:val="90CE90E6"/>
    <w:lvl w:ilvl="0" w:tplc="3B6C2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3" w15:restartNumberingAfterBreak="0">
    <w:nsid w:val="6BD111B5"/>
    <w:multiLevelType w:val="hybridMultilevel"/>
    <w:tmpl w:val="646E2E0C"/>
    <w:lvl w:ilvl="0" w:tplc="D38402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  <w:sz w:val="28"/>
      </w:rPr>
    </w:lvl>
    <w:lvl w:ilvl="1" w:tplc="C22EE92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E446FB6A">
      <w:start w:val="1"/>
      <w:numFmt w:val="taiwaneseCountingThousand"/>
      <w:lvlText w:val="%3、"/>
      <w:lvlJc w:val="left"/>
      <w:pPr>
        <w:tabs>
          <w:tab w:val="num" w:pos="2629"/>
        </w:tabs>
        <w:ind w:left="2629" w:hanging="360"/>
      </w:pPr>
      <w:rPr>
        <w:color w:val="auto"/>
        <w:sz w:val="28"/>
        <w:szCs w:val="28"/>
      </w:rPr>
    </w:lvl>
    <w:lvl w:ilvl="3" w:tplc="EF6C823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4" w:tplc="2500BE0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</w:rPr>
    </w:lvl>
    <w:lvl w:ilvl="5" w:tplc="278818DC">
      <w:start w:val="1"/>
      <w:numFmt w:val="decimal"/>
      <w:lvlText w:val="(%6)"/>
      <w:lvlJc w:val="left"/>
      <w:pPr>
        <w:tabs>
          <w:tab w:val="num" w:pos="1190"/>
        </w:tabs>
        <w:ind w:left="119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4" w15:restartNumberingAfterBreak="0">
    <w:nsid w:val="6BFD1A87"/>
    <w:multiLevelType w:val="hybridMultilevel"/>
    <w:tmpl w:val="6D643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5" w15:restartNumberingAfterBreak="0">
    <w:nsid w:val="6C194196"/>
    <w:multiLevelType w:val="hybridMultilevel"/>
    <w:tmpl w:val="9A0A03CA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56" w15:restartNumberingAfterBreak="0">
    <w:nsid w:val="6C4C6D59"/>
    <w:multiLevelType w:val="hybridMultilevel"/>
    <w:tmpl w:val="BA5E4460"/>
    <w:lvl w:ilvl="0" w:tplc="AD82E8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7" w15:restartNumberingAfterBreak="0">
    <w:nsid w:val="6C605FE6"/>
    <w:multiLevelType w:val="hybridMultilevel"/>
    <w:tmpl w:val="206AC79A"/>
    <w:lvl w:ilvl="0" w:tplc="65DC46B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0" w:hanging="480"/>
      </w:pPr>
    </w:lvl>
    <w:lvl w:ilvl="2" w:tplc="FFFFFFFF" w:tentative="1">
      <w:start w:val="1"/>
      <w:numFmt w:val="lowerRoman"/>
      <w:lvlText w:val="%3."/>
      <w:lvlJc w:val="right"/>
      <w:pPr>
        <w:ind w:left="1860" w:hanging="480"/>
      </w:pPr>
    </w:lvl>
    <w:lvl w:ilvl="3" w:tplc="FFFFFFFF" w:tentative="1">
      <w:start w:val="1"/>
      <w:numFmt w:val="decimal"/>
      <w:lvlText w:val="%4."/>
      <w:lvlJc w:val="left"/>
      <w:pPr>
        <w:ind w:left="23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0" w:hanging="480"/>
      </w:pPr>
    </w:lvl>
    <w:lvl w:ilvl="5" w:tplc="FFFFFFFF" w:tentative="1">
      <w:start w:val="1"/>
      <w:numFmt w:val="lowerRoman"/>
      <w:lvlText w:val="%6."/>
      <w:lvlJc w:val="right"/>
      <w:pPr>
        <w:ind w:left="3300" w:hanging="480"/>
      </w:pPr>
    </w:lvl>
    <w:lvl w:ilvl="6" w:tplc="FFFFFFFF" w:tentative="1">
      <w:start w:val="1"/>
      <w:numFmt w:val="decimal"/>
      <w:lvlText w:val="%7."/>
      <w:lvlJc w:val="left"/>
      <w:pPr>
        <w:ind w:left="37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0" w:hanging="480"/>
      </w:pPr>
    </w:lvl>
    <w:lvl w:ilvl="8" w:tplc="FFFFFFFF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58" w15:restartNumberingAfterBreak="0">
    <w:nsid w:val="6C6937AB"/>
    <w:multiLevelType w:val="hybridMultilevel"/>
    <w:tmpl w:val="9A10E1A8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9" w15:restartNumberingAfterBreak="0">
    <w:nsid w:val="6C9720B4"/>
    <w:multiLevelType w:val="hybridMultilevel"/>
    <w:tmpl w:val="57A85082"/>
    <w:lvl w:ilvl="0" w:tplc="95E615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60" w15:restartNumberingAfterBreak="0">
    <w:nsid w:val="6CA952CD"/>
    <w:multiLevelType w:val="hybridMultilevel"/>
    <w:tmpl w:val="1D7688D6"/>
    <w:lvl w:ilvl="0" w:tplc="E326C936">
      <w:start w:val="1"/>
      <w:numFmt w:val="decimal"/>
      <w:suff w:val="space"/>
      <w:lvlText w:val="%1."/>
      <w:lvlJc w:val="left"/>
      <w:pPr>
        <w:ind w:left="96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1" w15:restartNumberingAfterBreak="0">
    <w:nsid w:val="6CB949E9"/>
    <w:multiLevelType w:val="hybridMultilevel"/>
    <w:tmpl w:val="B4CC9D16"/>
    <w:styleLink w:val="WWOutlineListStyle103"/>
    <w:lvl w:ilvl="0" w:tplc="DB0C0EC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62" w15:restartNumberingAfterBreak="0">
    <w:nsid w:val="6CDA3204"/>
    <w:multiLevelType w:val="hybridMultilevel"/>
    <w:tmpl w:val="1E5AE3B6"/>
    <w:lvl w:ilvl="0" w:tplc="0409000F">
      <w:start w:val="1"/>
      <w:numFmt w:val="decimal"/>
      <w:lvlText w:val="%1."/>
      <w:lvlJc w:val="left"/>
      <w:pPr>
        <w:ind w:left="23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ind w:left="6180" w:hanging="480"/>
      </w:pPr>
    </w:lvl>
  </w:abstractNum>
  <w:abstractNum w:abstractNumId="463" w15:restartNumberingAfterBreak="0">
    <w:nsid w:val="6D0B0A37"/>
    <w:multiLevelType w:val="hybridMultilevel"/>
    <w:tmpl w:val="0E1CB04E"/>
    <w:lvl w:ilvl="0" w:tplc="9F305DA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4" w15:restartNumberingAfterBreak="0">
    <w:nsid w:val="6D9B1D7E"/>
    <w:multiLevelType w:val="hybridMultilevel"/>
    <w:tmpl w:val="2BF22B82"/>
    <w:lvl w:ilvl="0" w:tplc="F70A04BE">
      <w:start w:val="1"/>
      <w:numFmt w:val="taiwaneseCountingThousand"/>
      <w:suff w:val="noth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5" w15:restartNumberingAfterBreak="0">
    <w:nsid w:val="6DDD1188"/>
    <w:multiLevelType w:val="hybridMultilevel"/>
    <w:tmpl w:val="7624E444"/>
    <w:lvl w:ilvl="0" w:tplc="6804EA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66" w15:restartNumberingAfterBreak="0">
    <w:nsid w:val="6DEE1347"/>
    <w:multiLevelType w:val="multilevel"/>
    <w:tmpl w:val="7472A554"/>
    <w:styleLink w:val="WWOutlineListStyle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7" w15:restartNumberingAfterBreak="0">
    <w:nsid w:val="6E24366F"/>
    <w:multiLevelType w:val="hybridMultilevel"/>
    <w:tmpl w:val="65F26DD2"/>
    <w:lvl w:ilvl="0" w:tplc="A72CC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8" w15:restartNumberingAfterBreak="0">
    <w:nsid w:val="6E480ADC"/>
    <w:multiLevelType w:val="hybridMultilevel"/>
    <w:tmpl w:val="AC0A7116"/>
    <w:lvl w:ilvl="0" w:tplc="43B03E76">
      <w:start w:val="1"/>
      <w:numFmt w:val="taiwaneseCountingThousand"/>
      <w:lvlText w:val="第%1節"/>
      <w:lvlJc w:val="left"/>
      <w:pPr>
        <w:ind w:left="1116" w:hanging="11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9" w15:restartNumberingAfterBreak="0">
    <w:nsid w:val="6E545ED0"/>
    <w:multiLevelType w:val="hybridMultilevel"/>
    <w:tmpl w:val="368E2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0" w15:restartNumberingAfterBreak="0">
    <w:nsid w:val="6EC139DD"/>
    <w:multiLevelType w:val="hybridMultilevel"/>
    <w:tmpl w:val="FC6C7ECC"/>
    <w:lvl w:ilvl="0" w:tplc="7D0A7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1" w15:restartNumberingAfterBreak="0">
    <w:nsid w:val="6F002A99"/>
    <w:multiLevelType w:val="hybridMultilevel"/>
    <w:tmpl w:val="CEB0AF38"/>
    <w:lvl w:ilvl="0" w:tplc="2752EBBE">
      <w:start w:val="1"/>
      <w:numFmt w:val="upperLetter"/>
      <w:suff w:val="nothing"/>
      <w:lvlText w:val="%1."/>
      <w:lvlJc w:val="left"/>
      <w:pPr>
        <w:ind w:left="11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60" w:hanging="480"/>
      </w:pPr>
    </w:lvl>
    <w:lvl w:ilvl="2" w:tplc="FFFFFFFF" w:tentative="1">
      <w:start w:val="1"/>
      <w:numFmt w:val="lowerRoman"/>
      <w:lvlText w:val="%3."/>
      <w:lvlJc w:val="right"/>
      <w:pPr>
        <w:ind w:left="2140" w:hanging="480"/>
      </w:pPr>
    </w:lvl>
    <w:lvl w:ilvl="3" w:tplc="FFFFFFFF" w:tentative="1">
      <w:start w:val="1"/>
      <w:numFmt w:val="decimal"/>
      <w:lvlText w:val="%4."/>
      <w:lvlJc w:val="left"/>
      <w:pPr>
        <w:ind w:left="26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0" w:hanging="480"/>
      </w:pPr>
    </w:lvl>
    <w:lvl w:ilvl="5" w:tplc="FFFFFFFF" w:tentative="1">
      <w:start w:val="1"/>
      <w:numFmt w:val="lowerRoman"/>
      <w:lvlText w:val="%6."/>
      <w:lvlJc w:val="right"/>
      <w:pPr>
        <w:ind w:left="3580" w:hanging="480"/>
      </w:pPr>
    </w:lvl>
    <w:lvl w:ilvl="6" w:tplc="FFFFFFFF" w:tentative="1">
      <w:start w:val="1"/>
      <w:numFmt w:val="decimal"/>
      <w:lvlText w:val="%7."/>
      <w:lvlJc w:val="left"/>
      <w:pPr>
        <w:ind w:left="40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0" w:hanging="480"/>
      </w:pPr>
    </w:lvl>
    <w:lvl w:ilvl="8" w:tplc="FFFFFFFF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472" w15:restartNumberingAfterBreak="0">
    <w:nsid w:val="6F4337AF"/>
    <w:multiLevelType w:val="hybridMultilevel"/>
    <w:tmpl w:val="96E08FE6"/>
    <w:lvl w:ilvl="0" w:tplc="71B23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3" w15:restartNumberingAfterBreak="0">
    <w:nsid w:val="6F55715E"/>
    <w:multiLevelType w:val="hybridMultilevel"/>
    <w:tmpl w:val="9BF48A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4" w15:restartNumberingAfterBreak="0">
    <w:nsid w:val="6F97356B"/>
    <w:multiLevelType w:val="hybridMultilevel"/>
    <w:tmpl w:val="16089BA4"/>
    <w:lvl w:ilvl="0" w:tplc="EF6C823A">
      <w:start w:val="1"/>
      <w:numFmt w:val="taiwaneseCountingThousand"/>
      <w:lvlText w:val="(%1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5" w15:restartNumberingAfterBreak="0">
    <w:nsid w:val="705944B1"/>
    <w:multiLevelType w:val="hybridMultilevel"/>
    <w:tmpl w:val="27BA940A"/>
    <w:lvl w:ilvl="0" w:tplc="F75AD9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76" w15:restartNumberingAfterBreak="0">
    <w:nsid w:val="70F950C8"/>
    <w:multiLevelType w:val="hybridMultilevel"/>
    <w:tmpl w:val="8BD28D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7" w15:restartNumberingAfterBreak="0">
    <w:nsid w:val="71202991"/>
    <w:multiLevelType w:val="hybridMultilevel"/>
    <w:tmpl w:val="F2CE81AA"/>
    <w:lvl w:ilvl="0" w:tplc="4CF821B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8" w15:restartNumberingAfterBreak="0">
    <w:nsid w:val="715D501D"/>
    <w:multiLevelType w:val="hybridMultilevel"/>
    <w:tmpl w:val="74D0B438"/>
    <w:lvl w:ilvl="0" w:tplc="C22EE92E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9" w15:restartNumberingAfterBreak="0">
    <w:nsid w:val="719D6489"/>
    <w:multiLevelType w:val="hybridMultilevel"/>
    <w:tmpl w:val="6B6456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0" w15:restartNumberingAfterBreak="0">
    <w:nsid w:val="71EC391A"/>
    <w:multiLevelType w:val="hybridMultilevel"/>
    <w:tmpl w:val="0AD02B48"/>
    <w:lvl w:ilvl="0" w:tplc="484CEAD2">
      <w:start w:val="1"/>
      <w:numFmt w:val="decimal"/>
      <w:lvlText w:val="%1."/>
      <w:lvlJc w:val="left"/>
      <w:pPr>
        <w:ind w:left="348" w:hanging="34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1" w15:restartNumberingAfterBreak="0">
    <w:nsid w:val="72422452"/>
    <w:multiLevelType w:val="hybridMultilevel"/>
    <w:tmpl w:val="F0184F82"/>
    <w:lvl w:ilvl="0" w:tplc="2CC4C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2" w15:restartNumberingAfterBreak="0">
    <w:nsid w:val="726A27C5"/>
    <w:multiLevelType w:val="hybridMultilevel"/>
    <w:tmpl w:val="E33AC84A"/>
    <w:lvl w:ilvl="0" w:tplc="0E923BDC">
      <w:start w:val="1"/>
      <w:numFmt w:val="taiwaneseCountingThousand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483" w15:restartNumberingAfterBreak="0">
    <w:nsid w:val="72AC0F81"/>
    <w:multiLevelType w:val="hybridMultilevel"/>
    <w:tmpl w:val="9F0C02DC"/>
    <w:lvl w:ilvl="0" w:tplc="FFFFFFFF">
      <w:start w:val="1"/>
      <w:numFmt w:val="taiwaneseCountingThousand"/>
      <w:lvlText w:val="(%1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4" w15:restartNumberingAfterBreak="0">
    <w:nsid w:val="72BF56C2"/>
    <w:multiLevelType w:val="hybridMultilevel"/>
    <w:tmpl w:val="3E140694"/>
    <w:lvl w:ilvl="0" w:tplc="AAAC3D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/>
        <w:i w:val="0"/>
        <w:color w:val="auto"/>
        <w:sz w:val="28"/>
      </w:rPr>
    </w:lvl>
    <w:lvl w:ilvl="1" w:tplc="C22EE92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E446FB6A">
      <w:start w:val="1"/>
      <w:numFmt w:val="taiwaneseCountingThousand"/>
      <w:lvlText w:val="%3、"/>
      <w:lvlJc w:val="left"/>
      <w:pPr>
        <w:tabs>
          <w:tab w:val="num" w:pos="2629"/>
        </w:tabs>
        <w:ind w:left="2629" w:hanging="360"/>
      </w:pPr>
      <w:rPr>
        <w:color w:val="auto"/>
        <w:sz w:val="28"/>
        <w:szCs w:val="28"/>
      </w:rPr>
    </w:lvl>
    <w:lvl w:ilvl="3" w:tplc="EF6C823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4" w:tplc="2500BE0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</w:rPr>
    </w:lvl>
    <w:lvl w:ilvl="5" w:tplc="278818DC">
      <w:start w:val="1"/>
      <w:numFmt w:val="decimal"/>
      <w:lvlText w:val="(%6)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5" w15:restartNumberingAfterBreak="0">
    <w:nsid w:val="72D10240"/>
    <w:multiLevelType w:val="hybridMultilevel"/>
    <w:tmpl w:val="37AC2150"/>
    <w:lvl w:ilvl="0" w:tplc="66BA5CE2">
      <w:start w:val="1"/>
      <w:numFmt w:val="taiwaneseCountingThousand"/>
      <w:suff w:val="nothing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86" w15:restartNumberingAfterBreak="0">
    <w:nsid w:val="731A0A84"/>
    <w:multiLevelType w:val="multilevel"/>
    <w:tmpl w:val="527CB81C"/>
    <w:lvl w:ilvl="0">
      <w:start w:val="1"/>
      <w:numFmt w:val="decimal"/>
      <w:lvlText w:val="%1、"/>
      <w:lvlJc w:val="left"/>
      <w:pPr>
        <w:ind w:left="567" w:hanging="567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7" w15:restartNumberingAfterBreak="0">
    <w:nsid w:val="732F2C92"/>
    <w:multiLevelType w:val="hybridMultilevel"/>
    <w:tmpl w:val="F94808C8"/>
    <w:lvl w:ilvl="0" w:tplc="68F61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8" w15:restartNumberingAfterBreak="0">
    <w:nsid w:val="73484F05"/>
    <w:multiLevelType w:val="hybridMultilevel"/>
    <w:tmpl w:val="D8B8B378"/>
    <w:lvl w:ilvl="0" w:tplc="40BCDAAA">
      <w:start w:val="1"/>
      <w:numFmt w:val="taiwaneseCountingThousand"/>
      <w:lvlText w:val="(%1)"/>
      <w:lvlJc w:val="left"/>
      <w:pPr>
        <w:ind w:left="11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85" w:hanging="480"/>
      </w:pPr>
    </w:lvl>
    <w:lvl w:ilvl="2" w:tplc="FFFFFFFF" w:tentative="1">
      <w:start w:val="1"/>
      <w:numFmt w:val="lowerRoman"/>
      <w:lvlText w:val="%3."/>
      <w:lvlJc w:val="right"/>
      <w:pPr>
        <w:ind w:left="1465" w:hanging="480"/>
      </w:pPr>
    </w:lvl>
    <w:lvl w:ilvl="3" w:tplc="FFFFFFFF" w:tentative="1">
      <w:start w:val="1"/>
      <w:numFmt w:val="decimal"/>
      <w:lvlText w:val="%4."/>
      <w:lvlJc w:val="left"/>
      <w:pPr>
        <w:ind w:left="19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5" w:hanging="480"/>
      </w:pPr>
    </w:lvl>
    <w:lvl w:ilvl="5" w:tplc="FFFFFFFF" w:tentative="1">
      <w:start w:val="1"/>
      <w:numFmt w:val="lowerRoman"/>
      <w:lvlText w:val="%6."/>
      <w:lvlJc w:val="right"/>
      <w:pPr>
        <w:ind w:left="2905" w:hanging="480"/>
      </w:pPr>
    </w:lvl>
    <w:lvl w:ilvl="6" w:tplc="FFFFFFFF" w:tentative="1">
      <w:start w:val="1"/>
      <w:numFmt w:val="decimal"/>
      <w:lvlText w:val="%7."/>
      <w:lvlJc w:val="left"/>
      <w:pPr>
        <w:ind w:left="33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5" w:hanging="480"/>
      </w:pPr>
    </w:lvl>
    <w:lvl w:ilvl="8" w:tplc="FFFFFFFF" w:tentative="1">
      <w:start w:val="1"/>
      <w:numFmt w:val="lowerRoman"/>
      <w:lvlText w:val="%9."/>
      <w:lvlJc w:val="right"/>
      <w:pPr>
        <w:ind w:left="4345" w:hanging="480"/>
      </w:pPr>
    </w:lvl>
  </w:abstractNum>
  <w:abstractNum w:abstractNumId="489" w15:restartNumberingAfterBreak="0">
    <w:nsid w:val="735261D2"/>
    <w:multiLevelType w:val="hybridMultilevel"/>
    <w:tmpl w:val="D0DC3B66"/>
    <w:lvl w:ilvl="0" w:tplc="FFFFFFFF">
      <w:start w:val="1"/>
      <w:numFmt w:val="taiwaneseCountingThousand"/>
      <w:suff w:val="space"/>
      <w:lvlText w:val="(%1)"/>
      <w:lvlJc w:val="left"/>
      <w:pPr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0" w15:restartNumberingAfterBreak="0">
    <w:nsid w:val="736129BB"/>
    <w:multiLevelType w:val="hybridMultilevel"/>
    <w:tmpl w:val="3C8877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1" w15:restartNumberingAfterBreak="0">
    <w:nsid w:val="73BA7257"/>
    <w:multiLevelType w:val="hybridMultilevel"/>
    <w:tmpl w:val="5A18DA76"/>
    <w:lvl w:ilvl="0" w:tplc="617A1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2" w15:restartNumberingAfterBreak="0">
    <w:nsid w:val="73D929CC"/>
    <w:multiLevelType w:val="hybridMultilevel"/>
    <w:tmpl w:val="A78AD8CE"/>
    <w:lvl w:ilvl="0" w:tplc="AC0827A0">
      <w:start w:val="1"/>
      <w:numFmt w:val="taiwaneseCountingThousand"/>
      <w:lvlText w:val="第%1節"/>
      <w:lvlJc w:val="left"/>
      <w:pPr>
        <w:ind w:left="1044" w:hanging="10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3" w15:restartNumberingAfterBreak="0">
    <w:nsid w:val="742E5BF5"/>
    <w:multiLevelType w:val="hybridMultilevel"/>
    <w:tmpl w:val="CE72688A"/>
    <w:lvl w:ilvl="0" w:tplc="81588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4" w15:restartNumberingAfterBreak="0">
    <w:nsid w:val="744F4E53"/>
    <w:multiLevelType w:val="hybridMultilevel"/>
    <w:tmpl w:val="9B348D18"/>
    <w:lvl w:ilvl="0" w:tplc="30CEB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5" w15:restartNumberingAfterBreak="0">
    <w:nsid w:val="74901492"/>
    <w:multiLevelType w:val="multilevel"/>
    <w:tmpl w:val="D5AA7C48"/>
    <w:lvl w:ilvl="0">
      <w:start w:val="1"/>
      <w:numFmt w:val="decimal"/>
      <w:lvlText w:val="%1、"/>
      <w:lvlJc w:val="left"/>
      <w:pPr>
        <w:ind w:left="567" w:hanging="567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6" w15:restartNumberingAfterBreak="0">
    <w:nsid w:val="74E11A4F"/>
    <w:multiLevelType w:val="hybridMultilevel"/>
    <w:tmpl w:val="E6481FA4"/>
    <w:lvl w:ilvl="0" w:tplc="F6EEAF46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97" w15:restartNumberingAfterBreak="0">
    <w:nsid w:val="75DE16FE"/>
    <w:multiLevelType w:val="hybridMultilevel"/>
    <w:tmpl w:val="7C068BBC"/>
    <w:lvl w:ilvl="0" w:tplc="B71677C6">
      <w:start w:val="1"/>
      <w:numFmt w:val="taiwaneseCountingThousand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498" w15:restartNumberingAfterBreak="0">
    <w:nsid w:val="75E2215D"/>
    <w:multiLevelType w:val="hybridMultilevel"/>
    <w:tmpl w:val="3118B464"/>
    <w:lvl w:ilvl="0" w:tplc="1A5449D2">
      <w:start w:val="1"/>
      <w:numFmt w:val="decimal"/>
      <w:lvlText w:val="(%1).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99" w15:restartNumberingAfterBreak="0">
    <w:nsid w:val="75E75D7D"/>
    <w:multiLevelType w:val="hybridMultilevel"/>
    <w:tmpl w:val="E4A8858C"/>
    <w:styleLink w:val="WWOutlineListStyle143"/>
    <w:lvl w:ilvl="0" w:tplc="D93EA8D6">
      <w:start w:val="1"/>
      <w:numFmt w:val="taiwaneseCountingThousand"/>
      <w:pStyle w:val="a5"/>
      <w:suff w:val="nothing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0" w15:restartNumberingAfterBreak="0">
    <w:nsid w:val="7601438A"/>
    <w:multiLevelType w:val="hybridMultilevel"/>
    <w:tmpl w:val="A29A68FA"/>
    <w:lvl w:ilvl="0" w:tplc="EF6C823A">
      <w:start w:val="1"/>
      <w:numFmt w:val="taiwaneseCountingThousand"/>
      <w:lvlText w:val="(%1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1" w15:restartNumberingAfterBreak="0">
    <w:nsid w:val="7617304A"/>
    <w:multiLevelType w:val="multilevel"/>
    <w:tmpl w:val="DC402EAC"/>
    <w:lvl w:ilvl="0">
      <w:start w:val="1"/>
      <w:numFmt w:val="taiwaneseCountingThousand"/>
      <w:pStyle w:val="a6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(一)"/>
      <w:lvlJc w:val="left"/>
      <w:pPr>
        <w:ind w:left="0" w:firstLine="0"/>
      </w:pPr>
    </w:lvl>
    <w:lvl w:ilvl="2">
      <w:start w:val="1"/>
      <w:numFmt w:val="none"/>
      <w:suff w:val="nothing"/>
      <w:lvlText w:val="1.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02" w15:restartNumberingAfterBreak="0">
    <w:nsid w:val="76AD0A58"/>
    <w:multiLevelType w:val="multilevel"/>
    <w:tmpl w:val="FECC947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3" w15:restartNumberingAfterBreak="0">
    <w:nsid w:val="76CC3529"/>
    <w:multiLevelType w:val="hybridMultilevel"/>
    <w:tmpl w:val="70B65B08"/>
    <w:lvl w:ilvl="0" w:tplc="7D606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4" w15:restartNumberingAfterBreak="0">
    <w:nsid w:val="771377A4"/>
    <w:multiLevelType w:val="hybridMultilevel"/>
    <w:tmpl w:val="EF621D56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5" w15:restartNumberingAfterBreak="0">
    <w:nsid w:val="77357CDA"/>
    <w:multiLevelType w:val="hybridMultilevel"/>
    <w:tmpl w:val="E1E24C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6" w15:restartNumberingAfterBreak="0">
    <w:nsid w:val="78466ADC"/>
    <w:multiLevelType w:val="hybridMultilevel"/>
    <w:tmpl w:val="45A8B034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EE9A0E58">
      <w:start w:val="1"/>
      <w:numFmt w:val="decimal"/>
      <w:lvlText w:val="(%2)"/>
      <w:lvlJc w:val="left"/>
      <w:pPr>
        <w:ind w:left="15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07" w15:restartNumberingAfterBreak="0">
    <w:nsid w:val="790629DE"/>
    <w:multiLevelType w:val="hybridMultilevel"/>
    <w:tmpl w:val="0E24FD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8" w15:restartNumberingAfterBreak="0">
    <w:nsid w:val="79353DAF"/>
    <w:multiLevelType w:val="hybridMultilevel"/>
    <w:tmpl w:val="02E0ABF0"/>
    <w:lvl w:ilvl="0" w:tplc="D04A3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9" w15:restartNumberingAfterBreak="0">
    <w:nsid w:val="79464096"/>
    <w:multiLevelType w:val="hybridMultilevel"/>
    <w:tmpl w:val="E70C76F2"/>
    <w:lvl w:ilvl="0" w:tplc="E8B4B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0" w15:restartNumberingAfterBreak="0">
    <w:nsid w:val="794D55EF"/>
    <w:multiLevelType w:val="hybridMultilevel"/>
    <w:tmpl w:val="B7DE4C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1" w15:restartNumberingAfterBreak="0">
    <w:nsid w:val="796B53AC"/>
    <w:multiLevelType w:val="hybridMultilevel"/>
    <w:tmpl w:val="BC268574"/>
    <w:lvl w:ilvl="0" w:tplc="03F053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2" w15:restartNumberingAfterBreak="0">
    <w:nsid w:val="797847D4"/>
    <w:multiLevelType w:val="hybridMultilevel"/>
    <w:tmpl w:val="A02E7254"/>
    <w:lvl w:ilvl="0" w:tplc="60BA5E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/>
        <w:i w:val="0"/>
        <w:color w:val="auto"/>
        <w:sz w:val="28"/>
      </w:rPr>
    </w:lvl>
    <w:lvl w:ilvl="1" w:tplc="C22EE92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E446FB6A">
      <w:start w:val="1"/>
      <w:numFmt w:val="taiwaneseCountingThousand"/>
      <w:lvlText w:val="%3、"/>
      <w:lvlJc w:val="left"/>
      <w:pPr>
        <w:tabs>
          <w:tab w:val="num" w:pos="2629"/>
        </w:tabs>
        <w:ind w:left="2629" w:hanging="360"/>
      </w:pPr>
      <w:rPr>
        <w:color w:val="auto"/>
        <w:sz w:val="28"/>
        <w:szCs w:val="28"/>
      </w:rPr>
    </w:lvl>
    <w:lvl w:ilvl="3" w:tplc="EF6C823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4" w:tplc="2500BE0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</w:rPr>
    </w:lvl>
    <w:lvl w:ilvl="5" w:tplc="278818DC">
      <w:start w:val="1"/>
      <w:numFmt w:val="decimal"/>
      <w:lvlText w:val="(%6)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3" w15:restartNumberingAfterBreak="0">
    <w:nsid w:val="79A61F92"/>
    <w:multiLevelType w:val="hybridMultilevel"/>
    <w:tmpl w:val="A594A4FA"/>
    <w:lvl w:ilvl="0" w:tplc="392CC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4" w15:restartNumberingAfterBreak="0">
    <w:nsid w:val="7A24186A"/>
    <w:multiLevelType w:val="hybridMultilevel"/>
    <w:tmpl w:val="89F4C5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5" w15:restartNumberingAfterBreak="0">
    <w:nsid w:val="7A817B52"/>
    <w:multiLevelType w:val="hybridMultilevel"/>
    <w:tmpl w:val="EF621D56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6" w15:restartNumberingAfterBreak="0">
    <w:nsid w:val="7A8B7398"/>
    <w:multiLevelType w:val="hybridMultilevel"/>
    <w:tmpl w:val="434E6426"/>
    <w:lvl w:ilvl="0" w:tplc="7B5E5CC4">
      <w:start w:val="1"/>
      <w:numFmt w:val="taiwaneseCountingThousand"/>
      <w:lvlText w:val="第%1章、"/>
      <w:lvlJc w:val="left"/>
      <w:pPr>
        <w:ind w:left="1476" w:hanging="14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7" w15:restartNumberingAfterBreak="0">
    <w:nsid w:val="7A9568A4"/>
    <w:multiLevelType w:val="multilevel"/>
    <w:tmpl w:val="58D2DB3A"/>
    <w:styleLink w:val="WWOutlineListStyle11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8" w15:restartNumberingAfterBreak="0">
    <w:nsid w:val="7ACE123D"/>
    <w:multiLevelType w:val="hybridMultilevel"/>
    <w:tmpl w:val="0242F880"/>
    <w:lvl w:ilvl="0" w:tplc="FCA05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9" w15:restartNumberingAfterBreak="0">
    <w:nsid w:val="7BA5414B"/>
    <w:multiLevelType w:val="multilevel"/>
    <w:tmpl w:val="1824868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0" w15:restartNumberingAfterBreak="0">
    <w:nsid w:val="7BC800D8"/>
    <w:multiLevelType w:val="hybridMultilevel"/>
    <w:tmpl w:val="23060352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1" w15:restartNumberingAfterBreak="0">
    <w:nsid w:val="7BD567A6"/>
    <w:multiLevelType w:val="hybridMultilevel"/>
    <w:tmpl w:val="0CA8DE22"/>
    <w:lvl w:ilvl="0" w:tplc="4C329E18">
      <w:start w:val="1"/>
      <w:numFmt w:val="decimal"/>
      <w:lvlText w:val="%1."/>
      <w:lvlJc w:val="left"/>
      <w:pPr>
        <w:ind w:left="29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4BC67EE">
      <w:numFmt w:val="bullet"/>
      <w:lvlText w:val="•"/>
      <w:lvlJc w:val="left"/>
      <w:pPr>
        <w:ind w:left="911" w:hanging="272"/>
      </w:pPr>
      <w:rPr>
        <w:rFonts w:hint="default"/>
        <w:lang w:val="en-US" w:eastAsia="zh-TW" w:bidi="ar-SA"/>
      </w:rPr>
    </w:lvl>
    <w:lvl w:ilvl="2" w:tplc="75D4C8AE">
      <w:numFmt w:val="bullet"/>
      <w:lvlText w:val="•"/>
      <w:lvlJc w:val="left"/>
      <w:pPr>
        <w:ind w:left="1523" w:hanging="272"/>
      </w:pPr>
      <w:rPr>
        <w:rFonts w:hint="default"/>
        <w:lang w:val="en-US" w:eastAsia="zh-TW" w:bidi="ar-SA"/>
      </w:rPr>
    </w:lvl>
    <w:lvl w:ilvl="3" w:tplc="5B3EC74C">
      <w:numFmt w:val="bullet"/>
      <w:lvlText w:val="•"/>
      <w:lvlJc w:val="left"/>
      <w:pPr>
        <w:ind w:left="2135" w:hanging="272"/>
      </w:pPr>
      <w:rPr>
        <w:rFonts w:hint="default"/>
        <w:lang w:val="en-US" w:eastAsia="zh-TW" w:bidi="ar-SA"/>
      </w:rPr>
    </w:lvl>
    <w:lvl w:ilvl="4" w:tplc="5518E112">
      <w:numFmt w:val="bullet"/>
      <w:lvlText w:val="•"/>
      <w:lvlJc w:val="left"/>
      <w:pPr>
        <w:ind w:left="2746" w:hanging="272"/>
      </w:pPr>
      <w:rPr>
        <w:rFonts w:hint="default"/>
        <w:lang w:val="en-US" w:eastAsia="zh-TW" w:bidi="ar-SA"/>
      </w:rPr>
    </w:lvl>
    <w:lvl w:ilvl="5" w:tplc="27149BF0">
      <w:numFmt w:val="bullet"/>
      <w:lvlText w:val="•"/>
      <w:lvlJc w:val="left"/>
      <w:pPr>
        <w:ind w:left="3358" w:hanging="272"/>
      </w:pPr>
      <w:rPr>
        <w:rFonts w:hint="default"/>
        <w:lang w:val="en-US" w:eastAsia="zh-TW" w:bidi="ar-SA"/>
      </w:rPr>
    </w:lvl>
    <w:lvl w:ilvl="6" w:tplc="E46A3DA2">
      <w:numFmt w:val="bullet"/>
      <w:lvlText w:val="•"/>
      <w:lvlJc w:val="left"/>
      <w:pPr>
        <w:ind w:left="3970" w:hanging="272"/>
      </w:pPr>
      <w:rPr>
        <w:rFonts w:hint="default"/>
        <w:lang w:val="en-US" w:eastAsia="zh-TW" w:bidi="ar-SA"/>
      </w:rPr>
    </w:lvl>
    <w:lvl w:ilvl="7" w:tplc="E7204114">
      <w:numFmt w:val="bullet"/>
      <w:lvlText w:val="•"/>
      <w:lvlJc w:val="left"/>
      <w:pPr>
        <w:ind w:left="4581" w:hanging="272"/>
      </w:pPr>
      <w:rPr>
        <w:rFonts w:hint="default"/>
        <w:lang w:val="en-US" w:eastAsia="zh-TW" w:bidi="ar-SA"/>
      </w:rPr>
    </w:lvl>
    <w:lvl w:ilvl="8" w:tplc="2F60C4D6">
      <w:numFmt w:val="bullet"/>
      <w:lvlText w:val="•"/>
      <w:lvlJc w:val="left"/>
      <w:pPr>
        <w:ind w:left="5193" w:hanging="272"/>
      </w:pPr>
      <w:rPr>
        <w:rFonts w:hint="default"/>
        <w:lang w:val="en-US" w:eastAsia="zh-TW" w:bidi="ar-SA"/>
      </w:rPr>
    </w:lvl>
  </w:abstractNum>
  <w:abstractNum w:abstractNumId="522" w15:restartNumberingAfterBreak="0">
    <w:nsid w:val="7BF666EA"/>
    <w:multiLevelType w:val="hybridMultilevel"/>
    <w:tmpl w:val="6D4C6152"/>
    <w:lvl w:ilvl="0" w:tplc="261C8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3" w15:restartNumberingAfterBreak="0">
    <w:nsid w:val="7C104971"/>
    <w:multiLevelType w:val="hybridMultilevel"/>
    <w:tmpl w:val="E70C76F2"/>
    <w:lvl w:ilvl="0" w:tplc="E8B4B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4" w15:restartNumberingAfterBreak="0">
    <w:nsid w:val="7C482FB9"/>
    <w:multiLevelType w:val="hybridMultilevel"/>
    <w:tmpl w:val="5BA651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5" w15:restartNumberingAfterBreak="0">
    <w:nsid w:val="7C5638A5"/>
    <w:multiLevelType w:val="hybridMultilevel"/>
    <w:tmpl w:val="8BD28D1E"/>
    <w:lvl w:ilvl="0" w:tplc="365E06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6" w15:restartNumberingAfterBreak="0">
    <w:nsid w:val="7C691E8C"/>
    <w:multiLevelType w:val="hybridMultilevel"/>
    <w:tmpl w:val="16AC07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7" w15:restartNumberingAfterBreak="0">
    <w:nsid w:val="7C8D0E2B"/>
    <w:multiLevelType w:val="hybridMultilevel"/>
    <w:tmpl w:val="4134D184"/>
    <w:lvl w:ilvl="0" w:tplc="8A6E1FF4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528" w15:restartNumberingAfterBreak="0">
    <w:nsid w:val="7C94021C"/>
    <w:multiLevelType w:val="hybridMultilevel"/>
    <w:tmpl w:val="91284046"/>
    <w:lvl w:ilvl="0" w:tplc="4B24F71E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9" w15:restartNumberingAfterBreak="0">
    <w:nsid w:val="7CA35B1E"/>
    <w:multiLevelType w:val="hybridMultilevel"/>
    <w:tmpl w:val="45A8B034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EE9A0E58">
      <w:start w:val="1"/>
      <w:numFmt w:val="decimal"/>
      <w:lvlText w:val="(%2)"/>
      <w:lvlJc w:val="left"/>
      <w:pPr>
        <w:ind w:left="15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30" w15:restartNumberingAfterBreak="0">
    <w:nsid w:val="7DDA714F"/>
    <w:multiLevelType w:val="hybridMultilevel"/>
    <w:tmpl w:val="7592DC06"/>
    <w:lvl w:ilvl="0" w:tplc="6E80C53C">
      <w:start w:val="1"/>
      <w:numFmt w:val="bullet"/>
      <w:pStyle w:val="Body"/>
      <w:lvlText w:val=""/>
      <w:lvlJc w:val="left"/>
      <w:pPr>
        <w:tabs>
          <w:tab w:val="num" w:pos="1000"/>
        </w:tabs>
        <w:ind w:left="100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531" w15:restartNumberingAfterBreak="0">
    <w:nsid w:val="7E0B2ED5"/>
    <w:multiLevelType w:val="hybridMultilevel"/>
    <w:tmpl w:val="C1EABCCA"/>
    <w:styleLink w:val="WWOutlineListStyle53"/>
    <w:lvl w:ilvl="0" w:tplc="52342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2" w15:restartNumberingAfterBreak="0">
    <w:nsid w:val="7E2E005F"/>
    <w:multiLevelType w:val="hybridMultilevel"/>
    <w:tmpl w:val="993ABD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3" w15:restartNumberingAfterBreak="0">
    <w:nsid w:val="7E6128BC"/>
    <w:multiLevelType w:val="multilevel"/>
    <w:tmpl w:val="EC8EA14A"/>
    <w:lvl w:ilvl="0">
      <w:start w:val="1"/>
      <w:numFmt w:val="decimal"/>
      <w:lvlText w:val="%1、"/>
      <w:lvlJc w:val="left"/>
      <w:pPr>
        <w:ind w:left="567" w:hanging="567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34" w15:restartNumberingAfterBreak="0">
    <w:nsid w:val="7E6C4AAF"/>
    <w:multiLevelType w:val="hybridMultilevel"/>
    <w:tmpl w:val="B1FEEE68"/>
    <w:lvl w:ilvl="0" w:tplc="40BCDAA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5" w15:restartNumberingAfterBreak="0">
    <w:nsid w:val="7E8F078E"/>
    <w:multiLevelType w:val="hybridMultilevel"/>
    <w:tmpl w:val="A02E7254"/>
    <w:lvl w:ilvl="0" w:tplc="60BA5E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/>
        <w:i w:val="0"/>
        <w:color w:val="auto"/>
        <w:sz w:val="28"/>
      </w:rPr>
    </w:lvl>
    <w:lvl w:ilvl="1" w:tplc="C22EE92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E446FB6A">
      <w:start w:val="1"/>
      <w:numFmt w:val="taiwaneseCountingThousand"/>
      <w:lvlText w:val="%3、"/>
      <w:lvlJc w:val="left"/>
      <w:pPr>
        <w:tabs>
          <w:tab w:val="num" w:pos="2629"/>
        </w:tabs>
        <w:ind w:left="2629" w:hanging="360"/>
      </w:pPr>
      <w:rPr>
        <w:color w:val="auto"/>
        <w:sz w:val="28"/>
        <w:szCs w:val="28"/>
      </w:rPr>
    </w:lvl>
    <w:lvl w:ilvl="3" w:tplc="EF6C823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4" w:tplc="2500BE0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</w:rPr>
    </w:lvl>
    <w:lvl w:ilvl="5" w:tplc="278818DC">
      <w:start w:val="1"/>
      <w:numFmt w:val="decimal"/>
      <w:lvlText w:val="(%6)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6" w15:restartNumberingAfterBreak="0">
    <w:nsid w:val="7E926F0D"/>
    <w:multiLevelType w:val="hybridMultilevel"/>
    <w:tmpl w:val="43DA6FF8"/>
    <w:lvl w:ilvl="0" w:tplc="04090011">
      <w:start w:val="1"/>
      <w:numFmt w:val="upperLetter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37" w15:restartNumberingAfterBreak="0">
    <w:nsid w:val="7EC36194"/>
    <w:multiLevelType w:val="hybridMultilevel"/>
    <w:tmpl w:val="95AEA2AA"/>
    <w:lvl w:ilvl="0" w:tplc="9AC28F92">
      <w:start w:val="1"/>
      <w:numFmt w:val="taiwaneseCountingThousand"/>
      <w:suff w:val="space"/>
      <w:lvlText w:val="(%1)"/>
      <w:lvlJc w:val="left"/>
      <w:pPr>
        <w:ind w:left="945" w:hanging="46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8" w15:restartNumberingAfterBreak="0">
    <w:nsid w:val="7EEF5988"/>
    <w:multiLevelType w:val="hybridMultilevel"/>
    <w:tmpl w:val="13DEA1BC"/>
    <w:lvl w:ilvl="0" w:tplc="A198D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9" w15:restartNumberingAfterBreak="0">
    <w:nsid w:val="7F122F33"/>
    <w:multiLevelType w:val="hybridMultilevel"/>
    <w:tmpl w:val="447E1CC8"/>
    <w:lvl w:ilvl="0" w:tplc="3ECA4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0" w15:restartNumberingAfterBreak="0">
    <w:nsid w:val="7F2A4A6D"/>
    <w:multiLevelType w:val="hybridMultilevel"/>
    <w:tmpl w:val="19FE8418"/>
    <w:lvl w:ilvl="0" w:tplc="FFFFFFFF">
      <w:start w:val="1"/>
      <w:numFmt w:val="taiwaneseCountingThousand"/>
      <w:lvlText w:val="%1、"/>
      <w:lvlJc w:val="left"/>
      <w:pPr>
        <w:ind w:left="8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100" w:hanging="480"/>
      </w:pPr>
    </w:lvl>
    <w:lvl w:ilvl="2" w:tplc="FFFFFFFF" w:tentative="1">
      <w:start w:val="1"/>
      <w:numFmt w:val="lowerRoman"/>
      <w:lvlText w:val="%3."/>
      <w:lvlJc w:val="right"/>
      <w:pPr>
        <w:ind w:left="1580" w:hanging="480"/>
      </w:pPr>
    </w:lvl>
    <w:lvl w:ilvl="3" w:tplc="FFFFFFFF" w:tentative="1">
      <w:start w:val="1"/>
      <w:numFmt w:val="decimal"/>
      <w:lvlText w:val="%4."/>
      <w:lvlJc w:val="left"/>
      <w:pPr>
        <w:ind w:left="20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0" w:hanging="480"/>
      </w:pPr>
    </w:lvl>
    <w:lvl w:ilvl="5" w:tplc="FFFFFFFF" w:tentative="1">
      <w:start w:val="1"/>
      <w:numFmt w:val="lowerRoman"/>
      <w:lvlText w:val="%6."/>
      <w:lvlJc w:val="right"/>
      <w:pPr>
        <w:ind w:left="3020" w:hanging="480"/>
      </w:pPr>
    </w:lvl>
    <w:lvl w:ilvl="6" w:tplc="FFFFFFFF" w:tentative="1">
      <w:start w:val="1"/>
      <w:numFmt w:val="decimal"/>
      <w:lvlText w:val="%7."/>
      <w:lvlJc w:val="left"/>
      <w:pPr>
        <w:ind w:left="35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0" w:hanging="480"/>
      </w:pPr>
    </w:lvl>
    <w:lvl w:ilvl="8" w:tplc="FFFFFFFF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541" w15:restartNumberingAfterBreak="0">
    <w:nsid w:val="7F344544"/>
    <w:multiLevelType w:val="hybridMultilevel"/>
    <w:tmpl w:val="93BC4044"/>
    <w:lvl w:ilvl="0" w:tplc="F4F61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2" w15:restartNumberingAfterBreak="0">
    <w:nsid w:val="7F3B410A"/>
    <w:multiLevelType w:val="hybridMultilevel"/>
    <w:tmpl w:val="5CA205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3" w15:restartNumberingAfterBreak="0">
    <w:nsid w:val="7F4F443F"/>
    <w:multiLevelType w:val="hybridMultilevel"/>
    <w:tmpl w:val="EF621D56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4" w15:restartNumberingAfterBreak="0">
    <w:nsid w:val="7F594A3C"/>
    <w:multiLevelType w:val="hybridMultilevel"/>
    <w:tmpl w:val="0414CDBE"/>
    <w:lvl w:ilvl="0" w:tplc="14845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5" w15:restartNumberingAfterBreak="0">
    <w:nsid w:val="7F9A0A6C"/>
    <w:multiLevelType w:val="hybridMultilevel"/>
    <w:tmpl w:val="1C8EF8C6"/>
    <w:lvl w:ilvl="0" w:tplc="FFFFFFFF">
      <w:start w:val="1"/>
      <w:numFmt w:val="taiwaneseCountingThousand"/>
      <w:lvlText w:val="%1、"/>
      <w:lvlJc w:val="left"/>
      <w:pPr>
        <w:ind w:left="760" w:hanging="480"/>
      </w:pPr>
    </w:lvl>
    <w:lvl w:ilvl="1" w:tplc="FFFFFFFF">
      <w:start w:val="1"/>
      <w:numFmt w:val="ideographTraditional"/>
      <w:lvlText w:val="%2、"/>
      <w:lvlJc w:val="left"/>
      <w:pPr>
        <w:ind w:left="1240" w:hanging="480"/>
      </w:pPr>
    </w:lvl>
    <w:lvl w:ilvl="2" w:tplc="3F1EF164">
      <w:start w:val="1"/>
      <w:numFmt w:val="taiwaneseCountingThousand"/>
      <w:suff w:val="space"/>
      <w:lvlText w:val="%3、"/>
      <w:lvlJc w:val="left"/>
      <w:pPr>
        <w:ind w:left="5159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22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0" w:hanging="480"/>
      </w:pPr>
    </w:lvl>
    <w:lvl w:ilvl="5" w:tplc="FFFFFFFF" w:tentative="1">
      <w:start w:val="1"/>
      <w:numFmt w:val="lowerRoman"/>
      <w:lvlText w:val="%6."/>
      <w:lvlJc w:val="right"/>
      <w:pPr>
        <w:ind w:left="3160" w:hanging="480"/>
      </w:pPr>
    </w:lvl>
    <w:lvl w:ilvl="6" w:tplc="FFFFFFFF" w:tentative="1">
      <w:start w:val="1"/>
      <w:numFmt w:val="decimal"/>
      <w:lvlText w:val="%7."/>
      <w:lvlJc w:val="left"/>
      <w:pPr>
        <w:ind w:left="36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0" w:hanging="480"/>
      </w:pPr>
    </w:lvl>
    <w:lvl w:ilvl="8" w:tplc="FFFFFFFF" w:tentative="1">
      <w:start w:val="1"/>
      <w:numFmt w:val="lowerRoman"/>
      <w:lvlText w:val="%9."/>
      <w:lvlJc w:val="right"/>
      <w:pPr>
        <w:ind w:left="4600" w:hanging="480"/>
      </w:pPr>
    </w:lvl>
  </w:abstractNum>
  <w:num w:numId="1" w16cid:durableId="1207792842">
    <w:abstractNumId w:val="165"/>
  </w:num>
  <w:num w:numId="2" w16cid:durableId="487064364">
    <w:abstractNumId w:val="348"/>
  </w:num>
  <w:num w:numId="3" w16cid:durableId="670910115">
    <w:abstractNumId w:val="424"/>
  </w:num>
  <w:num w:numId="4" w16cid:durableId="144325984">
    <w:abstractNumId w:val="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3606372">
    <w:abstractNumId w:val="125"/>
  </w:num>
  <w:num w:numId="6" w16cid:durableId="8525828">
    <w:abstractNumId w:val="270"/>
  </w:num>
  <w:num w:numId="7" w16cid:durableId="883171944">
    <w:abstractNumId w:val="389"/>
  </w:num>
  <w:num w:numId="8" w16cid:durableId="1046416266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  <w:b w:val="0"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" w16cid:durableId="1336421407">
    <w:abstractNumId w:val="216"/>
  </w:num>
  <w:num w:numId="10" w16cid:durableId="113990238">
    <w:abstractNumId w:val="80"/>
  </w:num>
  <w:num w:numId="11" w16cid:durableId="33621042">
    <w:abstractNumId w:val="107"/>
  </w:num>
  <w:num w:numId="12" w16cid:durableId="716392449">
    <w:abstractNumId w:val="461"/>
  </w:num>
  <w:num w:numId="13" w16cid:durableId="466363164">
    <w:abstractNumId w:val="178"/>
  </w:num>
  <w:num w:numId="14" w16cid:durableId="254630312">
    <w:abstractNumId w:val="288"/>
  </w:num>
  <w:num w:numId="15" w16cid:durableId="1501769231">
    <w:abstractNumId w:val="427"/>
  </w:num>
  <w:num w:numId="16" w16cid:durableId="594436038">
    <w:abstractNumId w:val="104"/>
  </w:num>
  <w:num w:numId="17" w16cid:durableId="1111970208">
    <w:abstractNumId w:val="531"/>
  </w:num>
  <w:num w:numId="18" w16cid:durableId="2023699179">
    <w:abstractNumId w:val="200"/>
  </w:num>
  <w:num w:numId="19" w16cid:durableId="88166368">
    <w:abstractNumId w:val="127"/>
  </w:num>
  <w:num w:numId="20" w16cid:durableId="1923099465">
    <w:abstractNumId w:val="384"/>
  </w:num>
  <w:num w:numId="21" w16cid:durableId="1994064182">
    <w:abstractNumId w:val="214"/>
  </w:num>
  <w:num w:numId="22" w16cid:durableId="1206408854">
    <w:abstractNumId w:val="23"/>
  </w:num>
  <w:num w:numId="23" w16cid:durableId="582104212">
    <w:abstractNumId w:val="99"/>
  </w:num>
  <w:num w:numId="24" w16cid:durableId="1246840083">
    <w:abstractNumId w:val="105"/>
  </w:num>
  <w:num w:numId="25" w16cid:durableId="967736275">
    <w:abstractNumId w:val="245"/>
  </w:num>
  <w:num w:numId="26" w16cid:durableId="830490524">
    <w:abstractNumId w:val="517"/>
  </w:num>
  <w:num w:numId="27" w16cid:durableId="2076128336">
    <w:abstractNumId w:val="409"/>
  </w:num>
  <w:num w:numId="28" w16cid:durableId="390887137">
    <w:abstractNumId w:val="466"/>
  </w:num>
  <w:num w:numId="29" w16cid:durableId="2006975535">
    <w:abstractNumId w:val="47"/>
  </w:num>
  <w:num w:numId="30" w16cid:durableId="807819391">
    <w:abstractNumId w:val="269"/>
  </w:num>
  <w:num w:numId="31" w16cid:durableId="911475780">
    <w:abstractNumId w:val="367"/>
  </w:num>
  <w:num w:numId="32" w16cid:durableId="1247491950">
    <w:abstractNumId w:val="192"/>
  </w:num>
  <w:num w:numId="33" w16cid:durableId="1082335545">
    <w:abstractNumId w:val="36"/>
  </w:num>
  <w:num w:numId="34" w16cid:durableId="884759203">
    <w:abstractNumId w:val="394"/>
  </w:num>
  <w:num w:numId="35" w16cid:durableId="1591964465">
    <w:abstractNumId w:val="422"/>
  </w:num>
  <w:num w:numId="36" w16cid:durableId="2001274436">
    <w:abstractNumId w:val="353"/>
  </w:num>
  <w:num w:numId="37" w16cid:durableId="551035919">
    <w:abstractNumId w:val="416"/>
  </w:num>
  <w:num w:numId="38" w16cid:durableId="1337729835">
    <w:abstractNumId w:val="236"/>
  </w:num>
  <w:num w:numId="39" w16cid:durableId="2000693279">
    <w:abstractNumId w:val="378"/>
  </w:num>
  <w:num w:numId="40" w16cid:durableId="1459647976">
    <w:abstractNumId w:val="140"/>
  </w:num>
  <w:num w:numId="41" w16cid:durableId="1129470028">
    <w:abstractNumId w:val="499"/>
  </w:num>
  <w:num w:numId="42" w16cid:durableId="1386222564">
    <w:abstractNumId w:val="6"/>
  </w:num>
  <w:num w:numId="43" w16cid:durableId="1860897667">
    <w:abstractNumId w:val="375"/>
  </w:num>
  <w:num w:numId="44" w16cid:durableId="1653025859">
    <w:abstractNumId w:val="514"/>
  </w:num>
  <w:num w:numId="45" w16cid:durableId="30611880">
    <w:abstractNumId w:val="507"/>
  </w:num>
  <w:num w:numId="46" w16cid:durableId="1881287445">
    <w:abstractNumId w:val="482"/>
  </w:num>
  <w:num w:numId="47" w16cid:durableId="2039311809">
    <w:abstractNumId w:val="237"/>
  </w:num>
  <w:num w:numId="48" w16cid:durableId="126777323">
    <w:abstractNumId w:val="448"/>
  </w:num>
  <w:num w:numId="49" w16cid:durableId="2014450497">
    <w:abstractNumId w:val="508"/>
  </w:num>
  <w:num w:numId="50" w16cid:durableId="1356422547">
    <w:abstractNumId w:val="379"/>
  </w:num>
  <w:num w:numId="51" w16cid:durableId="1928149315">
    <w:abstractNumId w:val="525"/>
  </w:num>
  <w:num w:numId="52" w16cid:durableId="1164006638">
    <w:abstractNumId w:val="396"/>
  </w:num>
  <w:num w:numId="53" w16cid:durableId="788861144">
    <w:abstractNumId w:val="228"/>
  </w:num>
  <w:num w:numId="54" w16cid:durableId="2116560635">
    <w:abstractNumId w:val="284"/>
  </w:num>
  <w:num w:numId="55" w16cid:durableId="197814155">
    <w:abstractNumId w:val="230"/>
  </w:num>
  <w:num w:numId="56" w16cid:durableId="39285988">
    <w:abstractNumId w:val="144"/>
  </w:num>
  <w:num w:numId="57" w16cid:durableId="1919092904">
    <w:abstractNumId w:val="304"/>
  </w:num>
  <w:num w:numId="58" w16cid:durableId="371542875">
    <w:abstractNumId w:val="121"/>
  </w:num>
  <w:num w:numId="59" w16cid:durableId="894046109">
    <w:abstractNumId w:val="108"/>
  </w:num>
  <w:num w:numId="60" w16cid:durableId="682323490">
    <w:abstractNumId w:val="197"/>
  </w:num>
  <w:num w:numId="61" w16cid:durableId="573055769">
    <w:abstractNumId w:val="429"/>
  </w:num>
  <w:num w:numId="62" w16cid:durableId="247423163">
    <w:abstractNumId w:val="82"/>
  </w:num>
  <w:num w:numId="63" w16cid:durableId="1710454247">
    <w:abstractNumId w:val="438"/>
  </w:num>
  <w:num w:numId="64" w16cid:durableId="1525745182">
    <w:abstractNumId w:val="33"/>
  </w:num>
  <w:num w:numId="65" w16cid:durableId="1164589095">
    <w:abstractNumId w:val="9"/>
  </w:num>
  <w:num w:numId="66" w16cid:durableId="2058165333">
    <w:abstractNumId w:val="480"/>
  </w:num>
  <w:num w:numId="67" w16cid:durableId="1787460227">
    <w:abstractNumId w:val="130"/>
  </w:num>
  <w:num w:numId="68" w16cid:durableId="1158569135">
    <w:abstractNumId w:val="476"/>
  </w:num>
  <w:num w:numId="69" w16cid:durableId="115873739">
    <w:abstractNumId w:val="295"/>
  </w:num>
  <w:num w:numId="70" w16cid:durableId="1198934796">
    <w:abstractNumId w:val="258"/>
  </w:num>
  <w:num w:numId="71" w16cid:durableId="2131896117">
    <w:abstractNumId w:val="320"/>
  </w:num>
  <w:num w:numId="72" w16cid:durableId="398409910">
    <w:abstractNumId w:val="442"/>
  </w:num>
  <w:num w:numId="73" w16cid:durableId="934292573">
    <w:abstractNumId w:val="43"/>
  </w:num>
  <w:num w:numId="74" w16cid:durableId="1905211515">
    <w:abstractNumId w:val="44"/>
  </w:num>
  <w:num w:numId="75" w16cid:durableId="2008707208">
    <w:abstractNumId w:val="119"/>
  </w:num>
  <w:num w:numId="76" w16cid:durableId="389768932">
    <w:abstractNumId w:val="145"/>
  </w:num>
  <w:num w:numId="77" w16cid:durableId="111247225">
    <w:abstractNumId w:val="196"/>
  </w:num>
  <w:num w:numId="78" w16cid:durableId="883324588">
    <w:abstractNumId w:val="426"/>
  </w:num>
  <w:num w:numId="79" w16cid:durableId="1700277082">
    <w:abstractNumId w:val="471"/>
  </w:num>
  <w:num w:numId="80" w16cid:durableId="1331179938">
    <w:abstractNumId w:val="352"/>
  </w:num>
  <w:num w:numId="81" w16cid:durableId="761491203">
    <w:abstractNumId w:val="239"/>
  </w:num>
  <w:num w:numId="82" w16cid:durableId="18702463">
    <w:abstractNumId w:val="325"/>
  </w:num>
  <w:num w:numId="83" w16cid:durableId="35008809">
    <w:abstractNumId w:val="364"/>
  </w:num>
  <w:num w:numId="84" w16cid:durableId="18510214">
    <w:abstractNumId w:val="433"/>
  </w:num>
  <w:num w:numId="85" w16cid:durableId="1162551133">
    <w:abstractNumId w:val="59"/>
  </w:num>
  <w:num w:numId="86" w16cid:durableId="1059011260">
    <w:abstractNumId w:val="81"/>
  </w:num>
  <w:num w:numId="87" w16cid:durableId="91896289">
    <w:abstractNumId w:val="224"/>
  </w:num>
  <w:num w:numId="88" w16cid:durableId="1357804900">
    <w:abstractNumId w:val="435"/>
  </w:num>
  <w:num w:numId="89" w16cid:durableId="1958485444">
    <w:abstractNumId w:val="350"/>
  </w:num>
  <w:num w:numId="90" w16cid:durableId="1409384209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1" w16cid:durableId="1530871822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  <w:b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2" w16cid:durableId="1700354554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  <w:b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3" w16cid:durableId="1990744760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  <w:b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4" w16cid:durableId="1341011641">
    <w:abstractNumId w:val="32"/>
  </w:num>
  <w:num w:numId="95" w16cid:durableId="1470392199">
    <w:abstractNumId w:val="25"/>
  </w:num>
  <w:num w:numId="96" w16cid:durableId="99759862">
    <w:abstractNumId w:val="311"/>
  </w:num>
  <w:num w:numId="97" w16cid:durableId="250623268">
    <w:abstractNumId w:val="208"/>
  </w:num>
  <w:num w:numId="98" w16cid:durableId="822281296">
    <w:abstractNumId w:val="135"/>
  </w:num>
  <w:num w:numId="99" w16cid:durableId="1323658262">
    <w:abstractNumId w:val="356"/>
  </w:num>
  <w:num w:numId="100" w16cid:durableId="510872434">
    <w:abstractNumId w:val="114"/>
  </w:num>
  <w:num w:numId="101" w16cid:durableId="264457316">
    <w:abstractNumId w:val="406"/>
  </w:num>
  <w:num w:numId="102" w16cid:durableId="912734870">
    <w:abstractNumId w:val="307"/>
  </w:num>
  <w:num w:numId="103" w16cid:durableId="1485775671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  <w:b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4" w16cid:durableId="1636257882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  <w:b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5" w16cid:durableId="341905187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  <w:b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6" w16cid:durableId="1734306947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  <w:b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7" w16cid:durableId="1576889970">
    <w:abstractNumId w:val="499"/>
    <w:lvlOverride w:ilvl="0">
      <w:startOverride w:val="1"/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startOverride w:val="1"/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startOverride w:val="1"/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startOverride w:val="1"/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startOverride w:val="1"/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startOverride w:val="1"/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startOverride w:val="1"/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startOverride w:val="1"/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startOverride w:val="1"/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8" w16cid:durableId="1458793530">
    <w:abstractNumId w:val="169"/>
  </w:num>
  <w:num w:numId="109" w16cid:durableId="1258515906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  <w:b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10" w16cid:durableId="431586528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  <w:b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11" w16cid:durableId="719329433">
    <w:abstractNumId w:val="467"/>
  </w:num>
  <w:num w:numId="112" w16cid:durableId="217477989">
    <w:abstractNumId w:val="215"/>
  </w:num>
  <w:num w:numId="113" w16cid:durableId="290482745">
    <w:abstractNumId w:val="538"/>
  </w:num>
  <w:num w:numId="114" w16cid:durableId="329601725">
    <w:abstractNumId w:val="332"/>
  </w:num>
  <w:num w:numId="115" w16cid:durableId="140927972">
    <w:abstractNumId w:val="518"/>
  </w:num>
  <w:num w:numId="116" w16cid:durableId="1887524866">
    <w:abstractNumId w:val="282"/>
  </w:num>
  <w:num w:numId="117" w16cid:durableId="1022438922">
    <w:abstractNumId w:val="357"/>
  </w:num>
  <w:num w:numId="118" w16cid:durableId="907955606">
    <w:abstractNumId w:val="446"/>
  </w:num>
  <w:num w:numId="119" w16cid:durableId="11613113">
    <w:abstractNumId w:val="281"/>
  </w:num>
  <w:num w:numId="120" w16cid:durableId="1675107527">
    <w:abstractNumId w:val="133"/>
  </w:num>
  <w:num w:numId="121" w16cid:durableId="315307036">
    <w:abstractNumId w:val="152"/>
  </w:num>
  <w:num w:numId="122" w16cid:durableId="764378891">
    <w:abstractNumId w:val="319"/>
  </w:num>
  <w:num w:numId="123" w16cid:durableId="413934568">
    <w:abstractNumId w:val="447"/>
  </w:num>
  <w:num w:numId="124" w16cid:durableId="1982609065">
    <w:abstractNumId w:val="363"/>
  </w:num>
  <w:num w:numId="125" w16cid:durableId="555239328">
    <w:abstractNumId w:val="218"/>
  </w:num>
  <w:num w:numId="126" w16cid:durableId="172569256">
    <w:abstractNumId w:val="62"/>
  </w:num>
  <w:num w:numId="127" w16cid:durableId="1650551556">
    <w:abstractNumId w:val="398"/>
  </w:num>
  <w:num w:numId="128" w16cid:durableId="1344360794">
    <w:abstractNumId w:val="221"/>
  </w:num>
  <w:num w:numId="129" w16cid:durableId="763188694">
    <w:abstractNumId w:val="309"/>
  </w:num>
  <w:num w:numId="130" w16cid:durableId="958683876">
    <w:abstractNumId w:val="246"/>
  </w:num>
  <w:num w:numId="131" w16cid:durableId="937713416">
    <w:abstractNumId w:val="368"/>
  </w:num>
  <w:num w:numId="132" w16cid:durableId="694693532">
    <w:abstractNumId w:val="89"/>
  </w:num>
  <w:num w:numId="133" w16cid:durableId="1773091766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  <w:b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34" w16cid:durableId="2029331256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  <w:b/>
          <w:bCs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35" w16cid:durableId="702512808">
    <w:abstractNumId w:val="499"/>
    <w:lvlOverride w:ilvl="0">
      <w:startOverride w:val="1"/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  <w:b/>
          <w:bCs/>
        </w:rPr>
      </w:lvl>
    </w:lvlOverride>
    <w:lvlOverride w:ilvl="1">
      <w:startOverride w:val="1"/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startOverride w:val="1"/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startOverride w:val="1"/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startOverride w:val="1"/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startOverride w:val="1"/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startOverride w:val="1"/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startOverride w:val="1"/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startOverride w:val="1"/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36" w16cid:durableId="878510851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37" w16cid:durableId="135463085">
    <w:abstractNumId w:val="229"/>
  </w:num>
  <w:num w:numId="138" w16cid:durableId="724719509">
    <w:abstractNumId w:val="112"/>
  </w:num>
  <w:num w:numId="139" w16cid:durableId="883753985">
    <w:abstractNumId w:val="342"/>
  </w:num>
  <w:num w:numId="140" w16cid:durableId="1210075473">
    <w:abstractNumId w:val="247"/>
  </w:num>
  <w:num w:numId="141" w16cid:durableId="2069642488">
    <w:abstractNumId w:val="477"/>
  </w:num>
  <w:num w:numId="142" w16cid:durableId="1192961069">
    <w:abstractNumId w:val="362"/>
  </w:num>
  <w:num w:numId="143" w16cid:durableId="666977949">
    <w:abstractNumId w:val="49"/>
  </w:num>
  <w:num w:numId="144" w16cid:durableId="1048603131">
    <w:abstractNumId w:val="407"/>
  </w:num>
  <w:num w:numId="145" w16cid:durableId="396436974">
    <w:abstractNumId w:val="345"/>
  </w:num>
  <w:num w:numId="146" w16cid:durableId="1649017954">
    <w:abstractNumId w:val="402"/>
  </w:num>
  <w:num w:numId="147" w16cid:durableId="1513566705">
    <w:abstractNumId w:val="147"/>
  </w:num>
  <w:num w:numId="148" w16cid:durableId="650141199">
    <w:abstractNumId w:val="3"/>
  </w:num>
  <w:num w:numId="149" w16cid:durableId="693968182">
    <w:abstractNumId w:val="58"/>
  </w:num>
  <w:num w:numId="150" w16cid:durableId="1682774659">
    <w:abstractNumId w:val="52"/>
  </w:num>
  <w:num w:numId="151" w16cid:durableId="1540438581">
    <w:abstractNumId w:val="241"/>
  </w:num>
  <w:num w:numId="152" w16cid:durableId="1346401168">
    <w:abstractNumId w:val="268"/>
  </w:num>
  <w:num w:numId="153" w16cid:durableId="607584536">
    <w:abstractNumId w:val="78"/>
  </w:num>
  <w:num w:numId="154" w16cid:durableId="347488491">
    <w:abstractNumId w:val="460"/>
  </w:num>
  <w:num w:numId="155" w16cid:durableId="1248617128">
    <w:abstractNumId w:val="275"/>
  </w:num>
  <w:num w:numId="156" w16cid:durableId="131992977">
    <w:abstractNumId w:val="271"/>
  </w:num>
  <w:num w:numId="157" w16cid:durableId="724183725">
    <w:abstractNumId w:val="330"/>
  </w:num>
  <w:num w:numId="158" w16cid:durableId="1681080567">
    <w:abstractNumId w:val="450"/>
  </w:num>
  <w:num w:numId="159" w16cid:durableId="211309769">
    <w:abstractNumId w:val="279"/>
  </w:num>
  <w:num w:numId="160" w16cid:durableId="298730126">
    <w:abstractNumId w:val="464"/>
    <w:lvlOverride w:ilvl="0">
      <w:lvl w:ilvl="0" w:tplc="F70A04BE">
        <w:start w:val="1"/>
        <w:numFmt w:val="taiwaneseCountingThousand"/>
        <w:suff w:val="nothing"/>
        <w:lvlText w:val="%1、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61" w16cid:durableId="1101603432">
    <w:abstractNumId w:val="404"/>
  </w:num>
  <w:num w:numId="162" w16cid:durableId="701370400">
    <w:abstractNumId w:val="19"/>
  </w:num>
  <w:num w:numId="163" w16cid:durableId="1628848667">
    <w:abstractNumId w:val="232"/>
  </w:num>
  <w:num w:numId="164" w16cid:durableId="1370453634">
    <w:abstractNumId w:val="487"/>
  </w:num>
  <w:num w:numId="165" w16cid:durableId="1312440978">
    <w:abstractNumId w:val="261"/>
  </w:num>
  <w:num w:numId="166" w16cid:durableId="1940214806">
    <w:abstractNumId w:val="168"/>
  </w:num>
  <w:num w:numId="167" w16cid:durableId="246350860">
    <w:abstractNumId w:val="440"/>
  </w:num>
  <w:num w:numId="168" w16cid:durableId="1700935145">
    <w:abstractNumId w:val="358"/>
  </w:num>
  <w:num w:numId="169" w16cid:durableId="1794865160">
    <w:abstractNumId w:val="385"/>
  </w:num>
  <w:num w:numId="170" w16cid:durableId="407388854">
    <w:abstractNumId w:val="463"/>
  </w:num>
  <w:num w:numId="171" w16cid:durableId="2126802800">
    <w:abstractNumId w:val="170"/>
  </w:num>
  <w:num w:numId="172" w16cid:durableId="2104106173">
    <w:abstractNumId w:val="524"/>
  </w:num>
  <w:num w:numId="173" w16cid:durableId="1475610261">
    <w:abstractNumId w:val="413"/>
  </w:num>
  <w:num w:numId="174" w16cid:durableId="180555761">
    <w:abstractNumId w:val="473"/>
  </w:num>
  <w:num w:numId="175" w16cid:durableId="1014961496">
    <w:abstractNumId w:val="97"/>
  </w:num>
  <w:num w:numId="176" w16cid:durableId="347028557">
    <w:abstractNumId w:val="249"/>
  </w:num>
  <w:num w:numId="177" w16cid:durableId="597064408">
    <w:abstractNumId w:val="344"/>
  </w:num>
  <w:num w:numId="178" w16cid:durableId="703942298">
    <w:abstractNumId w:val="189"/>
  </w:num>
  <w:num w:numId="179" w16cid:durableId="693655992">
    <w:abstractNumId w:val="93"/>
  </w:num>
  <w:num w:numId="180" w16cid:durableId="714237772">
    <w:abstractNumId w:val="542"/>
  </w:num>
  <w:num w:numId="181" w16cid:durableId="1276715997">
    <w:abstractNumId w:val="272"/>
  </w:num>
  <w:num w:numId="182" w16cid:durableId="716929532">
    <w:abstractNumId w:val="50"/>
  </w:num>
  <w:num w:numId="183" w16cid:durableId="254287444">
    <w:abstractNumId w:val="339"/>
  </w:num>
  <w:num w:numId="184" w16cid:durableId="1923372422">
    <w:abstractNumId w:val="204"/>
  </w:num>
  <w:num w:numId="185" w16cid:durableId="737824805">
    <w:abstractNumId w:val="164"/>
  </w:num>
  <w:num w:numId="186" w16cid:durableId="843200598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87" w16cid:durableId="966544671">
    <w:abstractNumId w:val="441"/>
  </w:num>
  <w:num w:numId="188" w16cid:durableId="1869488484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89" w16cid:durableId="1713731171">
    <w:abstractNumId w:val="90"/>
  </w:num>
  <w:num w:numId="190" w16cid:durableId="1237865452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91" w16cid:durableId="978732157">
    <w:abstractNumId w:val="468"/>
  </w:num>
  <w:num w:numId="192" w16cid:durableId="1614048698">
    <w:abstractNumId w:val="262"/>
  </w:num>
  <w:num w:numId="193" w16cid:durableId="1547177914">
    <w:abstractNumId w:val="412"/>
  </w:num>
  <w:num w:numId="194" w16cid:durableId="120540451">
    <w:abstractNumId w:val="403"/>
  </w:num>
  <w:num w:numId="195" w16cid:durableId="1912501637">
    <w:abstractNumId w:val="510"/>
  </w:num>
  <w:num w:numId="196" w16cid:durableId="1060712638">
    <w:abstractNumId w:val="111"/>
  </w:num>
  <w:num w:numId="197" w16cid:durableId="894700458">
    <w:abstractNumId w:val="129"/>
  </w:num>
  <w:num w:numId="198" w16cid:durableId="1252660602">
    <w:abstractNumId w:val="10"/>
  </w:num>
  <w:num w:numId="199" w16cid:durableId="2047244541">
    <w:abstractNumId w:val="156"/>
  </w:num>
  <w:num w:numId="200" w16cid:durableId="188688190">
    <w:abstractNumId w:val="219"/>
  </w:num>
  <w:num w:numId="201" w16cid:durableId="495657558">
    <w:abstractNumId w:val="380"/>
  </w:num>
  <w:num w:numId="202" w16cid:durableId="1038623558">
    <w:abstractNumId w:val="123"/>
  </w:num>
  <w:num w:numId="203" w16cid:durableId="1898469895">
    <w:abstractNumId w:val="528"/>
  </w:num>
  <w:num w:numId="204" w16cid:durableId="1877228356">
    <w:abstractNumId w:val="181"/>
  </w:num>
  <w:num w:numId="205" w16cid:durableId="449012413">
    <w:abstractNumId w:val="231"/>
  </w:num>
  <w:num w:numId="206" w16cid:durableId="1470826601">
    <w:abstractNumId w:val="41"/>
  </w:num>
  <w:num w:numId="207" w16cid:durableId="892740473">
    <w:abstractNumId w:val="183"/>
  </w:num>
  <w:num w:numId="208" w16cid:durableId="116527850">
    <w:abstractNumId w:val="479"/>
  </w:num>
  <w:num w:numId="209" w16cid:durableId="1531066653">
    <w:abstractNumId w:val="153"/>
  </w:num>
  <w:num w:numId="210" w16cid:durableId="1337920029">
    <w:abstractNumId w:val="166"/>
  </w:num>
  <w:num w:numId="211" w16cid:durableId="264726254">
    <w:abstractNumId w:val="67"/>
  </w:num>
  <w:num w:numId="212" w16cid:durableId="765924226">
    <w:abstractNumId w:val="301"/>
  </w:num>
  <w:num w:numId="213" w16cid:durableId="1452742390">
    <w:abstractNumId w:val="515"/>
  </w:num>
  <w:num w:numId="214" w16cid:durableId="1798836180">
    <w:abstractNumId w:val="543"/>
  </w:num>
  <w:num w:numId="215" w16cid:durableId="738600372">
    <w:abstractNumId w:val="504"/>
  </w:num>
  <w:num w:numId="216" w16cid:durableId="707608411">
    <w:abstractNumId w:val="285"/>
  </w:num>
  <w:num w:numId="217" w16cid:durableId="952633573">
    <w:abstractNumId w:val="162"/>
  </w:num>
  <w:num w:numId="218" w16cid:durableId="1666276776">
    <w:abstractNumId w:val="176"/>
  </w:num>
  <w:num w:numId="219" w16cid:durableId="1293169405">
    <w:abstractNumId w:val="2"/>
  </w:num>
  <w:num w:numId="220" w16cid:durableId="1271011955">
    <w:abstractNumId w:val="485"/>
  </w:num>
  <w:num w:numId="221" w16cid:durableId="1469127882">
    <w:abstractNumId w:val="338"/>
  </w:num>
  <w:num w:numId="222" w16cid:durableId="900410697">
    <w:abstractNumId w:val="148"/>
  </w:num>
  <w:num w:numId="223" w16cid:durableId="293826422">
    <w:abstractNumId w:val="182"/>
  </w:num>
  <w:num w:numId="224" w16cid:durableId="1064253057">
    <w:abstractNumId w:val="498"/>
  </w:num>
  <w:num w:numId="225" w16cid:durableId="2005087924">
    <w:abstractNumId w:val="417"/>
  </w:num>
  <w:num w:numId="226" w16cid:durableId="1669013484">
    <w:abstractNumId w:val="65"/>
  </w:num>
  <w:num w:numId="227" w16cid:durableId="1688018567">
    <w:abstractNumId w:val="155"/>
  </w:num>
  <w:num w:numId="228" w16cid:durableId="1291549320">
    <w:abstractNumId w:val="266"/>
  </w:num>
  <w:num w:numId="229" w16cid:durableId="2050491572">
    <w:abstractNumId w:val="210"/>
  </w:num>
  <w:num w:numId="230" w16cid:durableId="1136294874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1" w16cid:durableId="27994882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2" w16cid:durableId="2033527262">
    <w:abstractNumId w:val="499"/>
    <w:lvlOverride w:ilvl="0">
      <w:startOverride w:val="1"/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startOverride w:val="1"/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startOverride w:val="1"/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startOverride w:val="1"/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startOverride w:val="1"/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startOverride w:val="1"/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startOverride w:val="1"/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startOverride w:val="1"/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startOverride w:val="1"/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3" w16cid:durableId="942541133">
    <w:abstractNumId w:val="37"/>
  </w:num>
  <w:num w:numId="234" w16cid:durableId="1790009928">
    <w:abstractNumId w:val="283"/>
  </w:num>
  <w:num w:numId="235" w16cid:durableId="1015494873">
    <w:abstractNumId w:val="141"/>
  </w:num>
  <w:num w:numId="236" w16cid:durableId="1539387837">
    <w:abstractNumId w:val="465"/>
  </w:num>
  <w:num w:numId="237" w16cid:durableId="517425877">
    <w:abstractNumId w:val="370"/>
  </w:num>
  <w:num w:numId="238" w16cid:durableId="84420428">
    <w:abstractNumId w:val="101"/>
  </w:num>
  <w:num w:numId="239" w16cid:durableId="188180188">
    <w:abstractNumId w:val="106"/>
  </w:num>
  <w:num w:numId="240" w16cid:durableId="74984802">
    <w:abstractNumId w:val="26"/>
  </w:num>
  <w:num w:numId="241" w16cid:durableId="1769160414">
    <w:abstractNumId w:val="139"/>
  </w:num>
  <w:num w:numId="242" w16cid:durableId="1756828667">
    <w:abstractNumId w:val="472"/>
  </w:num>
  <w:num w:numId="243" w16cid:durableId="1042170119">
    <w:abstractNumId w:val="96"/>
  </w:num>
  <w:num w:numId="244" w16cid:durableId="368459708">
    <w:abstractNumId w:val="185"/>
  </w:num>
  <w:num w:numId="245" w16cid:durableId="2064132743">
    <w:abstractNumId w:val="393"/>
  </w:num>
  <w:num w:numId="246" w16cid:durableId="1187713604">
    <w:abstractNumId w:val="91"/>
  </w:num>
  <w:num w:numId="247" w16cid:durableId="2008743976">
    <w:abstractNumId w:val="505"/>
  </w:num>
  <w:num w:numId="248" w16cid:durableId="52703340">
    <w:abstractNumId w:val="459"/>
  </w:num>
  <w:num w:numId="249" w16cid:durableId="500389643">
    <w:abstractNumId w:val="321"/>
  </w:num>
  <w:num w:numId="250" w16cid:durableId="979578970">
    <w:abstractNumId w:val="317"/>
  </w:num>
  <w:num w:numId="251" w16cid:durableId="643512808">
    <w:abstractNumId w:val="388"/>
  </w:num>
  <w:num w:numId="252" w16cid:durableId="339554128">
    <w:abstractNumId w:val="499"/>
    <w:lvlOverride w:ilvl="0">
      <w:startOverride w:val="1"/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startOverride w:val="1"/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startOverride w:val="1"/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startOverride w:val="1"/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startOverride w:val="1"/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startOverride w:val="1"/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startOverride w:val="1"/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startOverride w:val="1"/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startOverride w:val="1"/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3" w16cid:durableId="665592174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4" w16cid:durableId="2011367794">
    <w:abstractNumId w:val="499"/>
    <w:lvlOverride w:ilvl="0">
      <w:startOverride w:val="1"/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startOverride w:val="1"/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startOverride w:val="1"/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startOverride w:val="1"/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startOverride w:val="1"/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startOverride w:val="1"/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startOverride w:val="1"/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startOverride w:val="1"/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startOverride w:val="1"/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5" w16cid:durableId="723797839">
    <w:abstractNumId w:val="475"/>
  </w:num>
  <w:num w:numId="256" w16cid:durableId="835193454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7" w16cid:durableId="1255282741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8" w16cid:durableId="711852709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9" w16cid:durableId="1301693983">
    <w:abstractNumId w:val="499"/>
    <w:lvlOverride w:ilvl="0">
      <w:startOverride w:val="1"/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startOverride w:val="1"/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startOverride w:val="1"/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startOverride w:val="1"/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startOverride w:val="1"/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startOverride w:val="1"/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startOverride w:val="1"/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startOverride w:val="1"/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startOverride w:val="1"/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60" w16cid:durableId="1507549979">
    <w:abstractNumId w:val="516"/>
  </w:num>
  <w:num w:numId="261" w16cid:durableId="915626646">
    <w:abstractNumId w:val="87"/>
  </w:num>
  <w:num w:numId="262" w16cid:durableId="859272120">
    <w:abstractNumId w:val="297"/>
  </w:num>
  <w:num w:numId="263" w16cid:durableId="1321352148">
    <w:abstractNumId w:val="474"/>
  </w:num>
  <w:num w:numId="264" w16cid:durableId="557012101">
    <w:abstractNumId w:val="260"/>
  </w:num>
  <w:num w:numId="265" w16cid:durableId="1122070426">
    <w:abstractNumId w:val="55"/>
  </w:num>
  <w:num w:numId="266" w16cid:durableId="1651668770">
    <w:abstractNumId w:val="324"/>
  </w:num>
  <w:num w:numId="267" w16cid:durableId="1121999729">
    <w:abstractNumId w:val="337"/>
  </w:num>
  <w:num w:numId="268" w16cid:durableId="1110202840">
    <w:abstractNumId w:val="400"/>
  </w:num>
  <w:num w:numId="269" w16cid:durableId="503476092">
    <w:abstractNumId w:val="299"/>
  </w:num>
  <w:num w:numId="270" w16cid:durableId="1177574100">
    <w:abstractNumId w:val="484"/>
  </w:num>
  <w:num w:numId="271" w16cid:durableId="1460682888">
    <w:abstractNumId w:val="4"/>
  </w:num>
  <w:num w:numId="272" w16cid:durableId="1327321429">
    <w:abstractNumId w:val="159"/>
  </w:num>
  <w:num w:numId="273" w16cid:durableId="511115892">
    <w:abstractNumId w:val="293"/>
  </w:num>
  <w:num w:numId="274" w16cid:durableId="457144416">
    <w:abstractNumId w:val="421"/>
  </w:num>
  <w:num w:numId="275" w16cid:durableId="1923566083">
    <w:abstractNumId w:val="302"/>
  </w:num>
  <w:num w:numId="276" w16cid:durableId="167405512">
    <w:abstractNumId w:val="240"/>
  </w:num>
  <w:num w:numId="277" w16cid:durableId="314917263">
    <w:abstractNumId w:val="346"/>
  </w:num>
  <w:num w:numId="278" w16cid:durableId="1470171084">
    <w:abstractNumId w:val="359"/>
  </w:num>
  <w:num w:numId="279" w16cid:durableId="169685602">
    <w:abstractNumId w:val="35"/>
  </w:num>
  <w:num w:numId="280" w16cid:durableId="867255116">
    <w:abstractNumId w:val="187"/>
  </w:num>
  <w:num w:numId="281" w16cid:durableId="733313687">
    <w:abstractNumId w:val="305"/>
  </w:num>
  <w:num w:numId="282" w16cid:durableId="805859976">
    <w:abstractNumId w:val="173"/>
  </w:num>
  <w:num w:numId="283" w16cid:durableId="1209027792">
    <w:abstractNumId w:val="35"/>
  </w:num>
  <w:num w:numId="284" w16cid:durableId="1563980775">
    <w:abstractNumId w:val="35"/>
  </w:num>
  <w:num w:numId="285" w16cid:durableId="811487075">
    <w:abstractNumId w:val="530"/>
  </w:num>
  <w:num w:numId="286" w16cid:durableId="1262950710">
    <w:abstractNumId w:val="369"/>
  </w:num>
  <w:num w:numId="287" w16cid:durableId="2061055921">
    <w:abstractNumId w:val="323"/>
  </w:num>
  <w:num w:numId="288" w16cid:durableId="614480337">
    <w:abstractNumId w:val="392"/>
  </w:num>
  <w:num w:numId="289" w16cid:durableId="261181530">
    <w:abstractNumId w:val="289"/>
  </w:num>
  <w:num w:numId="290" w16cid:durableId="945968056">
    <w:abstractNumId w:val="280"/>
  </w:num>
  <w:num w:numId="291" w16cid:durableId="1807700041">
    <w:abstractNumId w:val="128"/>
  </w:num>
  <w:num w:numId="292" w16cid:durableId="227496160">
    <w:abstractNumId w:val="95"/>
  </w:num>
  <w:num w:numId="293" w16cid:durableId="306472223">
    <w:abstractNumId w:val="481"/>
  </w:num>
  <w:num w:numId="294" w16cid:durableId="1142969203">
    <w:abstractNumId w:val="154"/>
  </w:num>
  <w:num w:numId="295" w16cid:durableId="1265385453">
    <w:abstractNumId w:val="227"/>
  </w:num>
  <w:num w:numId="296" w16cid:durableId="1980499858">
    <w:abstractNumId w:val="76"/>
  </w:num>
  <w:num w:numId="297" w16cid:durableId="140463257">
    <w:abstractNumId w:val="340"/>
  </w:num>
  <w:num w:numId="298" w16cid:durableId="41491380">
    <w:abstractNumId w:val="56"/>
  </w:num>
  <w:num w:numId="299" w16cid:durableId="1005088841">
    <w:abstractNumId w:val="509"/>
  </w:num>
  <w:num w:numId="300" w16cid:durableId="1602107471">
    <w:abstractNumId w:val="371"/>
  </w:num>
  <w:num w:numId="301" w16cid:durableId="1242908818">
    <w:abstractNumId w:val="77"/>
  </w:num>
  <w:num w:numId="302" w16cid:durableId="1635941490">
    <w:abstractNumId w:val="68"/>
  </w:num>
  <w:num w:numId="303" w16cid:durableId="880558374">
    <w:abstractNumId w:val="263"/>
  </w:num>
  <w:num w:numId="304" w16cid:durableId="521482408">
    <w:abstractNumId w:val="410"/>
  </w:num>
  <w:num w:numId="305" w16cid:durableId="965162136">
    <w:abstractNumId w:val="399"/>
  </w:num>
  <w:num w:numId="306" w16cid:durableId="320431635">
    <w:abstractNumId w:val="22"/>
  </w:num>
  <w:num w:numId="307" w16cid:durableId="2032300260">
    <w:abstractNumId w:val="103"/>
  </w:num>
  <w:num w:numId="308" w16cid:durableId="1638411189">
    <w:abstractNumId w:val="110"/>
  </w:num>
  <w:num w:numId="309" w16cid:durableId="848250281">
    <w:abstractNumId w:val="453"/>
  </w:num>
  <w:num w:numId="310" w16cid:durableId="60756715">
    <w:abstractNumId w:val="336"/>
  </w:num>
  <w:num w:numId="311" w16cid:durableId="1900745058">
    <w:abstractNumId w:val="16"/>
  </w:num>
  <w:num w:numId="312" w16cid:durableId="1251699729">
    <w:abstractNumId w:val="264"/>
  </w:num>
  <w:num w:numId="313" w16cid:durableId="725568097">
    <w:abstractNumId w:val="374"/>
  </w:num>
  <w:num w:numId="314" w16cid:durableId="858393598">
    <w:abstractNumId w:val="53"/>
  </w:num>
  <w:num w:numId="315" w16cid:durableId="2062440240">
    <w:abstractNumId w:val="539"/>
  </w:num>
  <w:num w:numId="316" w16cid:durableId="1327324228">
    <w:abstractNumId w:val="252"/>
  </w:num>
  <w:num w:numId="317" w16cid:durableId="1777479339">
    <w:abstractNumId w:val="207"/>
  </w:num>
  <w:num w:numId="318" w16cid:durableId="1424718087">
    <w:abstractNumId w:val="223"/>
  </w:num>
  <w:num w:numId="319" w16cid:durableId="1566451101">
    <w:abstractNumId w:val="122"/>
  </w:num>
  <w:num w:numId="320" w16cid:durableId="2083520629">
    <w:abstractNumId w:val="306"/>
  </w:num>
  <w:num w:numId="321" w16cid:durableId="675159729">
    <w:abstractNumId w:val="303"/>
  </w:num>
  <w:num w:numId="322" w16cid:durableId="864169984">
    <w:abstractNumId w:val="39"/>
  </w:num>
  <w:num w:numId="323" w16cid:durableId="1202598724">
    <w:abstractNumId w:val="452"/>
  </w:num>
  <w:num w:numId="324" w16cid:durableId="1676105019">
    <w:abstractNumId w:val="136"/>
  </w:num>
  <w:num w:numId="325" w16cid:durableId="1436559698">
    <w:abstractNumId w:val="88"/>
  </w:num>
  <w:num w:numId="326" w16cid:durableId="1101267119">
    <w:abstractNumId w:val="490"/>
  </w:num>
  <w:num w:numId="327" w16cid:durableId="1663579811">
    <w:abstractNumId w:val="38"/>
  </w:num>
  <w:num w:numId="328" w16cid:durableId="1268808867">
    <w:abstractNumId w:val="57"/>
  </w:num>
  <w:num w:numId="329" w16cid:durableId="298000607">
    <w:abstractNumId w:val="387"/>
  </w:num>
  <w:num w:numId="330" w16cid:durableId="1655377807">
    <w:abstractNumId w:val="526"/>
  </w:num>
  <w:num w:numId="331" w16cid:durableId="599337881">
    <w:abstractNumId w:val="469"/>
  </w:num>
  <w:num w:numId="332" w16cid:durableId="419255486">
    <w:abstractNumId w:val="40"/>
  </w:num>
  <w:num w:numId="333" w16cid:durableId="1779443746">
    <w:abstractNumId w:val="64"/>
  </w:num>
  <w:num w:numId="334" w16cid:durableId="862865777">
    <w:abstractNumId w:val="180"/>
  </w:num>
  <w:num w:numId="335" w16cid:durableId="2081907248">
    <w:abstractNumId w:val="7"/>
  </w:num>
  <w:num w:numId="336" w16cid:durableId="824709390">
    <w:abstractNumId w:val="532"/>
  </w:num>
  <w:num w:numId="337" w16cid:durableId="2139293432">
    <w:abstractNumId w:val="327"/>
  </w:num>
  <w:num w:numId="338" w16cid:durableId="1043870728">
    <w:abstractNumId w:val="255"/>
  </w:num>
  <w:num w:numId="339" w16cid:durableId="629701309">
    <w:abstractNumId w:val="322"/>
  </w:num>
  <w:num w:numId="340" w16cid:durableId="1627932429">
    <w:abstractNumId w:val="92"/>
  </w:num>
  <w:num w:numId="341" w16cid:durableId="53938003">
    <w:abstractNumId w:val="454"/>
  </w:num>
  <w:num w:numId="342" w16cid:durableId="1421951428">
    <w:abstractNumId w:val="455"/>
  </w:num>
  <w:num w:numId="343" w16cid:durableId="1872837503">
    <w:abstractNumId w:val="527"/>
  </w:num>
  <w:num w:numId="344" w16cid:durableId="165445418">
    <w:abstractNumId w:val="175"/>
  </w:num>
  <w:num w:numId="345" w16cid:durableId="1480269512">
    <w:abstractNumId w:val="545"/>
  </w:num>
  <w:num w:numId="346" w16cid:durableId="36897324">
    <w:abstractNumId w:val="75"/>
  </w:num>
  <w:num w:numId="347" w16cid:durableId="2136867933">
    <w:abstractNumId w:val="292"/>
  </w:num>
  <w:num w:numId="348" w16cid:durableId="254097301">
    <w:abstractNumId w:val="428"/>
  </w:num>
  <w:num w:numId="349" w16cid:durableId="701058571">
    <w:abstractNumId w:val="146"/>
  </w:num>
  <w:num w:numId="350" w16cid:durableId="1333408895">
    <w:abstractNumId w:val="372"/>
  </w:num>
  <w:num w:numId="351" w16cid:durableId="251359710">
    <w:abstractNumId w:val="12"/>
  </w:num>
  <w:num w:numId="352" w16cid:durableId="189152204">
    <w:abstractNumId w:val="167"/>
  </w:num>
  <w:num w:numId="353" w16cid:durableId="2057116186">
    <w:abstractNumId w:val="72"/>
  </w:num>
  <w:num w:numId="354" w16cid:durableId="24645688">
    <w:abstractNumId w:val="131"/>
  </w:num>
  <w:num w:numId="355" w16cid:durableId="1713774386">
    <w:abstractNumId w:val="315"/>
  </w:num>
  <w:num w:numId="356" w16cid:durableId="1546137284">
    <w:abstractNumId w:val="116"/>
  </w:num>
  <w:num w:numId="357" w16cid:durableId="491069428">
    <w:abstractNumId w:val="381"/>
  </w:num>
  <w:num w:numId="358" w16cid:durableId="1708872737">
    <w:abstractNumId w:val="137"/>
  </w:num>
  <w:num w:numId="359" w16cid:durableId="1546673881">
    <w:abstractNumId w:val="523"/>
  </w:num>
  <w:num w:numId="360" w16cid:durableId="846211434">
    <w:abstractNumId w:val="5"/>
  </w:num>
  <w:num w:numId="361" w16cid:durableId="1583300154">
    <w:abstractNumId w:val="361"/>
  </w:num>
  <w:num w:numId="362" w16cid:durableId="615598170">
    <w:abstractNumId w:val="21"/>
  </w:num>
  <w:num w:numId="363" w16cid:durableId="815684915">
    <w:abstractNumId w:val="34"/>
  </w:num>
  <w:num w:numId="364" w16cid:durableId="2019692658">
    <w:abstractNumId w:val="537"/>
  </w:num>
  <w:num w:numId="365" w16cid:durableId="61294012">
    <w:abstractNumId w:val="478"/>
  </w:num>
  <w:num w:numId="366" w16cid:durableId="1441098288">
    <w:abstractNumId w:val="512"/>
  </w:num>
  <w:num w:numId="367" w16cid:durableId="1497112033">
    <w:abstractNumId w:val="535"/>
  </w:num>
  <w:num w:numId="368" w16cid:durableId="907812807">
    <w:abstractNumId w:val="31"/>
  </w:num>
  <w:num w:numId="369" w16cid:durableId="637536363">
    <w:abstractNumId w:val="341"/>
  </w:num>
  <w:num w:numId="370" w16cid:durableId="1268151551">
    <w:abstractNumId w:val="174"/>
  </w:num>
  <w:num w:numId="371" w16cid:durableId="153567531">
    <w:abstractNumId w:val="109"/>
  </w:num>
  <w:num w:numId="372" w16cid:durableId="392389812">
    <w:abstractNumId w:val="522"/>
  </w:num>
  <w:num w:numId="373" w16cid:durableId="1009336925">
    <w:abstractNumId w:val="238"/>
  </w:num>
  <w:num w:numId="374" w16cid:durableId="722172700">
    <w:abstractNumId w:val="35"/>
  </w:num>
  <w:num w:numId="375" w16cid:durableId="882983217">
    <w:abstractNumId w:val="35"/>
  </w:num>
  <w:num w:numId="376" w16cid:durableId="1357081575">
    <w:abstractNumId w:val="35"/>
  </w:num>
  <w:num w:numId="377" w16cid:durableId="1292707256">
    <w:abstractNumId w:val="35"/>
  </w:num>
  <w:num w:numId="378" w16cid:durableId="409280757">
    <w:abstractNumId w:val="35"/>
  </w:num>
  <w:num w:numId="379" w16cid:durableId="911233786">
    <w:abstractNumId w:val="536"/>
  </w:num>
  <w:num w:numId="380" w16cid:durableId="1416319845">
    <w:abstractNumId w:val="35"/>
  </w:num>
  <w:num w:numId="381" w16cid:durableId="1055205414">
    <w:abstractNumId w:val="414"/>
  </w:num>
  <w:num w:numId="382" w16cid:durableId="621687752">
    <w:abstractNumId w:val="251"/>
  </w:num>
  <w:num w:numId="383" w16cid:durableId="1627811800">
    <w:abstractNumId w:val="520"/>
  </w:num>
  <w:num w:numId="384" w16cid:durableId="1730419998">
    <w:abstractNumId w:val="211"/>
  </w:num>
  <w:num w:numId="385" w16cid:durableId="136993728">
    <w:abstractNumId w:val="163"/>
  </w:num>
  <w:num w:numId="386" w16cid:durableId="461963847">
    <w:abstractNumId w:val="66"/>
  </w:num>
  <w:num w:numId="387" w16cid:durableId="1460495144">
    <w:abstractNumId w:val="333"/>
  </w:num>
  <w:num w:numId="388" w16cid:durableId="903879271">
    <w:abstractNumId w:val="73"/>
  </w:num>
  <w:num w:numId="389" w16cid:durableId="282884759">
    <w:abstractNumId w:val="290"/>
  </w:num>
  <w:num w:numId="390" w16cid:durableId="1926569026">
    <w:abstractNumId w:val="298"/>
  </w:num>
  <w:num w:numId="391" w16cid:durableId="1021128551">
    <w:abstractNumId w:val="328"/>
  </w:num>
  <w:num w:numId="392" w16cid:durableId="45564809">
    <w:abstractNumId w:val="177"/>
  </w:num>
  <w:num w:numId="393" w16cid:durableId="1289622954">
    <w:abstractNumId w:val="497"/>
  </w:num>
  <w:num w:numId="394" w16cid:durableId="1422876452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95" w16cid:durableId="453527898">
    <w:abstractNumId w:val="277"/>
  </w:num>
  <w:num w:numId="396" w16cid:durableId="151607551">
    <w:abstractNumId w:val="20"/>
  </w:num>
  <w:num w:numId="397" w16cid:durableId="459736882">
    <w:abstractNumId w:val="184"/>
  </w:num>
  <w:num w:numId="398" w16cid:durableId="2026440282">
    <w:abstractNumId w:val="355"/>
  </w:num>
  <w:num w:numId="399" w16cid:durableId="368801871">
    <w:abstractNumId w:val="273"/>
  </w:num>
  <w:num w:numId="400" w16cid:durableId="1588684051">
    <w:abstractNumId w:val="430"/>
  </w:num>
  <w:num w:numId="401" w16cid:durableId="1552225443">
    <w:abstractNumId w:val="445"/>
  </w:num>
  <w:num w:numId="402" w16cid:durableId="1430540422">
    <w:abstractNumId w:val="213"/>
  </w:num>
  <w:num w:numId="403" w16cid:durableId="1951741651">
    <w:abstractNumId w:val="28"/>
  </w:num>
  <w:num w:numId="404" w16cid:durableId="1069839105">
    <w:abstractNumId w:val="300"/>
  </w:num>
  <w:num w:numId="405" w16cid:durableId="837620763">
    <w:abstractNumId w:val="365"/>
  </w:num>
  <w:num w:numId="406" w16cid:durableId="1529371817">
    <w:abstractNumId w:val="35"/>
  </w:num>
  <w:num w:numId="407" w16cid:durableId="381950503">
    <w:abstractNumId w:val="35"/>
  </w:num>
  <w:num w:numId="408" w16cid:durableId="1372261909">
    <w:abstractNumId w:val="1"/>
  </w:num>
  <w:num w:numId="409" w16cid:durableId="851147779">
    <w:abstractNumId w:val="489"/>
  </w:num>
  <w:num w:numId="410" w16cid:durableId="640696155">
    <w:abstractNumId w:val="0"/>
  </w:num>
  <w:num w:numId="411" w16cid:durableId="1605577201">
    <w:abstractNumId w:val="18"/>
  </w:num>
  <w:num w:numId="412" w16cid:durableId="628827017">
    <w:abstractNumId w:val="248"/>
  </w:num>
  <w:num w:numId="413" w16cid:durableId="1452820222">
    <w:abstractNumId w:val="308"/>
  </w:num>
  <w:num w:numId="414" w16cid:durableId="865673879">
    <w:abstractNumId w:val="206"/>
  </w:num>
  <w:num w:numId="415" w16cid:durableId="892079359">
    <w:abstractNumId w:val="470"/>
  </w:num>
  <w:num w:numId="416" w16cid:durableId="134493428">
    <w:abstractNumId w:val="444"/>
  </w:num>
  <w:num w:numId="417" w16cid:durableId="1760634170">
    <w:abstractNumId w:val="84"/>
  </w:num>
  <w:num w:numId="418" w16cid:durableId="893127479">
    <w:abstractNumId w:val="541"/>
  </w:num>
  <w:num w:numId="419" w16cid:durableId="1017659508">
    <w:abstractNumId w:val="449"/>
  </w:num>
  <w:num w:numId="420" w16cid:durableId="650330452">
    <w:abstractNumId w:val="102"/>
  </w:num>
  <w:num w:numId="421" w16cid:durableId="1896156855">
    <w:abstractNumId w:val="408"/>
  </w:num>
  <w:num w:numId="422" w16cid:durableId="1915312249">
    <w:abstractNumId w:val="79"/>
  </w:num>
  <w:num w:numId="423" w16cid:durableId="964968683">
    <w:abstractNumId w:val="61"/>
  </w:num>
  <w:num w:numId="424" w16cid:durableId="613948599">
    <w:abstractNumId w:val="45"/>
  </w:num>
  <w:num w:numId="425" w16cid:durableId="1202398101">
    <w:abstractNumId w:val="158"/>
  </w:num>
  <w:num w:numId="426" w16cid:durableId="592084386">
    <w:abstractNumId w:val="377"/>
  </w:num>
  <w:num w:numId="427" w16cid:durableId="1494562855">
    <w:abstractNumId w:val="194"/>
  </w:num>
  <w:num w:numId="428" w16cid:durableId="1822505450">
    <w:abstractNumId w:val="100"/>
  </w:num>
  <w:num w:numId="429" w16cid:durableId="548958313">
    <w:abstractNumId w:val="195"/>
  </w:num>
  <w:num w:numId="430" w16cid:durableId="582221858">
    <w:abstractNumId w:val="48"/>
  </w:num>
  <w:num w:numId="431" w16cid:durableId="749815848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32" w16cid:durableId="1523470410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33" w16cid:durableId="647629743">
    <w:abstractNumId w:val="499"/>
    <w:lvlOverride w:ilvl="0">
      <w:startOverride w:val="1"/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startOverride w:val="1"/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startOverride w:val="1"/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startOverride w:val="1"/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startOverride w:val="1"/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startOverride w:val="1"/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startOverride w:val="1"/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startOverride w:val="1"/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startOverride w:val="1"/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34" w16cid:durableId="689915354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35" w16cid:durableId="2008514260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36" w16cid:durableId="363140101">
    <w:abstractNumId w:val="335"/>
  </w:num>
  <w:num w:numId="437" w16cid:durableId="1512715846">
    <w:abstractNumId w:val="462"/>
  </w:num>
  <w:num w:numId="438" w16cid:durableId="1811634343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39" w16cid:durableId="423697141">
    <w:abstractNumId w:val="499"/>
    <w:lvlOverride w:ilvl="0">
      <w:startOverride w:val="1"/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425" w:firstLine="0"/>
        </w:pPr>
        <w:rPr>
          <w:rFonts w:hint="eastAsia"/>
        </w:rPr>
      </w:lvl>
    </w:lvlOverride>
    <w:lvlOverride w:ilvl="1">
      <w:startOverride w:val="1"/>
      <w:lvl w:ilvl="1" w:tplc="04090019" w:tentative="1">
        <w:start w:val="1"/>
        <w:numFmt w:val="ideographTraditional"/>
        <w:lvlText w:val="%2、"/>
        <w:lvlJc w:val="left"/>
        <w:pPr>
          <w:ind w:left="1385" w:hanging="480"/>
        </w:pPr>
      </w:lvl>
    </w:lvlOverride>
    <w:lvlOverride w:ilvl="2">
      <w:startOverride w:val="1"/>
      <w:lvl w:ilvl="2" w:tplc="0409001B" w:tentative="1">
        <w:start w:val="1"/>
        <w:numFmt w:val="lowerRoman"/>
        <w:lvlText w:val="%3."/>
        <w:lvlJc w:val="right"/>
        <w:pPr>
          <w:ind w:left="1865" w:hanging="480"/>
        </w:pPr>
      </w:lvl>
    </w:lvlOverride>
    <w:lvlOverride w:ilvl="3">
      <w:startOverride w:val="1"/>
      <w:lvl w:ilvl="3" w:tplc="0409000F" w:tentative="1">
        <w:start w:val="1"/>
        <w:numFmt w:val="decimal"/>
        <w:lvlText w:val="%4."/>
        <w:lvlJc w:val="left"/>
        <w:pPr>
          <w:ind w:left="2345" w:hanging="480"/>
        </w:pPr>
      </w:lvl>
    </w:lvlOverride>
    <w:lvlOverride w:ilvl="4">
      <w:startOverride w:val="1"/>
      <w:lvl w:ilvl="4" w:tplc="04090019" w:tentative="1">
        <w:start w:val="1"/>
        <w:numFmt w:val="ideographTraditional"/>
        <w:lvlText w:val="%5、"/>
        <w:lvlJc w:val="left"/>
        <w:pPr>
          <w:ind w:left="2825" w:hanging="480"/>
        </w:pPr>
      </w:lvl>
    </w:lvlOverride>
    <w:lvlOverride w:ilvl="5">
      <w:startOverride w:val="1"/>
      <w:lvl w:ilvl="5" w:tplc="0409001B" w:tentative="1">
        <w:start w:val="1"/>
        <w:numFmt w:val="lowerRoman"/>
        <w:lvlText w:val="%6."/>
        <w:lvlJc w:val="right"/>
        <w:pPr>
          <w:ind w:left="3305" w:hanging="480"/>
        </w:pPr>
      </w:lvl>
    </w:lvlOverride>
    <w:lvlOverride w:ilvl="6">
      <w:startOverride w:val="1"/>
      <w:lvl w:ilvl="6" w:tplc="0409000F" w:tentative="1">
        <w:start w:val="1"/>
        <w:numFmt w:val="decimal"/>
        <w:lvlText w:val="%7."/>
        <w:lvlJc w:val="left"/>
        <w:pPr>
          <w:ind w:left="3785" w:hanging="480"/>
        </w:pPr>
      </w:lvl>
    </w:lvlOverride>
    <w:lvlOverride w:ilvl="7">
      <w:startOverride w:val="1"/>
      <w:lvl w:ilvl="7" w:tplc="04090019" w:tentative="1">
        <w:start w:val="1"/>
        <w:numFmt w:val="ideographTraditional"/>
        <w:lvlText w:val="%8、"/>
        <w:lvlJc w:val="left"/>
        <w:pPr>
          <w:ind w:left="4265" w:hanging="480"/>
        </w:pPr>
      </w:lvl>
    </w:lvlOverride>
    <w:lvlOverride w:ilvl="8">
      <w:startOverride w:val="1"/>
      <w:lvl w:ilvl="8" w:tplc="0409001B" w:tentative="1">
        <w:start w:val="1"/>
        <w:numFmt w:val="lowerRoman"/>
        <w:lvlText w:val="%9."/>
        <w:lvlJc w:val="right"/>
        <w:pPr>
          <w:ind w:left="4745" w:hanging="480"/>
        </w:pPr>
      </w:lvl>
    </w:lvlOverride>
  </w:num>
  <w:num w:numId="440" w16cid:durableId="1932077612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41" w16cid:durableId="333723250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42" w16cid:durableId="2050953440">
    <w:abstractNumId w:val="265"/>
  </w:num>
  <w:num w:numId="443" w16cid:durableId="1570194038">
    <w:abstractNumId w:val="431"/>
  </w:num>
  <w:num w:numId="444" w16cid:durableId="664284768">
    <w:abstractNumId w:val="390"/>
  </w:num>
  <w:num w:numId="445" w16cid:durableId="2139300920">
    <w:abstractNumId w:val="243"/>
  </w:num>
  <w:num w:numId="446" w16cid:durableId="947078953">
    <w:abstractNumId w:val="124"/>
  </w:num>
  <w:num w:numId="447" w16cid:durableId="45690340">
    <w:abstractNumId w:val="193"/>
  </w:num>
  <w:num w:numId="448" w16cid:durableId="1298955030">
    <w:abstractNumId w:val="437"/>
  </w:num>
  <w:num w:numId="449" w16cid:durableId="2011979727">
    <w:abstractNumId w:val="85"/>
  </w:num>
  <w:num w:numId="450" w16cid:durableId="1393113552">
    <w:abstractNumId w:val="456"/>
  </w:num>
  <w:num w:numId="451" w16cid:durableId="490215327">
    <w:abstractNumId w:val="419"/>
  </w:num>
  <w:num w:numId="452" w16cid:durableId="36978513">
    <w:abstractNumId w:val="347"/>
  </w:num>
  <w:num w:numId="453" w16cid:durableId="377366420">
    <w:abstractNumId w:val="457"/>
  </w:num>
  <w:num w:numId="454" w16cid:durableId="583539389">
    <w:abstractNumId w:val="499"/>
    <w:lvlOverride w:ilvl="0">
      <w:startOverride w:val="1"/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startOverride w:val="1"/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startOverride w:val="1"/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startOverride w:val="1"/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startOverride w:val="1"/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startOverride w:val="1"/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startOverride w:val="1"/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startOverride w:val="1"/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startOverride w:val="1"/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55" w16cid:durableId="1370833633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56" w16cid:durableId="1367172173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57" w16cid:durableId="2144425585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58" w16cid:durableId="1141271675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59" w16cid:durableId="839931782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60" w16cid:durableId="1500197583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61" w16cid:durableId="1046949151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62" w16cid:durableId="1465659419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63" w16cid:durableId="1712488106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64" w16cid:durableId="1685591072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65" w16cid:durableId="1542281077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66" w16cid:durableId="225117151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67" w16cid:durableId="1411731854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68" w16cid:durableId="1882357592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69" w16cid:durableId="475806015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70" w16cid:durableId="963274520">
    <w:abstractNumId w:val="312"/>
  </w:num>
  <w:num w:numId="471" w16cid:durableId="708994263">
    <w:abstractNumId w:val="366"/>
  </w:num>
  <w:num w:numId="472" w16cid:durableId="571740776">
    <w:abstractNumId w:val="511"/>
  </w:num>
  <w:num w:numId="473" w16cid:durableId="1423456862">
    <w:abstractNumId w:val="492"/>
  </w:num>
  <w:num w:numId="474" w16cid:durableId="1147358677">
    <w:abstractNumId w:val="464"/>
  </w:num>
  <w:num w:numId="475" w16cid:durableId="1175340691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76" w16cid:durableId="1457143394">
    <w:abstractNumId w:val="329"/>
  </w:num>
  <w:num w:numId="477" w16cid:durableId="474684005">
    <w:abstractNumId w:val="503"/>
  </w:num>
  <w:num w:numId="478" w16cid:durableId="139081316">
    <w:abstractNumId w:val="313"/>
  </w:num>
  <w:num w:numId="479" w16cid:durableId="1347752279">
    <w:abstractNumId w:val="24"/>
  </w:num>
  <w:num w:numId="480" w16cid:durableId="1302418755">
    <w:abstractNumId w:val="203"/>
  </w:num>
  <w:num w:numId="481" w16cid:durableId="535893006">
    <w:abstractNumId w:val="274"/>
  </w:num>
  <w:num w:numId="482" w16cid:durableId="1864707145">
    <w:abstractNumId w:val="151"/>
  </w:num>
  <w:num w:numId="483" w16cid:durableId="2096121631">
    <w:abstractNumId w:val="296"/>
  </w:num>
  <w:num w:numId="484" w16cid:durableId="1737706613">
    <w:abstractNumId w:val="132"/>
  </w:num>
  <w:num w:numId="485" w16cid:durableId="1154492269">
    <w:abstractNumId w:val="382"/>
  </w:num>
  <w:num w:numId="486" w16cid:durableId="1324580304">
    <w:abstractNumId w:val="351"/>
  </w:num>
  <w:num w:numId="487" w16cid:durableId="1007753994">
    <w:abstractNumId w:val="186"/>
  </w:num>
  <w:num w:numId="488" w16cid:durableId="218442721">
    <w:abstractNumId w:val="500"/>
  </w:num>
  <w:num w:numId="489" w16cid:durableId="1277446752">
    <w:abstractNumId w:val="161"/>
  </w:num>
  <w:num w:numId="490" w16cid:durableId="297540231">
    <w:abstractNumId w:val="30"/>
  </w:num>
  <w:num w:numId="491" w16cid:durableId="773943146">
    <w:abstractNumId w:val="483"/>
  </w:num>
  <w:num w:numId="492" w16cid:durableId="2098557486">
    <w:abstractNumId w:val="254"/>
  </w:num>
  <w:num w:numId="493" w16cid:durableId="939871248">
    <w:abstractNumId w:val="493"/>
  </w:num>
  <w:num w:numId="494" w16cid:durableId="1128663661">
    <w:abstractNumId w:val="496"/>
  </w:num>
  <w:num w:numId="495" w16cid:durableId="1939562477">
    <w:abstractNumId w:val="29"/>
  </w:num>
  <w:num w:numId="496" w16cid:durableId="490634005">
    <w:abstractNumId w:val="244"/>
  </w:num>
  <w:num w:numId="497" w16cid:durableId="636376661">
    <w:abstractNumId w:val="420"/>
  </w:num>
  <w:num w:numId="498" w16cid:durableId="624701991">
    <w:abstractNumId w:val="69"/>
  </w:num>
  <w:num w:numId="499" w16cid:durableId="1200167634">
    <w:abstractNumId w:val="287"/>
  </w:num>
  <w:num w:numId="500" w16cid:durableId="699664061">
    <w:abstractNumId w:val="491"/>
  </w:num>
  <w:num w:numId="501" w16cid:durableId="1927033556">
    <w:abstractNumId w:val="35"/>
  </w:num>
  <w:num w:numId="502" w16cid:durableId="569850818">
    <w:abstractNumId w:val="35"/>
  </w:num>
  <w:num w:numId="503" w16cid:durableId="1820683334">
    <w:abstractNumId w:val="35"/>
  </w:num>
  <w:num w:numId="504" w16cid:durableId="768963253">
    <w:abstractNumId w:val="222"/>
  </w:num>
  <w:num w:numId="505" w16cid:durableId="170529218">
    <w:abstractNumId w:val="291"/>
  </w:num>
  <w:num w:numId="506" w16cid:durableId="1503274048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07" w16cid:durableId="1437865426">
    <w:abstractNumId w:val="343"/>
  </w:num>
  <w:num w:numId="508" w16cid:durableId="1906601227">
    <w:abstractNumId w:val="118"/>
  </w:num>
  <w:num w:numId="509" w16cid:durableId="565997262">
    <w:abstractNumId w:val="70"/>
  </w:num>
  <w:num w:numId="510" w16cid:durableId="1209997753">
    <w:abstractNumId w:val="172"/>
  </w:num>
  <w:num w:numId="511" w16cid:durableId="443038599">
    <w:abstractNumId w:val="488"/>
  </w:num>
  <w:num w:numId="512" w16cid:durableId="1486584061">
    <w:abstractNumId w:val="439"/>
  </w:num>
  <w:num w:numId="513" w16cid:durableId="242573458">
    <w:abstractNumId w:val="423"/>
  </w:num>
  <w:num w:numId="514" w16cid:durableId="1044212856">
    <w:abstractNumId w:val="326"/>
  </w:num>
  <w:num w:numId="515" w16cid:durableId="1257129897">
    <w:abstractNumId w:val="294"/>
  </w:num>
  <w:num w:numId="516" w16cid:durableId="771514066">
    <w:abstractNumId w:val="434"/>
  </w:num>
  <w:num w:numId="517" w16cid:durableId="1470049697">
    <w:abstractNumId w:val="11"/>
  </w:num>
  <w:num w:numId="518" w16cid:durableId="195311807">
    <w:abstractNumId w:val="513"/>
  </w:num>
  <w:num w:numId="519" w16cid:durableId="1213157764">
    <w:abstractNumId w:val="425"/>
  </w:num>
  <w:num w:numId="520" w16cid:durableId="665744379">
    <w:abstractNumId w:val="257"/>
  </w:num>
  <w:num w:numId="521" w16cid:durableId="792673059">
    <w:abstractNumId w:val="529"/>
  </w:num>
  <w:num w:numId="522" w16cid:durableId="576207311">
    <w:abstractNumId w:val="120"/>
  </w:num>
  <w:num w:numId="523" w16cid:durableId="1973831079">
    <w:abstractNumId w:val="405"/>
  </w:num>
  <w:num w:numId="524" w16cid:durableId="839200109">
    <w:abstractNumId w:val="188"/>
  </w:num>
  <w:num w:numId="525" w16cid:durableId="841700942">
    <w:abstractNumId w:val="391"/>
  </w:num>
  <w:num w:numId="526" w16cid:durableId="329909600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7" w16cid:durableId="1183856166">
    <w:abstractNumId w:val="234"/>
  </w:num>
  <w:num w:numId="528" w16cid:durableId="1091389613">
    <w:abstractNumId w:val="171"/>
  </w:num>
  <w:num w:numId="529" w16cid:durableId="340738153">
    <w:abstractNumId w:val="401"/>
  </w:num>
  <w:num w:numId="530" w16cid:durableId="445396196">
    <w:abstractNumId w:val="115"/>
  </w:num>
  <w:num w:numId="531" w16cid:durableId="1929000900">
    <w:abstractNumId w:val="506"/>
  </w:num>
  <w:num w:numId="532" w16cid:durableId="1547134720">
    <w:abstractNumId w:val="331"/>
  </w:num>
  <w:num w:numId="533" w16cid:durableId="1249726669">
    <w:abstractNumId w:val="98"/>
  </w:num>
  <w:num w:numId="534" w16cid:durableId="2091657753">
    <w:abstractNumId w:val="383"/>
  </w:num>
  <w:num w:numId="535" w16cid:durableId="738750499">
    <w:abstractNumId w:val="521"/>
  </w:num>
  <w:num w:numId="536" w16cid:durableId="1019428425">
    <w:abstractNumId w:val="17"/>
  </w:num>
  <w:num w:numId="537" w16cid:durableId="1062798608">
    <w:abstractNumId w:val="436"/>
  </w:num>
  <w:num w:numId="538" w16cid:durableId="1139298559">
    <w:abstractNumId w:val="143"/>
  </w:num>
  <w:num w:numId="539" w16cid:durableId="780804854">
    <w:abstractNumId w:val="160"/>
  </w:num>
  <w:num w:numId="540" w16cid:durableId="1467627855">
    <w:abstractNumId w:val="46"/>
  </w:num>
  <w:num w:numId="541" w16cid:durableId="1001860336">
    <w:abstractNumId w:val="157"/>
  </w:num>
  <w:num w:numId="542" w16cid:durableId="1981575254">
    <w:abstractNumId w:val="150"/>
  </w:num>
  <w:num w:numId="543" w16cid:durableId="225385406">
    <w:abstractNumId w:val="276"/>
  </w:num>
  <w:num w:numId="544" w16cid:durableId="1468157479">
    <w:abstractNumId w:val="86"/>
  </w:num>
  <w:num w:numId="545" w16cid:durableId="1205865856">
    <w:abstractNumId w:val="334"/>
  </w:num>
  <w:num w:numId="546" w16cid:durableId="1404064047">
    <w:abstractNumId w:val="83"/>
  </w:num>
  <w:num w:numId="547" w16cid:durableId="1184443530">
    <w:abstractNumId w:val="134"/>
  </w:num>
  <w:num w:numId="548" w16cid:durableId="1766069352">
    <w:abstractNumId w:val="310"/>
  </w:num>
  <w:num w:numId="549" w16cid:durableId="1809936731">
    <w:abstractNumId w:val="142"/>
  </w:num>
  <w:num w:numId="550" w16cid:durableId="662389508">
    <w:abstractNumId w:val="138"/>
  </w:num>
  <w:num w:numId="551" w16cid:durableId="1280843921">
    <w:abstractNumId w:val="278"/>
  </w:num>
  <w:num w:numId="552" w16cid:durableId="1528370971">
    <w:abstractNumId w:val="235"/>
  </w:num>
  <w:num w:numId="553" w16cid:durableId="1831749366">
    <w:abstractNumId w:val="318"/>
  </w:num>
  <w:num w:numId="554" w16cid:durableId="1937014210">
    <w:abstractNumId w:val="418"/>
  </w:num>
  <w:num w:numId="555" w16cid:durableId="2145462425">
    <w:abstractNumId w:val="386"/>
  </w:num>
  <w:num w:numId="556" w16cid:durableId="209807418">
    <w:abstractNumId w:val="443"/>
  </w:num>
  <w:num w:numId="557" w16cid:durableId="143475352">
    <w:abstractNumId w:val="544"/>
  </w:num>
  <w:num w:numId="558" w16cid:durableId="608315548">
    <w:abstractNumId w:val="373"/>
  </w:num>
  <w:num w:numId="559" w16cid:durableId="976492766">
    <w:abstractNumId w:val="74"/>
  </w:num>
  <w:num w:numId="560" w16cid:durableId="637884758">
    <w:abstractNumId w:val="534"/>
  </w:num>
  <w:num w:numId="561" w16cid:durableId="954554732">
    <w:abstractNumId w:val="349"/>
  </w:num>
  <w:num w:numId="562" w16cid:durableId="1981684933">
    <w:abstractNumId w:val="458"/>
  </w:num>
  <w:num w:numId="563" w16cid:durableId="267545010">
    <w:abstractNumId w:val="212"/>
  </w:num>
  <w:num w:numId="564" w16cid:durableId="1330332140">
    <w:abstractNumId w:val="205"/>
  </w:num>
  <w:num w:numId="565" w16cid:durableId="1796750467">
    <w:abstractNumId w:val="533"/>
  </w:num>
  <w:num w:numId="566" w16cid:durableId="1762950660">
    <w:abstractNumId w:val="360"/>
  </w:num>
  <w:num w:numId="567" w16cid:durableId="1665354001">
    <w:abstractNumId w:val="486"/>
  </w:num>
  <w:num w:numId="568" w16cid:durableId="1837183042">
    <w:abstractNumId w:val="8"/>
  </w:num>
  <w:num w:numId="569" w16cid:durableId="1643538305">
    <w:abstractNumId w:val="256"/>
  </w:num>
  <w:num w:numId="570" w16cid:durableId="857547855">
    <w:abstractNumId w:val="495"/>
  </w:num>
  <w:num w:numId="571" w16cid:durableId="609317097">
    <w:abstractNumId w:val="397"/>
  </w:num>
  <w:num w:numId="572" w16cid:durableId="791633521">
    <w:abstractNumId w:val="117"/>
  </w:num>
  <w:num w:numId="573" w16cid:durableId="1011104324">
    <w:abstractNumId w:val="60"/>
  </w:num>
  <w:num w:numId="574" w16cid:durableId="1265654711">
    <w:abstractNumId w:val="51"/>
  </w:num>
  <w:num w:numId="575" w16cid:durableId="1965915609">
    <w:abstractNumId w:val="314"/>
  </w:num>
  <w:num w:numId="576" w16cid:durableId="873420620">
    <w:abstractNumId w:val="233"/>
  </w:num>
  <w:num w:numId="577" w16cid:durableId="2076052402">
    <w:abstractNumId w:val="395"/>
  </w:num>
  <w:num w:numId="578" w16cid:durableId="775638613">
    <w:abstractNumId w:val="71"/>
  </w:num>
  <w:num w:numId="579" w16cid:durableId="1493911890">
    <w:abstractNumId w:val="225"/>
  </w:num>
  <w:num w:numId="580" w16cid:durableId="1549997141">
    <w:abstractNumId w:val="451"/>
  </w:num>
  <w:num w:numId="581" w16cid:durableId="360282051">
    <w:abstractNumId w:val="15"/>
  </w:num>
  <w:num w:numId="582" w16cid:durableId="1766226926">
    <w:abstractNumId w:val="14"/>
  </w:num>
  <w:num w:numId="583" w16cid:durableId="425274848">
    <w:abstractNumId w:val="432"/>
  </w:num>
  <w:num w:numId="584" w16cid:durableId="1548448518">
    <w:abstractNumId w:val="376"/>
  </w:num>
  <w:num w:numId="585" w16cid:durableId="1974404796">
    <w:abstractNumId w:val="242"/>
  </w:num>
  <w:num w:numId="586" w16cid:durableId="1648512663">
    <w:abstractNumId w:val="191"/>
  </w:num>
  <w:num w:numId="587" w16cid:durableId="921451569">
    <w:abstractNumId w:val="94"/>
  </w:num>
  <w:num w:numId="588" w16cid:durableId="759565970">
    <w:abstractNumId w:val="267"/>
  </w:num>
  <w:num w:numId="589" w16cid:durableId="588780925">
    <w:abstractNumId w:val="502"/>
  </w:num>
  <w:num w:numId="590" w16cid:durableId="1836603604">
    <w:abstractNumId w:val="519"/>
  </w:num>
  <w:num w:numId="591" w16cid:durableId="1885943771">
    <w:abstractNumId w:val="54"/>
  </w:num>
  <w:num w:numId="592" w16cid:durableId="1923104642">
    <w:abstractNumId w:val="209"/>
  </w:num>
  <w:num w:numId="593" w16cid:durableId="1913275705">
    <w:abstractNumId w:val="354"/>
  </w:num>
  <w:num w:numId="594" w16cid:durableId="53816994">
    <w:abstractNumId w:val="253"/>
  </w:num>
  <w:num w:numId="595" w16cid:durableId="693116684">
    <w:abstractNumId w:val="250"/>
  </w:num>
  <w:num w:numId="596" w16cid:durableId="1688630382">
    <w:abstractNumId w:val="411"/>
  </w:num>
  <w:num w:numId="597" w16cid:durableId="2063862905">
    <w:abstractNumId w:val="259"/>
  </w:num>
  <w:num w:numId="598" w16cid:durableId="1124612576">
    <w:abstractNumId w:val="198"/>
  </w:num>
  <w:num w:numId="599" w16cid:durableId="63069196">
    <w:abstractNumId w:val="494"/>
  </w:num>
  <w:num w:numId="600" w16cid:durableId="70156203">
    <w:abstractNumId w:val="149"/>
  </w:num>
  <w:num w:numId="601" w16cid:durableId="624656093">
    <w:abstractNumId w:val="499"/>
    <w:lvlOverride w:ilvl="0">
      <w:startOverride w:val="1"/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startOverride w:val="1"/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startOverride w:val="1"/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startOverride w:val="1"/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startOverride w:val="1"/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startOverride w:val="1"/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startOverride w:val="1"/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startOverride w:val="1"/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startOverride w:val="1"/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02" w16cid:durableId="476454943">
    <w:abstractNumId w:val="217"/>
  </w:num>
  <w:num w:numId="603" w16cid:durableId="451558309">
    <w:abstractNumId w:val="202"/>
  </w:num>
  <w:num w:numId="604" w16cid:durableId="1567913681">
    <w:abstractNumId w:val="499"/>
    <w:lvlOverride w:ilvl="0">
      <w:startOverride w:val="1"/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startOverride w:val="1"/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startOverride w:val="1"/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startOverride w:val="1"/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startOverride w:val="1"/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startOverride w:val="1"/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startOverride w:val="1"/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startOverride w:val="1"/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startOverride w:val="1"/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05" w16cid:durableId="1439372119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06" w16cid:durableId="361053473">
    <w:abstractNumId w:val="113"/>
  </w:num>
  <w:num w:numId="607" w16cid:durableId="1475563485">
    <w:abstractNumId w:val="499"/>
    <w:lvlOverride w:ilvl="0"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08" w16cid:durableId="1639340349">
    <w:abstractNumId w:val="499"/>
    <w:lvlOverride w:ilvl="0">
      <w:startOverride w:val="1"/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startOverride w:val="1"/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startOverride w:val="1"/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startOverride w:val="1"/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startOverride w:val="1"/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startOverride w:val="1"/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startOverride w:val="1"/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startOverride w:val="1"/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startOverride w:val="1"/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09" w16cid:durableId="612177283">
    <w:abstractNumId w:val="499"/>
    <w:lvlOverride w:ilvl="0">
      <w:startOverride w:val="1"/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startOverride w:val="1"/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startOverride w:val="1"/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startOverride w:val="1"/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startOverride w:val="1"/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startOverride w:val="1"/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startOverride w:val="1"/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startOverride w:val="1"/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startOverride w:val="1"/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10" w16cid:durableId="1176574569">
    <w:abstractNumId w:val="126"/>
  </w:num>
  <w:num w:numId="611" w16cid:durableId="1033456302">
    <w:abstractNumId w:val="499"/>
    <w:lvlOverride w:ilvl="0">
      <w:startOverride w:val="1"/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</w:rPr>
      </w:lvl>
    </w:lvlOverride>
    <w:lvlOverride w:ilvl="1">
      <w:startOverride w:val="1"/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startOverride w:val="1"/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startOverride w:val="1"/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startOverride w:val="1"/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startOverride w:val="1"/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startOverride w:val="1"/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startOverride w:val="1"/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startOverride w:val="1"/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12" w16cid:durableId="1269432714">
    <w:abstractNumId w:val="42"/>
  </w:num>
  <w:num w:numId="613" w16cid:durableId="924873455">
    <w:abstractNumId w:val="499"/>
    <w:lvlOverride w:ilvl="0">
      <w:startOverride w:val="1"/>
      <w:lvl w:ilvl="0" w:tplc="D93EA8D6">
        <w:start w:val="1"/>
        <w:numFmt w:val="taiwaneseCountingThousand"/>
        <w:pStyle w:val="a5"/>
        <w:suff w:val="nothing"/>
        <w:lvlText w:val="(%1)"/>
        <w:lvlJc w:val="left"/>
        <w:pPr>
          <w:ind w:left="0" w:firstLine="0"/>
        </w:pPr>
        <w:rPr>
          <w:rFonts w:hint="eastAsia"/>
          <w:b w:val="0"/>
          <w:bCs/>
        </w:rPr>
      </w:lvl>
    </w:lvlOverride>
    <w:lvlOverride w:ilvl="1">
      <w:startOverride w:val="1"/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startOverride w:val="1"/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startOverride w:val="1"/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startOverride w:val="1"/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startOverride w:val="1"/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startOverride w:val="1"/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startOverride w:val="1"/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startOverride w:val="1"/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14" w16cid:durableId="1616909408">
    <w:abstractNumId w:val="316"/>
  </w:num>
  <w:num w:numId="615" w16cid:durableId="558708000">
    <w:abstractNumId w:val="179"/>
  </w:num>
  <w:num w:numId="616" w16cid:durableId="936714380">
    <w:abstractNumId w:val="13"/>
  </w:num>
  <w:num w:numId="617" w16cid:durableId="774833151">
    <w:abstractNumId w:val="190"/>
  </w:num>
  <w:num w:numId="618" w16cid:durableId="281962864">
    <w:abstractNumId w:val="63"/>
  </w:num>
  <w:num w:numId="619" w16cid:durableId="209266677">
    <w:abstractNumId w:val="201"/>
  </w:num>
  <w:num w:numId="620" w16cid:durableId="945231455">
    <w:abstractNumId w:val="286"/>
  </w:num>
  <w:num w:numId="621" w16cid:durableId="50079204">
    <w:abstractNumId w:val="540"/>
  </w:num>
  <w:num w:numId="622" w16cid:durableId="1737170888">
    <w:abstractNumId w:val="220"/>
  </w:num>
  <w:num w:numId="623" w16cid:durableId="1052075841">
    <w:abstractNumId w:val="27"/>
  </w:num>
  <w:num w:numId="624" w16cid:durableId="1816530045">
    <w:abstractNumId w:val="226"/>
  </w:num>
  <w:num w:numId="625" w16cid:durableId="729497817">
    <w:abstractNumId w:val="41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defaultTabStop w:val="480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FD"/>
    <w:rsid w:val="00001E0C"/>
    <w:rsid w:val="000056AF"/>
    <w:rsid w:val="00005780"/>
    <w:rsid w:val="000057E4"/>
    <w:rsid w:val="00005B47"/>
    <w:rsid w:val="00015179"/>
    <w:rsid w:val="000161EF"/>
    <w:rsid w:val="00017906"/>
    <w:rsid w:val="00017FEF"/>
    <w:rsid w:val="00021034"/>
    <w:rsid w:val="000224EA"/>
    <w:rsid w:val="0002308A"/>
    <w:rsid w:val="00024D8B"/>
    <w:rsid w:val="00026F0D"/>
    <w:rsid w:val="00026FF0"/>
    <w:rsid w:val="00027571"/>
    <w:rsid w:val="00027898"/>
    <w:rsid w:val="00027B88"/>
    <w:rsid w:val="00027BA5"/>
    <w:rsid w:val="000302C7"/>
    <w:rsid w:val="000313AF"/>
    <w:rsid w:val="00031757"/>
    <w:rsid w:val="0003323E"/>
    <w:rsid w:val="000342B4"/>
    <w:rsid w:val="000345FB"/>
    <w:rsid w:val="000352B5"/>
    <w:rsid w:val="00035C2E"/>
    <w:rsid w:val="00036B6B"/>
    <w:rsid w:val="00036E64"/>
    <w:rsid w:val="00037B62"/>
    <w:rsid w:val="00040D2C"/>
    <w:rsid w:val="0004168B"/>
    <w:rsid w:val="0004258D"/>
    <w:rsid w:val="0004290A"/>
    <w:rsid w:val="00042D5C"/>
    <w:rsid w:val="0004390A"/>
    <w:rsid w:val="00044A94"/>
    <w:rsid w:val="00045038"/>
    <w:rsid w:val="00047A62"/>
    <w:rsid w:val="00050246"/>
    <w:rsid w:val="000518B9"/>
    <w:rsid w:val="00051C48"/>
    <w:rsid w:val="00054F01"/>
    <w:rsid w:val="0005623B"/>
    <w:rsid w:val="0005759A"/>
    <w:rsid w:val="000575AE"/>
    <w:rsid w:val="00061076"/>
    <w:rsid w:val="00062737"/>
    <w:rsid w:val="0006304A"/>
    <w:rsid w:val="000640C2"/>
    <w:rsid w:val="000656A0"/>
    <w:rsid w:val="00065B64"/>
    <w:rsid w:val="000670FC"/>
    <w:rsid w:val="00067A04"/>
    <w:rsid w:val="00072C26"/>
    <w:rsid w:val="00072CE4"/>
    <w:rsid w:val="000746FB"/>
    <w:rsid w:val="000772B2"/>
    <w:rsid w:val="000776AF"/>
    <w:rsid w:val="00077FFC"/>
    <w:rsid w:val="00080351"/>
    <w:rsid w:val="000811A2"/>
    <w:rsid w:val="00081B8B"/>
    <w:rsid w:val="00081E8E"/>
    <w:rsid w:val="00082C17"/>
    <w:rsid w:val="00083AD9"/>
    <w:rsid w:val="00085148"/>
    <w:rsid w:val="00086858"/>
    <w:rsid w:val="00086969"/>
    <w:rsid w:val="00092771"/>
    <w:rsid w:val="00097126"/>
    <w:rsid w:val="000A13D0"/>
    <w:rsid w:val="000A14DD"/>
    <w:rsid w:val="000A1B70"/>
    <w:rsid w:val="000A1FF4"/>
    <w:rsid w:val="000A4E9D"/>
    <w:rsid w:val="000A50F9"/>
    <w:rsid w:val="000A6466"/>
    <w:rsid w:val="000A6A40"/>
    <w:rsid w:val="000A7F09"/>
    <w:rsid w:val="000B1886"/>
    <w:rsid w:val="000B2BD3"/>
    <w:rsid w:val="000B3D11"/>
    <w:rsid w:val="000B5840"/>
    <w:rsid w:val="000C14BF"/>
    <w:rsid w:val="000C1672"/>
    <w:rsid w:val="000C38DD"/>
    <w:rsid w:val="000C4764"/>
    <w:rsid w:val="000C5397"/>
    <w:rsid w:val="000C7CBC"/>
    <w:rsid w:val="000D09B5"/>
    <w:rsid w:val="000D1215"/>
    <w:rsid w:val="000D22FB"/>
    <w:rsid w:val="000D317C"/>
    <w:rsid w:val="000D544B"/>
    <w:rsid w:val="000D7B03"/>
    <w:rsid w:val="000E3CB3"/>
    <w:rsid w:val="000E3F07"/>
    <w:rsid w:val="000E4165"/>
    <w:rsid w:val="000F0002"/>
    <w:rsid w:val="000F15F3"/>
    <w:rsid w:val="000F5279"/>
    <w:rsid w:val="000F7712"/>
    <w:rsid w:val="0010026E"/>
    <w:rsid w:val="001003FB"/>
    <w:rsid w:val="00101922"/>
    <w:rsid w:val="0010340A"/>
    <w:rsid w:val="0010462F"/>
    <w:rsid w:val="00104B02"/>
    <w:rsid w:val="00104F2B"/>
    <w:rsid w:val="00105415"/>
    <w:rsid w:val="00106041"/>
    <w:rsid w:val="00106639"/>
    <w:rsid w:val="00106AFE"/>
    <w:rsid w:val="00107056"/>
    <w:rsid w:val="00110D5B"/>
    <w:rsid w:val="00110FB2"/>
    <w:rsid w:val="001123EF"/>
    <w:rsid w:val="00112C28"/>
    <w:rsid w:val="00112DFB"/>
    <w:rsid w:val="001133D8"/>
    <w:rsid w:val="001139F3"/>
    <w:rsid w:val="001152E8"/>
    <w:rsid w:val="00117B81"/>
    <w:rsid w:val="00117E5A"/>
    <w:rsid w:val="001207FA"/>
    <w:rsid w:val="00120EBB"/>
    <w:rsid w:val="00121647"/>
    <w:rsid w:val="00121E81"/>
    <w:rsid w:val="00123F7B"/>
    <w:rsid w:val="00125284"/>
    <w:rsid w:val="00125E76"/>
    <w:rsid w:val="00125F4E"/>
    <w:rsid w:val="00126684"/>
    <w:rsid w:val="00126C7D"/>
    <w:rsid w:val="00127566"/>
    <w:rsid w:val="00127817"/>
    <w:rsid w:val="00130875"/>
    <w:rsid w:val="00130DCF"/>
    <w:rsid w:val="00131F7D"/>
    <w:rsid w:val="0013268C"/>
    <w:rsid w:val="0013596D"/>
    <w:rsid w:val="001361ED"/>
    <w:rsid w:val="0013636F"/>
    <w:rsid w:val="0013652B"/>
    <w:rsid w:val="00136644"/>
    <w:rsid w:val="0014007A"/>
    <w:rsid w:val="001402D2"/>
    <w:rsid w:val="001409C3"/>
    <w:rsid w:val="0014119A"/>
    <w:rsid w:val="00141255"/>
    <w:rsid w:val="00141A48"/>
    <w:rsid w:val="001421B6"/>
    <w:rsid w:val="0014258B"/>
    <w:rsid w:val="0014322A"/>
    <w:rsid w:val="00143E4D"/>
    <w:rsid w:val="00146101"/>
    <w:rsid w:val="00146A11"/>
    <w:rsid w:val="00147E3F"/>
    <w:rsid w:val="001501C9"/>
    <w:rsid w:val="00151427"/>
    <w:rsid w:val="001520B6"/>
    <w:rsid w:val="00152C53"/>
    <w:rsid w:val="00153799"/>
    <w:rsid w:val="00153871"/>
    <w:rsid w:val="00156130"/>
    <w:rsid w:val="00156A73"/>
    <w:rsid w:val="00157F5A"/>
    <w:rsid w:val="001608C2"/>
    <w:rsid w:val="00160940"/>
    <w:rsid w:val="0016146D"/>
    <w:rsid w:val="00162EEF"/>
    <w:rsid w:val="001638F0"/>
    <w:rsid w:val="00163999"/>
    <w:rsid w:val="001663D5"/>
    <w:rsid w:val="00166687"/>
    <w:rsid w:val="001671AD"/>
    <w:rsid w:val="00167CE3"/>
    <w:rsid w:val="00170C6E"/>
    <w:rsid w:val="00171054"/>
    <w:rsid w:val="001716BD"/>
    <w:rsid w:val="001717AB"/>
    <w:rsid w:val="001727E3"/>
    <w:rsid w:val="0017341E"/>
    <w:rsid w:val="00174DFE"/>
    <w:rsid w:val="00176185"/>
    <w:rsid w:val="00176216"/>
    <w:rsid w:val="00176230"/>
    <w:rsid w:val="00180B06"/>
    <w:rsid w:val="00180CAA"/>
    <w:rsid w:val="00180F80"/>
    <w:rsid w:val="00181283"/>
    <w:rsid w:val="001816C8"/>
    <w:rsid w:val="00182BE9"/>
    <w:rsid w:val="00182E4B"/>
    <w:rsid w:val="0018332B"/>
    <w:rsid w:val="0018415D"/>
    <w:rsid w:val="0018616E"/>
    <w:rsid w:val="00186B57"/>
    <w:rsid w:val="0019253A"/>
    <w:rsid w:val="00192831"/>
    <w:rsid w:val="00192BF4"/>
    <w:rsid w:val="00196623"/>
    <w:rsid w:val="00196F8A"/>
    <w:rsid w:val="0019759E"/>
    <w:rsid w:val="001A1283"/>
    <w:rsid w:val="001A175E"/>
    <w:rsid w:val="001A2468"/>
    <w:rsid w:val="001A24B3"/>
    <w:rsid w:val="001A2A19"/>
    <w:rsid w:val="001A3041"/>
    <w:rsid w:val="001A3645"/>
    <w:rsid w:val="001A40D3"/>
    <w:rsid w:val="001B1A5F"/>
    <w:rsid w:val="001B6BB7"/>
    <w:rsid w:val="001C256E"/>
    <w:rsid w:val="001C289B"/>
    <w:rsid w:val="001C28C4"/>
    <w:rsid w:val="001C2DCD"/>
    <w:rsid w:val="001C53CA"/>
    <w:rsid w:val="001C6172"/>
    <w:rsid w:val="001C6574"/>
    <w:rsid w:val="001C78D2"/>
    <w:rsid w:val="001C78FF"/>
    <w:rsid w:val="001C7E0D"/>
    <w:rsid w:val="001D0108"/>
    <w:rsid w:val="001D227C"/>
    <w:rsid w:val="001D3CA5"/>
    <w:rsid w:val="001D46F6"/>
    <w:rsid w:val="001D4DD4"/>
    <w:rsid w:val="001D5131"/>
    <w:rsid w:val="001D595B"/>
    <w:rsid w:val="001D76E8"/>
    <w:rsid w:val="001E0CC4"/>
    <w:rsid w:val="001E103F"/>
    <w:rsid w:val="001E1ED8"/>
    <w:rsid w:val="001E3651"/>
    <w:rsid w:val="001E50BA"/>
    <w:rsid w:val="001E5F87"/>
    <w:rsid w:val="001E650E"/>
    <w:rsid w:val="001E6E98"/>
    <w:rsid w:val="001E79BE"/>
    <w:rsid w:val="001F14CF"/>
    <w:rsid w:val="001F5160"/>
    <w:rsid w:val="001F5732"/>
    <w:rsid w:val="001F587D"/>
    <w:rsid w:val="00201096"/>
    <w:rsid w:val="00201D41"/>
    <w:rsid w:val="00202594"/>
    <w:rsid w:val="00203CFD"/>
    <w:rsid w:val="00205230"/>
    <w:rsid w:val="002054A8"/>
    <w:rsid w:val="00206A65"/>
    <w:rsid w:val="00207F15"/>
    <w:rsid w:val="0021002A"/>
    <w:rsid w:val="00210343"/>
    <w:rsid w:val="0021086F"/>
    <w:rsid w:val="002121A2"/>
    <w:rsid w:val="0021220A"/>
    <w:rsid w:val="002125D5"/>
    <w:rsid w:val="00213790"/>
    <w:rsid w:val="00213B1F"/>
    <w:rsid w:val="0021497C"/>
    <w:rsid w:val="00215C87"/>
    <w:rsid w:val="00215D1B"/>
    <w:rsid w:val="00221028"/>
    <w:rsid w:val="00221692"/>
    <w:rsid w:val="00222958"/>
    <w:rsid w:val="00225E91"/>
    <w:rsid w:val="002261D9"/>
    <w:rsid w:val="00227F91"/>
    <w:rsid w:val="00230AF2"/>
    <w:rsid w:val="00231B2D"/>
    <w:rsid w:val="00235DAB"/>
    <w:rsid w:val="00236E2D"/>
    <w:rsid w:val="0023765A"/>
    <w:rsid w:val="00237D76"/>
    <w:rsid w:val="0024017D"/>
    <w:rsid w:val="00240A60"/>
    <w:rsid w:val="00241FC5"/>
    <w:rsid w:val="002423DA"/>
    <w:rsid w:val="0024326D"/>
    <w:rsid w:val="002438A8"/>
    <w:rsid w:val="00243975"/>
    <w:rsid w:val="00246220"/>
    <w:rsid w:val="0024760D"/>
    <w:rsid w:val="00251545"/>
    <w:rsid w:val="002515AA"/>
    <w:rsid w:val="00252201"/>
    <w:rsid w:val="00252672"/>
    <w:rsid w:val="00252D17"/>
    <w:rsid w:val="0025359B"/>
    <w:rsid w:val="00253C73"/>
    <w:rsid w:val="002550D1"/>
    <w:rsid w:val="00256393"/>
    <w:rsid w:val="00256472"/>
    <w:rsid w:val="002567DD"/>
    <w:rsid w:val="00256F88"/>
    <w:rsid w:val="00257009"/>
    <w:rsid w:val="0025791B"/>
    <w:rsid w:val="00257961"/>
    <w:rsid w:val="00261B27"/>
    <w:rsid w:val="002628F8"/>
    <w:rsid w:val="0026344A"/>
    <w:rsid w:val="002635A2"/>
    <w:rsid w:val="00263650"/>
    <w:rsid w:val="00263D16"/>
    <w:rsid w:val="0026436B"/>
    <w:rsid w:val="00265127"/>
    <w:rsid w:val="00265683"/>
    <w:rsid w:val="00266B36"/>
    <w:rsid w:val="00266BDE"/>
    <w:rsid w:val="00266C3F"/>
    <w:rsid w:val="0026764F"/>
    <w:rsid w:val="00270935"/>
    <w:rsid w:val="00270D2E"/>
    <w:rsid w:val="002724AA"/>
    <w:rsid w:val="00272ADC"/>
    <w:rsid w:val="002740C3"/>
    <w:rsid w:val="0027414E"/>
    <w:rsid w:val="002755B5"/>
    <w:rsid w:val="0027747D"/>
    <w:rsid w:val="0027766C"/>
    <w:rsid w:val="00280B05"/>
    <w:rsid w:val="00281B47"/>
    <w:rsid w:val="0028327C"/>
    <w:rsid w:val="00284195"/>
    <w:rsid w:val="00286B39"/>
    <w:rsid w:val="00290387"/>
    <w:rsid w:val="00290ADE"/>
    <w:rsid w:val="00290E91"/>
    <w:rsid w:val="002913AE"/>
    <w:rsid w:val="002927E3"/>
    <w:rsid w:val="00293DBB"/>
    <w:rsid w:val="00293F1A"/>
    <w:rsid w:val="0029568D"/>
    <w:rsid w:val="002957F8"/>
    <w:rsid w:val="00295B39"/>
    <w:rsid w:val="00297C22"/>
    <w:rsid w:val="002A1676"/>
    <w:rsid w:val="002A1D6D"/>
    <w:rsid w:val="002A3B3B"/>
    <w:rsid w:val="002A3FE6"/>
    <w:rsid w:val="002A5302"/>
    <w:rsid w:val="002A5710"/>
    <w:rsid w:val="002A73C5"/>
    <w:rsid w:val="002B1374"/>
    <w:rsid w:val="002B2472"/>
    <w:rsid w:val="002B2FDD"/>
    <w:rsid w:val="002B3322"/>
    <w:rsid w:val="002B340E"/>
    <w:rsid w:val="002B3879"/>
    <w:rsid w:val="002B3938"/>
    <w:rsid w:val="002C0814"/>
    <w:rsid w:val="002C100F"/>
    <w:rsid w:val="002C1AEA"/>
    <w:rsid w:val="002C2104"/>
    <w:rsid w:val="002C2618"/>
    <w:rsid w:val="002C2E81"/>
    <w:rsid w:val="002C3E98"/>
    <w:rsid w:val="002C4E15"/>
    <w:rsid w:val="002C50A2"/>
    <w:rsid w:val="002C526F"/>
    <w:rsid w:val="002C5414"/>
    <w:rsid w:val="002C578D"/>
    <w:rsid w:val="002D000E"/>
    <w:rsid w:val="002D0A98"/>
    <w:rsid w:val="002D1BB9"/>
    <w:rsid w:val="002D5245"/>
    <w:rsid w:val="002D5BFC"/>
    <w:rsid w:val="002D65B0"/>
    <w:rsid w:val="002D688F"/>
    <w:rsid w:val="002D69D2"/>
    <w:rsid w:val="002D7C29"/>
    <w:rsid w:val="002E0C62"/>
    <w:rsid w:val="002E0CF2"/>
    <w:rsid w:val="002E0E48"/>
    <w:rsid w:val="002E1458"/>
    <w:rsid w:val="002E25DD"/>
    <w:rsid w:val="002E3035"/>
    <w:rsid w:val="002E3E1F"/>
    <w:rsid w:val="002E417B"/>
    <w:rsid w:val="002E5016"/>
    <w:rsid w:val="002E59EC"/>
    <w:rsid w:val="002E5FEE"/>
    <w:rsid w:val="002E6583"/>
    <w:rsid w:val="002E7419"/>
    <w:rsid w:val="002F0E8D"/>
    <w:rsid w:val="002F1184"/>
    <w:rsid w:val="002F1AEE"/>
    <w:rsid w:val="002F1CAE"/>
    <w:rsid w:val="002F3391"/>
    <w:rsid w:val="002F37ED"/>
    <w:rsid w:val="002F4FE8"/>
    <w:rsid w:val="002F5AB4"/>
    <w:rsid w:val="002F5F0B"/>
    <w:rsid w:val="002F6A0D"/>
    <w:rsid w:val="002F7CD6"/>
    <w:rsid w:val="00300964"/>
    <w:rsid w:val="00301D6C"/>
    <w:rsid w:val="00303057"/>
    <w:rsid w:val="00304703"/>
    <w:rsid w:val="00304BB5"/>
    <w:rsid w:val="00304D60"/>
    <w:rsid w:val="00304D6A"/>
    <w:rsid w:val="00306554"/>
    <w:rsid w:val="003065B4"/>
    <w:rsid w:val="00306C62"/>
    <w:rsid w:val="00307878"/>
    <w:rsid w:val="00307C7F"/>
    <w:rsid w:val="00310383"/>
    <w:rsid w:val="00310874"/>
    <w:rsid w:val="003110FD"/>
    <w:rsid w:val="00312158"/>
    <w:rsid w:val="003128C3"/>
    <w:rsid w:val="003158A1"/>
    <w:rsid w:val="0031648B"/>
    <w:rsid w:val="00317109"/>
    <w:rsid w:val="00317CE3"/>
    <w:rsid w:val="003213AE"/>
    <w:rsid w:val="00321534"/>
    <w:rsid w:val="00322AB4"/>
    <w:rsid w:val="00323F31"/>
    <w:rsid w:val="00324FEE"/>
    <w:rsid w:val="0032612B"/>
    <w:rsid w:val="003261F4"/>
    <w:rsid w:val="00326214"/>
    <w:rsid w:val="003311F0"/>
    <w:rsid w:val="003317D8"/>
    <w:rsid w:val="00333606"/>
    <w:rsid w:val="00334EB2"/>
    <w:rsid w:val="00335739"/>
    <w:rsid w:val="00336BEB"/>
    <w:rsid w:val="00340077"/>
    <w:rsid w:val="00340F8F"/>
    <w:rsid w:val="003413E7"/>
    <w:rsid w:val="00342879"/>
    <w:rsid w:val="00343094"/>
    <w:rsid w:val="00343A04"/>
    <w:rsid w:val="00345A20"/>
    <w:rsid w:val="00345AEE"/>
    <w:rsid w:val="00345DBC"/>
    <w:rsid w:val="00346127"/>
    <w:rsid w:val="00346EFF"/>
    <w:rsid w:val="00347C92"/>
    <w:rsid w:val="0035087A"/>
    <w:rsid w:val="00350F29"/>
    <w:rsid w:val="00351536"/>
    <w:rsid w:val="003522DF"/>
    <w:rsid w:val="00352B6A"/>
    <w:rsid w:val="0035339A"/>
    <w:rsid w:val="00353F97"/>
    <w:rsid w:val="003556FD"/>
    <w:rsid w:val="00356BCE"/>
    <w:rsid w:val="00357590"/>
    <w:rsid w:val="00357764"/>
    <w:rsid w:val="00357958"/>
    <w:rsid w:val="00357B3B"/>
    <w:rsid w:val="003608A4"/>
    <w:rsid w:val="00360BFF"/>
    <w:rsid w:val="00361C4D"/>
    <w:rsid w:val="003629D9"/>
    <w:rsid w:val="003645AC"/>
    <w:rsid w:val="00365006"/>
    <w:rsid w:val="003759C8"/>
    <w:rsid w:val="0037645C"/>
    <w:rsid w:val="00377438"/>
    <w:rsid w:val="00380185"/>
    <w:rsid w:val="00381B30"/>
    <w:rsid w:val="003840A7"/>
    <w:rsid w:val="00384E0C"/>
    <w:rsid w:val="00385F13"/>
    <w:rsid w:val="00387162"/>
    <w:rsid w:val="00390215"/>
    <w:rsid w:val="00391666"/>
    <w:rsid w:val="00397410"/>
    <w:rsid w:val="00397F1F"/>
    <w:rsid w:val="003A09BD"/>
    <w:rsid w:val="003A24ED"/>
    <w:rsid w:val="003A25E4"/>
    <w:rsid w:val="003A3036"/>
    <w:rsid w:val="003A40BC"/>
    <w:rsid w:val="003A4496"/>
    <w:rsid w:val="003A51A3"/>
    <w:rsid w:val="003A539D"/>
    <w:rsid w:val="003A57A2"/>
    <w:rsid w:val="003A59E6"/>
    <w:rsid w:val="003A5AFA"/>
    <w:rsid w:val="003B0B46"/>
    <w:rsid w:val="003B237F"/>
    <w:rsid w:val="003B3E2D"/>
    <w:rsid w:val="003B4811"/>
    <w:rsid w:val="003B5067"/>
    <w:rsid w:val="003B66CE"/>
    <w:rsid w:val="003B6C34"/>
    <w:rsid w:val="003B6CD4"/>
    <w:rsid w:val="003B773C"/>
    <w:rsid w:val="003C1538"/>
    <w:rsid w:val="003C1CEB"/>
    <w:rsid w:val="003C2FA5"/>
    <w:rsid w:val="003C43F9"/>
    <w:rsid w:val="003C4D8B"/>
    <w:rsid w:val="003C4FFE"/>
    <w:rsid w:val="003C62B4"/>
    <w:rsid w:val="003D023A"/>
    <w:rsid w:val="003D0A3B"/>
    <w:rsid w:val="003D0C9B"/>
    <w:rsid w:val="003D0E3F"/>
    <w:rsid w:val="003D26A9"/>
    <w:rsid w:val="003D3338"/>
    <w:rsid w:val="003D3F13"/>
    <w:rsid w:val="003D5356"/>
    <w:rsid w:val="003D5923"/>
    <w:rsid w:val="003D69A4"/>
    <w:rsid w:val="003D77AB"/>
    <w:rsid w:val="003D790C"/>
    <w:rsid w:val="003D7D0F"/>
    <w:rsid w:val="003D7F68"/>
    <w:rsid w:val="003D7FDA"/>
    <w:rsid w:val="003E0C4C"/>
    <w:rsid w:val="003E15DB"/>
    <w:rsid w:val="003E30B6"/>
    <w:rsid w:val="003E314C"/>
    <w:rsid w:val="003E386D"/>
    <w:rsid w:val="003E4698"/>
    <w:rsid w:val="003E49A2"/>
    <w:rsid w:val="003E5526"/>
    <w:rsid w:val="003E70BC"/>
    <w:rsid w:val="003E7B39"/>
    <w:rsid w:val="003F1CF7"/>
    <w:rsid w:val="003F4DFA"/>
    <w:rsid w:val="003F4E35"/>
    <w:rsid w:val="003F4E82"/>
    <w:rsid w:val="003F5ADC"/>
    <w:rsid w:val="003F5CB3"/>
    <w:rsid w:val="003F63E0"/>
    <w:rsid w:val="00401873"/>
    <w:rsid w:val="00402D2F"/>
    <w:rsid w:val="004030CE"/>
    <w:rsid w:val="00403999"/>
    <w:rsid w:val="0040505A"/>
    <w:rsid w:val="0040524A"/>
    <w:rsid w:val="00405494"/>
    <w:rsid w:val="00405A3F"/>
    <w:rsid w:val="00406C21"/>
    <w:rsid w:val="004112A1"/>
    <w:rsid w:val="00411DE6"/>
    <w:rsid w:val="0041258B"/>
    <w:rsid w:val="00412A46"/>
    <w:rsid w:val="00413E60"/>
    <w:rsid w:val="00415943"/>
    <w:rsid w:val="00416B74"/>
    <w:rsid w:val="004178B8"/>
    <w:rsid w:val="00421287"/>
    <w:rsid w:val="00422E63"/>
    <w:rsid w:val="00423769"/>
    <w:rsid w:val="00423B54"/>
    <w:rsid w:val="00424F8A"/>
    <w:rsid w:val="00425489"/>
    <w:rsid w:val="00425E1C"/>
    <w:rsid w:val="004268E2"/>
    <w:rsid w:val="00426C67"/>
    <w:rsid w:val="00427E7E"/>
    <w:rsid w:val="004317FE"/>
    <w:rsid w:val="00432559"/>
    <w:rsid w:val="00433C2D"/>
    <w:rsid w:val="00435453"/>
    <w:rsid w:val="004355E9"/>
    <w:rsid w:val="004356C7"/>
    <w:rsid w:val="00435C91"/>
    <w:rsid w:val="00436A81"/>
    <w:rsid w:val="00437ACD"/>
    <w:rsid w:val="00444F99"/>
    <w:rsid w:val="00447E2E"/>
    <w:rsid w:val="00450FE7"/>
    <w:rsid w:val="00451A62"/>
    <w:rsid w:val="00451FC3"/>
    <w:rsid w:val="00452B3B"/>
    <w:rsid w:val="0045313A"/>
    <w:rsid w:val="004532EB"/>
    <w:rsid w:val="004537C2"/>
    <w:rsid w:val="00453C0D"/>
    <w:rsid w:val="00455E8D"/>
    <w:rsid w:val="00456682"/>
    <w:rsid w:val="0045697B"/>
    <w:rsid w:val="00460C91"/>
    <w:rsid w:val="00460DCF"/>
    <w:rsid w:val="00461D16"/>
    <w:rsid w:val="00461E60"/>
    <w:rsid w:val="00463F7B"/>
    <w:rsid w:val="00465ED3"/>
    <w:rsid w:val="004665B9"/>
    <w:rsid w:val="0046691E"/>
    <w:rsid w:val="0046707D"/>
    <w:rsid w:val="0046755F"/>
    <w:rsid w:val="00470152"/>
    <w:rsid w:val="0047037B"/>
    <w:rsid w:val="004711B2"/>
    <w:rsid w:val="00471842"/>
    <w:rsid w:val="00471C4B"/>
    <w:rsid w:val="00477730"/>
    <w:rsid w:val="0048065E"/>
    <w:rsid w:val="00480B32"/>
    <w:rsid w:val="00481163"/>
    <w:rsid w:val="004816A7"/>
    <w:rsid w:val="004818CE"/>
    <w:rsid w:val="004829A6"/>
    <w:rsid w:val="00485C60"/>
    <w:rsid w:val="0048686C"/>
    <w:rsid w:val="00486EB2"/>
    <w:rsid w:val="00487709"/>
    <w:rsid w:val="00487C86"/>
    <w:rsid w:val="00492CB5"/>
    <w:rsid w:val="00492FE1"/>
    <w:rsid w:val="004949BD"/>
    <w:rsid w:val="00494D05"/>
    <w:rsid w:val="00494E43"/>
    <w:rsid w:val="00495C9E"/>
    <w:rsid w:val="004976F6"/>
    <w:rsid w:val="004A1DE3"/>
    <w:rsid w:val="004A4036"/>
    <w:rsid w:val="004A4E1A"/>
    <w:rsid w:val="004A7EDF"/>
    <w:rsid w:val="004B0461"/>
    <w:rsid w:val="004B0B1D"/>
    <w:rsid w:val="004B10FC"/>
    <w:rsid w:val="004B161D"/>
    <w:rsid w:val="004B21B3"/>
    <w:rsid w:val="004B2346"/>
    <w:rsid w:val="004B3531"/>
    <w:rsid w:val="004B357B"/>
    <w:rsid w:val="004B35F4"/>
    <w:rsid w:val="004B450A"/>
    <w:rsid w:val="004B4E62"/>
    <w:rsid w:val="004B5C2F"/>
    <w:rsid w:val="004B5D31"/>
    <w:rsid w:val="004B6600"/>
    <w:rsid w:val="004C2E61"/>
    <w:rsid w:val="004C35A9"/>
    <w:rsid w:val="004C51CD"/>
    <w:rsid w:val="004C5E74"/>
    <w:rsid w:val="004C7AD9"/>
    <w:rsid w:val="004D12EC"/>
    <w:rsid w:val="004D16EA"/>
    <w:rsid w:val="004D4078"/>
    <w:rsid w:val="004D45FA"/>
    <w:rsid w:val="004D5D25"/>
    <w:rsid w:val="004D642C"/>
    <w:rsid w:val="004D70EA"/>
    <w:rsid w:val="004D7605"/>
    <w:rsid w:val="004E0B67"/>
    <w:rsid w:val="004E1BD9"/>
    <w:rsid w:val="004E1F5D"/>
    <w:rsid w:val="004E24A1"/>
    <w:rsid w:val="004E2AE0"/>
    <w:rsid w:val="004E305F"/>
    <w:rsid w:val="004E5531"/>
    <w:rsid w:val="004F06E6"/>
    <w:rsid w:val="004F21F7"/>
    <w:rsid w:val="004F2998"/>
    <w:rsid w:val="004F4AA1"/>
    <w:rsid w:val="004F536C"/>
    <w:rsid w:val="004F5519"/>
    <w:rsid w:val="004F6ED0"/>
    <w:rsid w:val="00500AB2"/>
    <w:rsid w:val="00500F13"/>
    <w:rsid w:val="0050172E"/>
    <w:rsid w:val="00502540"/>
    <w:rsid w:val="005027B4"/>
    <w:rsid w:val="00502FAD"/>
    <w:rsid w:val="00503F26"/>
    <w:rsid w:val="005046CE"/>
    <w:rsid w:val="005051EE"/>
    <w:rsid w:val="0050641B"/>
    <w:rsid w:val="00507158"/>
    <w:rsid w:val="00511895"/>
    <w:rsid w:val="00514285"/>
    <w:rsid w:val="005146FF"/>
    <w:rsid w:val="00517FEE"/>
    <w:rsid w:val="00521078"/>
    <w:rsid w:val="0052122F"/>
    <w:rsid w:val="00521844"/>
    <w:rsid w:val="00521AA3"/>
    <w:rsid w:val="00521B6A"/>
    <w:rsid w:val="005234F4"/>
    <w:rsid w:val="00523CB7"/>
    <w:rsid w:val="00523F25"/>
    <w:rsid w:val="00524F1D"/>
    <w:rsid w:val="00525765"/>
    <w:rsid w:val="00525D0C"/>
    <w:rsid w:val="00525E9A"/>
    <w:rsid w:val="00526167"/>
    <w:rsid w:val="005261B2"/>
    <w:rsid w:val="00526525"/>
    <w:rsid w:val="00531C5D"/>
    <w:rsid w:val="00531FF5"/>
    <w:rsid w:val="005337B4"/>
    <w:rsid w:val="005353BA"/>
    <w:rsid w:val="00537E9B"/>
    <w:rsid w:val="00541FFB"/>
    <w:rsid w:val="00542A6F"/>
    <w:rsid w:val="00542D51"/>
    <w:rsid w:val="00543C50"/>
    <w:rsid w:val="00544C9F"/>
    <w:rsid w:val="00545EF9"/>
    <w:rsid w:val="00546C88"/>
    <w:rsid w:val="00547113"/>
    <w:rsid w:val="005529B7"/>
    <w:rsid w:val="0055337C"/>
    <w:rsid w:val="005539B8"/>
    <w:rsid w:val="00553D3B"/>
    <w:rsid w:val="005550D4"/>
    <w:rsid w:val="00555566"/>
    <w:rsid w:val="00555991"/>
    <w:rsid w:val="005560C8"/>
    <w:rsid w:val="00556385"/>
    <w:rsid w:val="00560DE2"/>
    <w:rsid w:val="00561CAD"/>
    <w:rsid w:val="00562057"/>
    <w:rsid w:val="005627A8"/>
    <w:rsid w:val="00562DF8"/>
    <w:rsid w:val="005635A8"/>
    <w:rsid w:val="005649CE"/>
    <w:rsid w:val="00570321"/>
    <w:rsid w:val="0057063E"/>
    <w:rsid w:val="00570CC0"/>
    <w:rsid w:val="00571371"/>
    <w:rsid w:val="005735E7"/>
    <w:rsid w:val="005738BB"/>
    <w:rsid w:val="00574151"/>
    <w:rsid w:val="00575E95"/>
    <w:rsid w:val="005778EF"/>
    <w:rsid w:val="005802D1"/>
    <w:rsid w:val="00581602"/>
    <w:rsid w:val="0058307C"/>
    <w:rsid w:val="005836ED"/>
    <w:rsid w:val="00584B7F"/>
    <w:rsid w:val="005866F3"/>
    <w:rsid w:val="00586B3E"/>
    <w:rsid w:val="00591009"/>
    <w:rsid w:val="00591BB8"/>
    <w:rsid w:val="00591BC3"/>
    <w:rsid w:val="00591DCC"/>
    <w:rsid w:val="00592A5C"/>
    <w:rsid w:val="00592E06"/>
    <w:rsid w:val="00594865"/>
    <w:rsid w:val="00596A8C"/>
    <w:rsid w:val="00596B0D"/>
    <w:rsid w:val="00596D7F"/>
    <w:rsid w:val="005A0607"/>
    <w:rsid w:val="005A0F53"/>
    <w:rsid w:val="005A1778"/>
    <w:rsid w:val="005A1D5C"/>
    <w:rsid w:val="005A1F9B"/>
    <w:rsid w:val="005A347B"/>
    <w:rsid w:val="005A542B"/>
    <w:rsid w:val="005A5515"/>
    <w:rsid w:val="005A56F9"/>
    <w:rsid w:val="005A673E"/>
    <w:rsid w:val="005A6C18"/>
    <w:rsid w:val="005B02ED"/>
    <w:rsid w:val="005B553C"/>
    <w:rsid w:val="005C0CE7"/>
    <w:rsid w:val="005C196E"/>
    <w:rsid w:val="005C2318"/>
    <w:rsid w:val="005C2865"/>
    <w:rsid w:val="005C6B7B"/>
    <w:rsid w:val="005D2052"/>
    <w:rsid w:val="005D20E7"/>
    <w:rsid w:val="005D3982"/>
    <w:rsid w:val="005D3CBB"/>
    <w:rsid w:val="005D3D10"/>
    <w:rsid w:val="005D4442"/>
    <w:rsid w:val="005D59A9"/>
    <w:rsid w:val="005D6239"/>
    <w:rsid w:val="005D77E5"/>
    <w:rsid w:val="005D7DDD"/>
    <w:rsid w:val="005E389D"/>
    <w:rsid w:val="005E49AA"/>
    <w:rsid w:val="005E715B"/>
    <w:rsid w:val="005E715F"/>
    <w:rsid w:val="005E71BA"/>
    <w:rsid w:val="005E7C7C"/>
    <w:rsid w:val="005F0ADA"/>
    <w:rsid w:val="005F1012"/>
    <w:rsid w:val="005F10F3"/>
    <w:rsid w:val="005F13C7"/>
    <w:rsid w:val="005F1B65"/>
    <w:rsid w:val="005F1DCC"/>
    <w:rsid w:val="005F2006"/>
    <w:rsid w:val="005F258B"/>
    <w:rsid w:val="005F2DEF"/>
    <w:rsid w:val="005F2DFF"/>
    <w:rsid w:val="005F3789"/>
    <w:rsid w:val="005F6079"/>
    <w:rsid w:val="005F7038"/>
    <w:rsid w:val="00600FAC"/>
    <w:rsid w:val="006012BC"/>
    <w:rsid w:val="00601BAE"/>
    <w:rsid w:val="00602947"/>
    <w:rsid w:val="00603663"/>
    <w:rsid w:val="00603F71"/>
    <w:rsid w:val="00604238"/>
    <w:rsid w:val="00605BC4"/>
    <w:rsid w:val="00607A94"/>
    <w:rsid w:val="00607DED"/>
    <w:rsid w:val="00610490"/>
    <w:rsid w:val="00610A18"/>
    <w:rsid w:val="00610BE5"/>
    <w:rsid w:val="00611030"/>
    <w:rsid w:val="0061219E"/>
    <w:rsid w:val="00612E41"/>
    <w:rsid w:val="006141BF"/>
    <w:rsid w:val="00615A80"/>
    <w:rsid w:val="00615CA2"/>
    <w:rsid w:val="00615CDA"/>
    <w:rsid w:val="00616D9C"/>
    <w:rsid w:val="00616EC1"/>
    <w:rsid w:val="00617951"/>
    <w:rsid w:val="0062032C"/>
    <w:rsid w:val="00620B12"/>
    <w:rsid w:val="00621044"/>
    <w:rsid w:val="0062189C"/>
    <w:rsid w:val="00622DB5"/>
    <w:rsid w:val="0062388B"/>
    <w:rsid w:val="00623C79"/>
    <w:rsid w:val="00624132"/>
    <w:rsid w:val="0062491D"/>
    <w:rsid w:val="00625473"/>
    <w:rsid w:val="006266B1"/>
    <w:rsid w:val="00630E85"/>
    <w:rsid w:val="00631878"/>
    <w:rsid w:val="00631AB3"/>
    <w:rsid w:val="0063230B"/>
    <w:rsid w:val="00632CD9"/>
    <w:rsid w:val="00632E02"/>
    <w:rsid w:val="00633BCF"/>
    <w:rsid w:val="00634874"/>
    <w:rsid w:val="0063529D"/>
    <w:rsid w:val="00637423"/>
    <w:rsid w:val="00637881"/>
    <w:rsid w:val="00637F8E"/>
    <w:rsid w:val="00640E84"/>
    <w:rsid w:val="00641A00"/>
    <w:rsid w:val="00641C55"/>
    <w:rsid w:val="00641E67"/>
    <w:rsid w:val="00646F6A"/>
    <w:rsid w:val="00647034"/>
    <w:rsid w:val="006476C1"/>
    <w:rsid w:val="006478A9"/>
    <w:rsid w:val="00651B53"/>
    <w:rsid w:val="00651C31"/>
    <w:rsid w:val="006530C8"/>
    <w:rsid w:val="006532B3"/>
    <w:rsid w:val="00654B1A"/>
    <w:rsid w:val="00654BD0"/>
    <w:rsid w:val="00654D6F"/>
    <w:rsid w:val="0065558B"/>
    <w:rsid w:val="00655F1F"/>
    <w:rsid w:val="00656266"/>
    <w:rsid w:val="00657D64"/>
    <w:rsid w:val="00661029"/>
    <w:rsid w:val="00663B2E"/>
    <w:rsid w:val="00665EE2"/>
    <w:rsid w:val="006664D5"/>
    <w:rsid w:val="0066715E"/>
    <w:rsid w:val="00667EAA"/>
    <w:rsid w:val="00670006"/>
    <w:rsid w:val="00670A86"/>
    <w:rsid w:val="00670B42"/>
    <w:rsid w:val="00671218"/>
    <w:rsid w:val="00671963"/>
    <w:rsid w:val="00671C5A"/>
    <w:rsid w:val="006722F2"/>
    <w:rsid w:val="006729DA"/>
    <w:rsid w:val="00672C63"/>
    <w:rsid w:val="006754D8"/>
    <w:rsid w:val="0067564C"/>
    <w:rsid w:val="00675D7B"/>
    <w:rsid w:val="00680716"/>
    <w:rsid w:val="006817B9"/>
    <w:rsid w:val="0068189F"/>
    <w:rsid w:val="00681E20"/>
    <w:rsid w:val="00682CAB"/>
    <w:rsid w:val="00682FEF"/>
    <w:rsid w:val="00683907"/>
    <w:rsid w:val="006852B2"/>
    <w:rsid w:val="00685D37"/>
    <w:rsid w:val="00685FC0"/>
    <w:rsid w:val="00687723"/>
    <w:rsid w:val="00687E38"/>
    <w:rsid w:val="00687FAE"/>
    <w:rsid w:val="0069100E"/>
    <w:rsid w:val="00691D03"/>
    <w:rsid w:val="00693B37"/>
    <w:rsid w:val="00693BDC"/>
    <w:rsid w:val="00693D24"/>
    <w:rsid w:val="0069420D"/>
    <w:rsid w:val="00694237"/>
    <w:rsid w:val="00694377"/>
    <w:rsid w:val="006959AA"/>
    <w:rsid w:val="006966FC"/>
    <w:rsid w:val="006968AF"/>
    <w:rsid w:val="00696C8C"/>
    <w:rsid w:val="006971F9"/>
    <w:rsid w:val="006A14C9"/>
    <w:rsid w:val="006A1E9C"/>
    <w:rsid w:val="006A2108"/>
    <w:rsid w:val="006A2F9E"/>
    <w:rsid w:val="006A5E76"/>
    <w:rsid w:val="006A6DF8"/>
    <w:rsid w:val="006B0322"/>
    <w:rsid w:val="006B0350"/>
    <w:rsid w:val="006B0A05"/>
    <w:rsid w:val="006B154C"/>
    <w:rsid w:val="006B1698"/>
    <w:rsid w:val="006B21BF"/>
    <w:rsid w:val="006B40EB"/>
    <w:rsid w:val="006B4636"/>
    <w:rsid w:val="006B46F3"/>
    <w:rsid w:val="006B5900"/>
    <w:rsid w:val="006B60A8"/>
    <w:rsid w:val="006B6479"/>
    <w:rsid w:val="006B6B8F"/>
    <w:rsid w:val="006B730D"/>
    <w:rsid w:val="006B77F7"/>
    <w:rsid w:val="006C0A90"/>
    <w:rsid w:val="006C194A"/>
    <w:rsid w:val="006C2A7A"/>
    <w:rsid w:val="006C4209"/>
    <w:rsid w:val="006C6427"/>
    <w:rsid w:val="006C683F"/>
    <w:rsid w:val="006C6EAC"/>
    <w:rsid w:val="006D268B"/>
    <w:rsid w:val="006D31C2"/>
    <w:rsid w:val="006D334C"/>
    <w:rsid w:val="006D393D"/>
    <w:rsid w:val="006D5210"/>
    <w:rsid w:val="006D5C59"/>
    <w:rsid w:val="006D5CE4"/>
    <w:rsid w:val="006D5D42"/>
    <w:rsid w:val="006D6295"/>
    <w:rsid w:val="006D798B"/>
    <w:rsid w:val="006D7E34"/>
    <w:rsid w:val="006E0961"/>
    <w:rsid w:val="006E2519"/>
    <w:rsid w:val="006E27BB"/>
    <w:rsid w:val="006E2D1D"/>
    <w:rsid w:val="006E34A9"/>
    <w:rsid w:val="006E3CA4"/>
    <w:rsid w:val="006E5462"/>
    <w:rsid w:val="006E5895"/>
    <w:rsid w:val="006E5C0F"/>
    <w:rsid w:val="006E5CFE"/>
    <w:rsid w:val="006E65D3"/>
    <w:rsid w:val="006E73E4"/>
    <w:rsid w:val="006E7435"/>
    <w:rsid w:val="006E7A47"/>
    <w:rsid w:val="006F2077"/>
    <w:rsid w:val="006F31E8"/>
    <w:rsid w:val="006F511F"/>
    <w:rsid w:val="0070034D"/>
    <w:rsid w:val="00701403"/>
    <w:rsid w:val="00701E65"/>
    <w:rsid w:val="00702A4B"/>
    <w:rsid w:val="00702E49"/>
    <w:rsid w:val="00703815"/>
    <w:rsid w:val="00705C42"/>
    <w:rsid w:val="00705F90"/>
    <w:rsid w:val="007060D7"/>
    <w:rsid w:val="007066AC"/>
    <w:rsid w:val="00706E84"/>
    <w:rsid w:val="00707E5B"/>
    <w:rsid w:val="00712F3A"/>
    <w:rsid w:val="00712F92"/>
    <w:rsid w:val="00714C51"/>
    <w:rsid w:val="00715535"/>
    <w:rsid w:val="00720B34"/>
    <w:rsid w:val="007212AB"/>
    <w:rsid w:val="00721347"/>
    <w:rsid w:val="007216D1"/>
    <w:rsid w:val="0072192A"/>
    <w:rsid w:val="007229A5"/>
    <w:rsid w:val="00722E56"/>
    <w:rsid w:val="00724B48"/>
    <w:rsid w:val="00724CA8"/>
    <w:rsid w:val="007252D8"/>
    <w:rsid w:val="007258E8"/>
    <w:rsid w:val="007269A3"/>
    <w:rsid w:val="007276C2"/>
    <w:rsid w:val="00730727"/>
    <w:rsid w:val="0073167F"/>
    <w:rsid w:val="0073179C"/>
    <w:rsid w:val="00732485"/>
    <w:rsid w:val="007342A2"/>
    <w:rsid w:val="00734684"/>
    <w:rsid w:val="00736930"/>
    <w:rsid w:val="00736E73"/>
    <w:rsid w:val="00737108"/>
    <w:rsid w:val="00737AE5"/>
    <w:rsid w:val="00740775"/>
    <w:rsid w:val="00741D4A"/>
    <w:rsid w:val="00741DFD"/>
    <w:rsid w:val="00742DD9"/>
    <w:rsid w:val="00743B88"/>
    <w:rsid w:val="00744A69"/>
    <w:rsid w:val="00746165"/>
    <w:rsid w:val="00746F2D"/>
    <w:rsid w:val="00747464"/>
    <w:rsid w:val="007512F6"/>
    <w:rsid w:val="0075201B"/>
    <w:rsid w:val="00752308"/>
    <w:rsid w:val="007549F0"/>
    <w:rsid w:val="00754F2C"/>
    <w:rsid w:val="007570CE"/>
    <w:rsid w:val="00760E44"/>
    <w:rsid w:val="0076154D"/>
    <w:rsid w:val="00762CD5"/>
    <w:rsid w:val="00762F90"/>
    <w:rsid w:val="00763360"/>
    <w:rsid w:val="0076347B"/>
    <w:rsid w:val="007648C1"/>
    <w:rsid w:val="00765810"/>
    <w:rsid w:val="00765898"/>
    <w:rsid w:val="0076617D"/>
    <w:rsid w:val="00770BD5"/>
    <w:rsid w:val="00771B5A"/>
    <w:rsid w:val="00771D54"/>
    <w:rsid w:val="00774C83"/>
    <w:rsid w:val="007756CD"/>
    <w:rsid w:val="0077576C"/>
    <w:rsid w:val="0077594C"/>
    <w:rsid w:val="0077609B"/>
    <w:rsid w:val="0077696D"/>
    <w:rsid w:val="007806C0"/>
    <w:rsid w:val="00780F3B"/>
    <w:rsid w:val="00781D0C"/>
    <w:rsid w:val="00782497"/>
    <w:rsid w:val="00784BCF"/>
    <w:rsid w:val="007854B9"/>
    <w:rsid w:val="00787542"/>
    <w:rsid w:val="00790EDF"/>
    <w:rsid w:val="00790F11"/>
    <w:rsid w:val="00791D58"/>
    <w:rsid w:val="00793316"/>
    <w:rsid w:val="00794529"/>
    <w:rsid w:val="0079484E"/>
    <w:rsid w:val="00796350"/>
    <w:rsid w:val="0079761E"/>
    <w:rsid w:val="00797C8E"/>
    <w:rsid w:val="00797F56"/>
    <w:rsid w:val="007A0C19"/>
    <w:rsid w:val="007A2D7B"/>
    <w:rsid w:val="007A3339"/>
    <w:rsid w:val="007A3482"/>
    <w:rsid w:val="007A3C44"/>
    <w:rsid w:val="007A5F60"/>
    <w:rsid w:val="007A62AC"/>
    <w:rsid w:val="007A7A6E"/>
    <w:rsid w:val="007A7C81"/>
    <w:rsid w:val="007B003C"/>
    <w:rsid w:val="007B0379"/>
    <w:rsid w:val="007B0B96"/>
    <w:rsid w:val="007B1444"/>
    <w:rsid w:val="007B289A"/>
    <w:rsid w:val="007B47A0"/>
    <w:rsid w:val="007B51CC"/>
    <w:rsid w:val="007B5F98"/>
    <w:rsid w:val="007B71B8"/>
    <w:rsid w:val="007C0E0F"/>
    <w:rsid w:val="007C1604"/>
    <w:rsid w:val="007C40A5"/>
    <w:rsid w:val="007C5095"/>
    <w:rsid w:val="007C5EF5"/>
    <w:rsid w:val="007C61BD"/>
    <w:rsid w:val="007C6D9F"/>
    <w:rsid w:val="007D03B8"/>
    <w:rsid w:val="007D1126"/>
    <w:rsid w:val="007D1931"/>
    <w:rsid w:val="007D1E36"/>
    <w:rsid w:val="007D3E46"/>
    <w:rsid w:val="007D524B"/>
    <w:rsid w:val="007D59A9"/>
    <w:rsid w:val="007D7280"/>
    <w:rsid w:val="007D7302"/>
    <w:rsid w:val="007E132C"/>
    <w:rsid w:val="007E1BDA"/>
    <w:rsid w:val="007E368E"/>
    <w:rsid w:val="007E38C2"/>
    <w:rsid w:val="007E3CF8"/>
    <w:rsid w:val="007E4060"/>
    <w:rsid w:val="007E48D6"/>
    <w:rsid w:val="007E5F0E"/>
    <w:rsid w:val="007F0072"/>
    <w:rsid w:val="007F102C"/>
    <w:rsid w:val="007F132F"/>
    <w:rsid w:val="007F1A7B"/>
    <w:rsid w:val="007F3F2C"/>
    <w:rsid w:val="007F4337"/>
    <w:rsid w:val="007F79C9"/>
    <w:rsid w:val="00800014"/>
    <w:rsid w:val="00800A3E"/>
    <w:rsid w:val="0080172F"/>
    <w:rsid w:val="008025C3"/>
    <w:rsid w:val="00803441"/>
    <w:rsid w:val="00803A89"/>
    <w:rsid w:val="0080416F"/>
    <w:rsid w:val="0080757B"/>
    <w:rsid w:val="00807DDD"/>
    <w:rsid w:val="008104DA"/>
    <w:rsid w:val="008104DB"/>
    <w:rsid w:val="00810D99"/>
    <w:rsid w:val="008110D6"/>
    <w:rsid w:val="00811E51"/>
    <w:rsid w:val="0081497F"/>
    <w:rsid w:val="0081566F"/>
    <w:rsid w:val="00816099"/>
    <w:rsid w:val="00816F4E"/>
    <w:rsid w:val="008174D5"/>
    <w:rsid w:val="0081769A"/>
    <w:rsid w:val="0082143A"/>
    <w:rsid w:val="00821628"/>
    <w:rsid w:val="00822972"/>
    <w:rsid w:val="008234B0"/>
    <w:rsid w:val="00825332"/>
    <w:rsid w:val="0082535C"/>
    <w:rsid w:val="00826258"/>
    <w:rsid w:val="00827C62"/>
    <w:rsid w:val="008321B2"/>
    <w:rsid w:val="008334D8"/>
    <w:rsid w:val="0083354F"/>
    <w:rsid w:val="00833A57"/>
    <w:rsid w:val="008341B7"/>
    <w:rsid w:val="0083529F"/>
    <w:rsid w:val="00835483"/>
    <w:rsid w:val="008407D7"/>
    <w:rsid w:val="008408B2"/>
    <w:rsid w:val="00841BB4"/>
    <w:rsid w:val="00841EF3"/>
    <w:rsid w:val="00842E86"/>
    <w:rsid w:val="00843265"/>
    <w:rsid w:val="0084402F"/>
    <w:rsid w:val="008443E5"/>
    <w:rsid w:val="008451CA"/>
    <w:rsid w:val="008475CC"/>
    <w:rsid w:val="00847809"/>
    <w:rsid w:val="00847DC3"/>
    <w:rsid w:val="008501B0"/>
    <w:rsid w:val="00850341"/>
    <w:rsid w:val="00850359"/>
    <w:rsid w:val="00850386"/>
    <w:rsid w:val="00851147"/>
    <w:rsid w:val="00851996"/>
    <w:rsid w:val="00853B8C"/>
    <w:rsid w:val="008561C1"/>
    <w:rsid w:val="0085780F"/>
    <w:rsid w:val="0085785B"/>
    <w:rsid w:val="00860499"/>
    <w:rsid w:val="00861928"/>
    <w:rsid w:val="00862BB0"/>
    <w:rsid w:val="00865474"/>
    <w:rsid w:val="0086631F"/>
    <w:rsid w:val="00866F51"/>
    <w:rsid w:val="0086740C"/>
    <w:rsid w:val="008746F7"/>
    <w:rsid w:val="008752E4"/>
    <w:rsid w:val="008757BB"/>
    <w:rsid w:val="00877969"/>
    <w:rsid w:val="00881A0B"/>
    <w:rsid w:val="008820EF"/>
    <w:rsid w:val="00882847"/>
    <w:rsid w:val="00882860"/>
    <w:rsid w:val="008830C2"/>
    <w:rsid w:val="00885C28"/>
    <w:rsid w:val="00886047"/>
    <w:rsid w:val="00887550"/>
    <w:rsid w:val="00890A82"/>
    <w:rsid w:val="0089173C"/>
    <w:rsid w:val="008920B3"/>
    <w:rsid w:val="008939F4"/>
    <w:rsid w:val="00894F71"/>
    <w:rsid w:val="008A1FAC"/>
    <w:rsid w:val="008A3ED2"/>
    <w:rsid w:val="008A4260"/>
    <w:rsid w:val="008A4819"/>
    <w:rsid w:val="008A504C"/>
    <w:rsid w:val="008A53A6"/>
    <w:rsid w:val="008A6A39"/>
    <w:rsid w:val="008A77F8"/>
    <w:rsid w:val="008B1AAD"/>
    <w:rsid w:val="008B282F"/>
    <w:rsid w:val="008B4493"/>
    <w:rsid w:val="008B77E0"/>
    <w:rsid w:val="008C129B"/>
    <w:rsid w:val="008C2106"/>
    <w:rsid w:val="008C5661"/>
    <w:rsid w:val="008C5E6B"/>
    <w:rsid w:val="008C6CFC"/>
    <w:rsid w:val="008C7EF9"/>
    <w:rsid w:val="008C7FD5"/>
    <w:rsid w:val="008D02ED"/>
    <w:rsid w:val="008D2F46"/>
    <w:rsid w:val="008D303B"/>
    <w:rsid w:val="008D30CE"/>
    <w:rsid w:val="008D3191"/>
    <w:rsid w:val="008D3F14"/>
    <w:rsid w:val="008D4BD8"/>
    <w:rsid w:val="008D4E87"/>
    <w:rsid w:val="008D6C8B"/>
    <w:rsid w:val="008D7DBE"/>
    <w:rsid w:val="008E1B0C"/>
    <w:rsid w:val="008E1B1B"/>
    <w:rsid w:val="008E295D"/>
    <w:rsid w:val="008E347A"/>
    <w:rsid w:val="008E648B"/>
    <w:rsid w:val="008E69F5"/>
    <w:rsid w:val="008E6C5E"/>
    <w:rsid w:val="008E7FC0"/>
    <w:rsid w:val="008F0F2E"/>
    <w:rsid w:val="008F1194"/>
    <w:rsid w:val="008F24CC"/>
    <w:rsid w:val="008F26B3"/>
    <w:rsid w:val="008F3335"/>
    <w:rsid w:val="008F3DF2"/>
    <w:rsid w:val="008F46E3"/>
    <w:rsid w:val="008F613F"/>
    <w:rsid w:val="008F739F"/>
    <w:rsid w:val="0090199F"/>
    <w:rsid w:val="00904561"/>
    <w:rsid w:val="009050B6"/>
    <w:rsid w:val="00906476"/>
    <w:rsid w:val="00907893"/>
    <w:rsid w:val="009107DF"/>
    <w:rsid w:val="00910DFF"/>
    <w:rsid w:val="009111DD"/>
    <w:rsid w:val="009127C5"/>
    <w:rsid w:val="00914D03"/>
    <w:rsid w:val="00914DD3"/>
    <w:rsid w:val="00916389"/>
    <w:rsid w:val="0091664C"/>
    <w:rsid w:val="0092007B"/>
    <w:rsid w:val="00920D4F"/>
    <w:rsid w:val="00921B7A"/>
    <w:rsid w:val="00923F08"/>
    <w:rsid w:val="0092415E"/>
    <w:rsid w:val="00924646"/>
    <w:rsid w:val="00924D23"/>
    <w:rsid w:val="0092537B"/>
    <w:rsid w:val="009258D7"/>
    <w:rsid w:val="009259FA"/>
    <w:rsid w:val="00925A87"/>
    <w:rsid w:val="00926E81"/>
    <w:rsid w:val="009273CC"/>
    <w:rsid w:val="0092767E"/>
    <w:rsid w:val="00927753"/>
    <w:rsid w:val="00927DF2"/>
    <w:rsid w:val="00930263"/>
    <w:rsid w:val="009309BF"/>
    <w:rsid w:val="00931415"/>
    <w:rsid w:val="00931AA3"/>
    <w:rsid w:val="00933145"/>
    <w:rsid w:val="00933FCD"/>
    <w:rsid w:val="009405B0"/>
    <w:rsid w:val="00941A74"/>
    <w:rsid w:val="00942C0E"/>
    <w:rsid w:val="00943EDF"/>
    <w:rsid w:val="009441C2"/>
    <w:rsid w:val="009452D4"/>
    <w:rsid w:val="00945931"/>
    <w:rsid w:val="00947E6C"/>
    <w:rsid w:val="00950846"/>
    <w:rsid w:val="00952A6C"/>
    <w:rsid w:val="00953329"/>
    <w:rsid w:val="009549EB"/>
    <w:rsid w:val="00954D97"/>
    <w:rsid w:val="0096234F"/>
    <w:rsid w:val="009625AB"/>
    <w:rsid w:val="00965888"/>
    <w:rsid w:val="009674D3"/>
    <w:rsid w:val="009677CF"/>
    <w:rsid w:val="00967DEC"/>
    <w:rsid w:val="00970F19"/>
    <w:rsid w:val="0097109E"/>
    <w:rsid w:val="0097553B"/>
    <w:rsid w:val="0097560D"/>
    <w:rsid w:val="00981F8E"/>
    <w:rsid w:val="0098244C"/>
    <w:rsid w:val="0098329D"/>
    <w:rsid w:val="00984D07"/>
    <w:rsid w:val="00986297"/>
    <w:rsid w:val="009864FD"/>
    <w:rsid w:val="00986F36"/>
    <w:rsid w:val="009871C4"/>
    <w:rsid w:val="00987FD2"/>
    <w:rsid w:val="00994818"/>
    <w:rsid w:val="009A0718"/>
    <w:rsid w:val="009A07FA"/>
    <w:rsid w:val="009A1788"/>
    <w:rsid w:val="009A207E"/>
    <w:rsid w:val="009A36B5"/>
    <w:rsid w:val="009A3F54"/>
    <w:rsid w:val="009A779F"/>
    <w:rsid w:val="009A7A0B"/>
    <w:rsid w:val="009A7CD3"/>
    <w:rsid w:val="009B18DE"/>
    <w:rsid w:val="009B2157"/>
    <w:rsid w:val="009B2470"/>
    <w:rsid w:val="009B2904"/>
    <w:rsid w:val="009B2930"/>
    <w:rsid w:val="009B32F5"/>
    <w:rsid w:val="009B4477"/>
    <w:rsid w:val="009C0915"/>
    <w:rsid w:val="009C3857"/>
    <w:rsid w:val="009C63F7"/>
    <w:rsid w:val="009C7D5C"/>
    <w:rsid w:val="009D15C6"/>
    <w:rsid w:val="009D2137"/>
    <w:rsid w:val="009D2C46"/>
    <w:rsid w:val="009D33BC"/>
    <w:rsid w:val="009D3FEC"/>
    <w:rsid w:val="009D504F"/>
    <w:rsid w:val="009D5808"/>
    <w:rsid w:val="009D5A94"/>
    <w:rsid w:val="009D7D75"/>
    <w:rsid w:val="009D7D91"/>
    <w:rsid w:val="009E1986"/>
    <w:rsid w:val="009E1D2D"/>
    <w:rsid w:val="009E34AE"/>
    <w:rsid w:val="009E4EFC"/>
    <w:rsid w:val="009E554F"/>
    <w:rsid w:val="009F09E8"/>
    <w:rsid w:val="009F1A76"/>
    <w:rsid w:val="009F42BF"/>
    <w:rsid w:val="009F5E5E"/>
    <w:rsid w:val="009F5F32"/>
    <w:rsid w:val="009F7AD2"/>
    <w:rsid w:val="00A0174B"/>
    <w:rsid w:val="00A01AEF"/>
    <w:rsid w:val="00A0341E"/>
    <w:rsid w:val="00A04D90"/>
    <w:rsid w:val="00A05399"/>
    <w:rsid w:val="00A06D7B"/>
    <w:rsid w:val="00A1033A"/>
    <w:rsid w:val="00A10869"/>
    <w:rsid w:val="00A112E4"/>
    <w:rsid w:val="00A13F02"/>
    <w:rsid w:val="00A17B18"/>
    <w:rsid w:val="00A2161F"/>
    <w:rsid w:val="00A21B30"/>
    <w:rsid w:val="00A23341"/>
    <w:rsid w:val="00A24E8E"/>
    <w:rsid w:val="00A2503C"/>
    <w:rsid w:val="00A252EF"/>
    <w:rsid w:val="00A272E3"/>
    <w:rsid w:val="00A31203"/>
    <w:rsid w:val="00A319F0"/>
    <w:rsid w:val="00A341FC"/>
    <w:rsid w:val="00A34D19"/>
    <w:rsid w:val="00A35D42"/>
    <w:rsid w:val="00A35FBC"/>
    <w:rsid w:val="00A37A3E"/>
    <w:rsid w:val="00A37C06"/>
    <w:rsid w:val="00A37D30"/>
    <w:rsid w:val="00A421CF"/>
    <w:rsid w:val="00A43143"/>
    <w:rsid w:val="00A44AA8"/>
    <w:rsid w:val="00A44D2F"/>
    <w:rsid w:val="00A44D6E"/>
    <w:rsid w:val="00A5093E"/>
    <w:rsid w:val="00A50E39"/>
    <w:rsid w:val="00A517F9"/>
    <w:rsid w:val="00A51842"/>
    <w:rsid w:val="00A5213A"/>
    <w:rsid w:val="00A54623"/>
    <w:rsid w:val="00A54694"/>
    <w:rsid w:val="00A54860"/>
    <w:rsid w:val="00A5528E"/>
    <w:rsid w:val="00A55CB3"/>
    <w:rsid w:val="00A56C5B"/>
    <w:rsid w:val="00A57663"/>
    <w:rsid w:val="00A604AB"/>
    <w:rsid w:val="00A6094E"/>
    <w:rsid w:val="00A61609"/>
    <w:rsid w:val="00A63927"/>
    <w:rsid w:val="00A63A54"/>
    <w:rsid w:val="00A66451"/>
    <w:rsid w:val="00A66CC1"/>
    <w:rsid w:val="00A67CAF"/>
    <w:rsid w:val="00A71655"/>
    <w:rsid w:val="00A72484"/>
    <w:rsid w:val="00A72DD5"/>
    <w:rsid w:val="00A75F3F"/>
    <w:rsid w:val="00A7684F"/>
    <w:rsid w:val="00A773C5"/>
    <w:rsid w:val="00A77BF8"/>
    <w:rsid w:val="00A80FAC"/>
    <w:rsid w:val="00A82E11"/>
    <w:rsid w:val="00A837B9"/>
    <w:rsid w:val="00A83A0F"/>
    <w:rsid w:val="00A83C45"/>
    <w:rsid w:val="00A844C2"/>
    <w:rsid w:val="00A84B93"/>
    <w:rsid w:val="00A85944"/>
    <w:rsid w:val="00A8666A"/>
    <w:rsid w:val="00A86A5C"/>
    <w:rsid w:val="00A87FB1"/>
    <w:rsid w:val="00A920A0"/>
    <w:rsid w:val="00A920B3"/>
    <w:rsid w:val="00A9220E"/>
    <w:rsid w:val="00A92DD0"/>
    <w:rsid w:val="00A9542E"/>
    <w:rsid w:val="00A959C4"/>
    <w:rsid w:val="00A95AFC"/>
    <w:rsid w:val="00A96757"/>
    <w:rsid w:val="00A96A87"/>
    <w:rsid w:val="00A96BC2"/>
    <w:rsid w:val="00A975BE"/>
    <w:rsid w:val="00AA030A"/>
    <w:rsid w:val="00AA03D6"/>
    <w:rsid w:val="00AA09A6"/>
    <w:rsid w:val="00AA0FB7"/>
    <w:rsid w:val="00AA2C66"/>
    <w:rsid w:val="00AA3903"/>
    <w:rsid w:val="00AA40E5"/>
    <w:rsid w:val="00AA6B70"/>
    <w:rsid w:val="00AB0315"/>
    <w:rsid w:val="00AB1754"/>
    <w:rsid w:val="00AB3552"/>
    <w:rsid w:val="00AB50FB"/>
    <w:rsid w:val="00AB68FD"/>
    <w:rsid w:val="00AB69B7"/>
    <w:rsid w:val="00AB6CD2"/>
    <w:rsid w:val="00AB750D"/>
    <w:rsid w:val="00AB75A5"/>
    <w:rsid w:val="00AC12F6"/>
    <w:rsid w:val="00AC1CFB"/>
    <w:rsid w:val="00AC4DF2"/>
    <w:rsid w:val="00AC7166"/>
    <w:rsid w:val="00AC7A16"/>
    <w:rsid w:val="00AC7DB0"/>
    <w:rsid w:val="00AD07A7"/>
    <w:rsid w:val="00AD08CB"/>
    <w:rsid w:val="00AD2086"/>
    <w:rsid w:val="00AD22F0"/>
    <w:rsid w:val="00AD24AA"/>
    <w:rsid w:val="00AD2D77"/>
    <w:rsid w:val="00AD2FB0"/>
    <w:rsid w:val="00AD3B8E"/>
    <w:rsid w:val="00AD3F0E"/>
    <w:rsid w:val="00AE12B7"/>
    <w:rsid w:val="00AE1C47"/>
    <w:rsid w:val="00AE20C4"/>
    <w:rsid w:val="00AE337D"/>
    <w:rsid w:val="00AE37AE"/>
    <w:rsid w:val="00AF1071"/>
    <w:rsid w:val="00AF1442"/>
    <w:rsid w:val="00AF3755"/>
    <w:rsid w:val="00AF44C4"/>
    <w:rsid w:val="00AF4740"/>
    <w:rsid w:val="00AF4E60"/>
    <w:rsid w:val="00AF67DC"/>
    <w:rsid w:val="00AF6AA9"/>
    <w:rsid w:val="00AF721B"/>
    <w:rsid w:val="00B0078B"/>
    <w:rsid w:val="00B01816"/>
    <w:rsid w:val="00B031E2"/>
    <w:rsid w:val="00B04D78"/>
    <w:rsid w:val="00B0562E"/>
    <w:rsid w:val="00B057DD"/>
    <w:rsid w:val="00B05A84"/>
    <w:rsid w:val="00B070E9"/>
    <w:rsid w:val="00B076E2"/>
    <w:rsid w:val="00B07F0D"/>
    <w:rsid w:val="00B10159"/>
    <w:rsid w:val="00B10DC1"/>
    <w:rsid w:val="00B114B2"/>
    <w:rsid w:val="00B122BC"/>
    <w:rsid w:val="00B12BFD"/>
    <w:rsid w:val="00B13E09"/>
    <w:rsid w:val="00B14612"/>
    <w:rsid w:val="00B149A0"/>
    <w:rsid w:val="00B1728B"/>
    <w:rsid w:val="00B2161D"/>
    <w:rsid w:val="00B2201C"/>
    <w:rsid w:val="00B22325"/>
    <w:rsid w:val="00B224F2"/>
    <w:rsid w:val="00B2316E"/>
    <w:rsid w:val="00B24046"/>
    <w:rsid w:val="00B24853"/>
    <w:rsid w:val="00B24DF1"/>
    <w:rsid w:val="00B252F5"/>
    <w:rsid w:val="00B25AF3"/>
    <w:rsid w:val="00B264DD"/>
    <w:rsid w:val="00B26E8E"/>
    <w:rsid w:val="00B30828"/>
    <w:rsid w:val="00B30BEE"/>
    <w:rsid w:val="00B31130"/>
    <w:rsid w:val="00B31446"/>
    <w:rsid w:val="00B3163A"/>
    <w:rsid w:val="00B31D35"/>
    <w:rsid w:val="00B32450"/>
    <w:rsid w:val="00B33CAA"/>
    <w:rsid w:val="00B36193"/>
    <w:rsid w:val="00B36234"/>
    <w:rsid w:val="00B37254"/>
    <w:rsid w:val="00B407F5"/>
    <w:rsid w:val="00B40902"/>
    <w:rsid w:val="00B4097D"/>
    <w:rsid w:val="00B411E9"/>
    <w:rsid w:val="00B42C39"/>
    <w:rsid w:val="00B43203"/>
    <w:rsid w:val="00B449B3"/>
    <w:rsid w:val="00B46B57"/>
    <w:rsid w:val="00B477EE"/>
    <w:rsid w:val="00B50024"/>
    <w:rsid w:val="00B50B87"/>
    <w:rsid w:val="00B51F56"/>
    <w:rsid w:val="00B52605"/>
    <w:rsid w:val="00B53590"/>
    <w:rsid w:val="00B557D8"/>
    <w:rsid w:val="00B55CCD"/>
    <w:rsid w:val="00B560D5"/>
    <w:rsid w:val="00B56856"/>
    <w:rsid w:val="00B57E5B"/>
    <w:rsid w:val="00B6141D"/>
    <w:rsid w:val="00B628D0"/>
    <w:rsid w:val="00B62A20"/>
    <w:rsid w:val="00B63479"/>
    <w:rsid w:val="00B653FC"/>
    <w:rsid w:val="00B65DCA"/>
    <w:rsid w:val="00B65E5B"/>
    <w:rsid w:val="00B7059A"/>
    <w:rsid w:val="00B71264"/>
    <w:rsid w:val="00B724CB"/>
    <w:rsid w:val="00B72F14"/>
    <w:rsid w:val="00B73265"/>
    <w:rsid w:val="00B73A79"/>
    <w:rsid w:val="00B74003"/>
    <w:rsid w:val="00B74715"/>
    <w:rsid w:val="00B76153"/>
    <w:rsid w:val="00B76195"/>
    <w:rsid w:val="00B76267"/>
    <w:rsid w:val="00B7628C"/>
    <w:rsid w:val="00B771B5"/>
    <w:rsid w:val="00B775BE"/>
    <w:rsid w:val="00B81EC5"/>
    <w:rsid w:val="00B82057"/>
    <w:rsid w:val="00B82520"/>
    <w:rsid w:val="00B83511"/>
    <w:rsid w:val="00B84020"/>
    <w:rsid w:val="00B91840"/>
    <w:rsid w:val="00B92EB6"/>
    <w:rsid w:val="00B96146"/>
    <w:rsid w:val="00B96419"/>
    <w:rsid w:val="00B96E11"/>
    <w:rsid w:val="00BA1A3E"/>
    <w:rsid w:val="00BA2581"/>
    <w:rsid w:val="00BA29F2"/>
    <w:rsid w:val="00BA3D15"/>
    <w:rsid w:val="00BA47F4"/>
    <w:rsid w:val="00BA6652"/>
    <w:rsid w:val="00BA6A28"/>
    <w:rsid w:val="00BA6ADA"/>
    <w:rsid w:val="00BA6D69"/>
    <w:rsid w:val="00BA7030"/>
    <w:rsid w:val="00BB042A"/>
    <w:rsid w:val="00BB35FB"/>
    <w:rsid w:val="00BB4138"/>
    <w:rsid w:val="00BB49CC"/>
    <w:rsid w:val="00BB6196"/>
    <w:rsid w:val="00BB6956"/>
    <w:rsid w:val="00BC167D"/>
    <w:rsid w:val="00BC274A"/>
    <w:rsid w:val="00BC2B06"/>
    <w:rsid w:val="00BC2BB3"/>
    <w:rsid w:val="00BC3823"/>
    <w:rsid w:val="00BC60F5"/>
    <w:rsid w:val="00BC6A5B"/>
    <w:rsid w:val="00BC6E76"/>
    <w:rsid w:val="00BD0684"/>
    <w:rsid w:val="00BD1762"/>
    <w:rsid w:val="00BD17D1"/>
    <w:rsid w:val="00BD2028"/>
    <w:rsid w:val="00BE1779"/>
    <w:rsid w:val="00BE1B6F"/>
    <w:rsid w:val="00BE1C25"/>
    <w:rsid w:val="00BE1E53"/>
    <w:rsid w:val="00BE2B6A"/>
    <w:rsid w:val="00BE2C74"/>
    <w:rsid w:val="00BE3007"/>
    <w:rsid w:val="00BE4600"/>
    <w:rsid w:val="00BE480C"/>
    <w:rsid w:val="00BE5A27"/>
    <w:rsid w:val="00BE6E1F"/>
    <w:rsid w:val="00BE73FF"/>
    <w:rsid w:val="00BF5CDD"/>
    <w:rsid w:val="00BF61D9"/>
    <w:rsid w:val="00BF6E95"/>
    <w:rsid w:val="00BF78D2"/>
    <w:rsid w:val="00BF7CE5"/>
    <w:rsid w:val="00C020B7"/>
    <w:rsid w:val="00C02A17"/>
    <w:rsid w:val="00C03648"/>
    <w:rsid w:val="00C05E40"/>
    <w:rsid w:val="00C067B6"/>
    <w:rsid w:val="00C07961"/>
    <w:rsid w:val="00C1039C"/>
    <w:rsid w:val="00C10784"/>
    <w:rsid w:val="00C12B54"/>
    <w:rsid w:val="00C130E5"/>
    <w:rsid w:val="00C14153"/>
    <w:rsid w:val="00C16259"/>
    <w:rsid w:val="00C17DC6"/>
    <w:rsid w:val="00C20038"/>
    <w:rsid w:val="00C2047A"/>
    <w:rsid w:val="00C20697"/>
    <w:rsid w:val="00C2137A"/>
    <w:rsid w:val="00C23B74"/>
    <w:rsid w:val="00C24612"/>
    <w:rsid w:val="00C25DC9"/>
    <w:rsid w:val="00C27C91"/>
    <w:rsid w:val="00C31D8E"/>
    <w:rsid w:val="00C33C4E"/>
    <w:rsid w:val="00C35B0B"/>
    <w:rsid w:val="00C35BF4"/>
    <w:rsid w:val="00C36115"/>
    <w:rsid w:val="00C3639C"/>
    <w:rsid w:val="00C41E38"/>
    <w:rsid w:val="00C43B4F"/>
    <w:rsid w:val="00C45CCE"/>
    <w:rsid w:val="00C4686D"/>
    <w:rsid w:val="00C518DD"/>
    <w:rsid w:val="00C51A45"/>
    <w:rsid w:val="00C52462"/>
    <w:rsid w:val="00C52A90"/>
    <w:rsid w:val="00C55303"/>
    <w:rsid w:val="00C60929"/>
    <w:rsid w:val="00C60B3B"/>
    <w:rsid w:val="00C619DB"/>
    <w:rsid w:val="00C62224"/>
    <w:rsid w:val="00C62822"/>
    <w:rsid w:val="00C63076"/>
    <w:rsid w:val="00C635C4"/>
    <w:rsid w:val="00C64CDE"/>
    <w:rsid w:val="00C64F7C"/>
    <w:rsid w:val="00C65AF6"/>
    <w:rsid w:val="00C67A13"/>
    <w:rsid w:val="00C67D06"/>
    <w:rsid w:val="00C709B6"/>
    <w:rsid w:val="00C7109C"/>
    <w:rsid w:val="00C71251"/>
    <w:rsid w:val="00C733A6"/>
    <w:rsid w:val="00C73989"/>
    <w:rsid w:val="00C7450E"/>
    <w:rsid w:val="00C750C2"/>
    <w:rsid w:val="00C7519B"/>
    <w:rsid w:val="00C76CAA"/>
    <w:rsid w:val="00C8035C"/>
    <w:rsid w:val="00C805CC"/>
    <w:rsid w:val="00C806DE"/>
    <w:rsid w:val="00C80892"/>
    <w:rsid w:val="00C80896"/>
    <w:rsid w:val="00C81E39"/>
    <w:rsid w:val="00C82F47"/>
    <w:rsid w:val="00C83763"/>
    <w:rsid w:val="00C83C1B"/>
    <w:rsid w:val="00C83EDB"/>
    <w:rsid w:val="00C84CF4"/>
    <w:rsid w:val="00C85456"/>
    <w:rsid w:val="00C85B87"/>
    <w:rsid w:val="00C86D1D"/>
    <w:rsid w:val="00C8730A"/>
    <w:rsid w:val="00C87D2A"/>
    <w:rsid w:val="00C9109E"/>
    <w:rsid w:val="00C91342"/>
    <w:rsid w:val="00C9212F"/>
    <w:rsid w:val="00C93186"/>
    <w:rsid w:val="00C966D9"/>
    <w:rsid w:val="00CA00C6"/>
    <w:rsid w:val="00CA08F2"/>
    <w:rsid w:val="00CA1692"/>
    <w:rsid w:val="00CA2407"/>
    <w:rsid w:val="00CA2E7B"/>
    <w:rsid w:val="00CA4266"/>
    <w:rsid w:val="00CA4942"/>
    <w:rsid w:val="00CA50AA"/>
    <w:rsid w:val="00CA5960"/>
    <w:rsid w:val="00CA7650"/>
    <w:rsid w:val="00CA7A7E"/>
    <w:rsid w:val="00CB0F18"/>
    <w:rsid w:val="00CB0F7C"/>
    <w:rsid w:val="00CB20BE"/>
    <w:rsid w:val="00CB2741"/>
    <w:rsid w:val="00CB27D3"/>
    <w:rsid w:val="00CB2AAF"/>
    <w:rsid w:val="00CB34DB"/>
    <w:rsid w:val="00CB5608"/>
    <w:rsid w:val="00CB5979"/>
    <w:rsid w:val="00CB5B77"/>
    <w:rsid w:val="00CB5C5D"/>
    <w:rsid w:val="00CB6B7F"/>
    <w:rsid w:val="00CB6F9A"/>
    <w:rsid w:val="00CB7992"/>
    <w:rsid w:val="00CC0370"/>
    <w:rsid w:val="00CC0BCA"/>
    <w:rsid w:val="00CC2433"/>
    <w:rsid w:val="00CC3458"/>
    <w:rsid w:val="00CC351B"/>
    <w:rsid w:val="00CC43E5"/>
    <w:rsid w:val="00CC5545"/>
    <w:rsid w:val="00CD0355"/>
    <w:rsid w:val="00CD03C0"/>
    <w:rsid w:val="00CD0517"/>
    <w:rsid w:val="00CD29C7"/>
    <w:rsid w:val="00CD2B43"/>
    <w:rsid w:val="00CD4D4F"/>
    <w:rsid w:val="00CD546E"/>
    <w:rsid w:val="00CD5EC1"/>
    <w:rsid w:val="00CD715A"/>
    <w:rsid w:val="00CD7841"/>
    <w:rsid w:val="00CE03FD"/>
    <w:rsid w:val="00CE1FD7"/>
    <w:rsid w:val="00CE4FA6"/>
    <w:rsid w:val="00CE580A"/>
    <w:rsid w:val="00CE6D15"/>
    <w:rsid w:val="00CE781A"/>
    <w:rsid w:val="00CF006C"/>
    <w:rsid w:val="00CF00DD"/>
    <w:rsid w:val="00CF1B3A"/>
    <w:rsid w:val="00CF2FE0"/>
    <w:rsid w:val="00CF3E05"/>
    <w:rsid w:val="00CF4010"/>
    <w:rsid w:val="00CF442A"/>
    <w:rsid w:val="00CF46BB"/>
    <w:rsid w:val="00CF52C0"/>
    <w:rsid w:val="00D03DF7"/>
    <w:rsid w:val="00D041D1"/>
    <w:rsid w:val="00D04768"/>
    <w:rsid w:val="00D057E4"/>
    <w:rsid w:val="00D05BE1"/>
    <w:rsid w:val="00D06DF1"/>
    <w:rsid w:val="00D073A3"/>
    <w:rsid w:val="00D07A37"/>
    <w:rsid w:val="00D105CD"/>
    <w:rsid w:val="00D10CA2"/>
    <w:rsid w:val="00D16127"/>
    <w:rsid w:val="00D1699D"/>
    <w:rsid w:val="00D16E50"/>
    <w:rsid w:val="00D1760A"/>
    <w:rsid w:val="00D176A2"/>
    <w:rsid w:val="00D227BA"/>
    <w:rsid w:val="00D23B78"/>
    <w:rsid w:val="00D25A68"/>
    <w:rsid w:val="00D263BD"/>
    <w:rsid w:val="00D2657C"/>
    <w:rsid w:val="00D2682D"/>
    <w:rsid w:val="00D27501"/>
    <w:rsid w:val="00D34936"/>
    <w:rsid w:val="00D35B02"/>
    <w:rsid w:val="00D367F7"/>
    <w:rsid w:val="00D42780"/>
    <w:rsid w:val="00D4278A"/>
    <w:rsid w:val="00D43A4A"/>
    <w:rsid w:val="00D4484E"/>
    <w:rsid w:val="00D44FBF"/>
    <w:rsid w:val="00D4588B"/>
    <w:rsid w:val="00D45CAC"/>
    <w:rsid w:val="00D45F69"/>
    <w:rsid w:val="00D46C81"/>
    <w:rsid w:val="00D46EC1"/>
    <w:rsid w:val="00D473E5"/>
    <w:rsid w:val="00D5047E"/>
    <w:rsid w:val="00D520B5"/>
    <w:rsid w:val="00D525DD"/>
    <w:rsid w:val="00D52977"/>
    <w:rsid w:val="00D529D6"/>
    <w:rsid w:val="00D53562"/>
    <w:rsid w:val="00D53855"/>
    <w:rsid w:val="00D55144"/>
    <w:rsid w:val="00D55266"/>
    <w:rsid w:val="00D55494"/>
    <w:rsid w:val="00D56B25"/>
    <w:rsid w:val="00D56FBA"/>
    <w:rsid w:val="00D606A1"/>
    <w:rsid w:val="00D606B9"/>
    <w:rsid w:val="00D633D6"/>
    <w:rsid w:val="00D6456D"/>
    <w:rsid w:val="00D65577"/>
    <w:rsid w:val="00D66B76"/>
    <w:rsid w:val="00D678FC"/>
    <w:rsid w:val="00D70C3C"/>
    <w:rsid w:val="00D7289C"/>
    <w:rsid w:val="00D7323E"/>
    <w:rsid w:val="00D747CD"/>
    <w:rsid w:val="00D749D5"/>
    <w:rsid w:val="00D74A54"/>
    <w:rsid w:val="00D751C4"/>
    <w:rsid w:val="00D768FB"/>
    <w:rsid w:val="00D76B14"/>
    <w:rsid w:val="00D77F10"/>
    <w:rsid w:val="00D77FC0"/>
    <w:rsid w:val="00D804BB"/>
    <w:rsid w:val="00D82552"/>
    <w:rsid w:val="00D828AA"/>
    <w:rsid w:val="00D83263"/>
    <w:rsid w:val="00D83667"/>
    <w:rsid w:val="00D83739"/>
    <w:rsid w:val="00D84006"/>
    <w:rsid w:val="00D84886"/>
    <w:rsid w:val="00D84A67"/>
    <w:rsid w:val="00D853BA"/>
    <w:rsid w:val="00D86F93"/>
    <w:rsid w:val="00D87C07"/>
    <w:rsid w:val="00D87E07"/>
    <w:rsid w:val="00D907DF"/>
    <w:rsid w:val="00D91085"/>
    <w:rsid w:val="00D92CB7"/>
    <w:rsid w:val="00D9331E"/>
    <w:rsid w:val="00D9467F"/>
    <w:rsid w:val="00D95418"/>
    <w:rsid w:val="00D971B0"/>
    <w:rsid w:val="00D97EFB"/>
    <w:rsid w:val="00D97FBE"/>
    <w:rsid w:val="00DA0071"/>
    <w:rsid w:val="00DA019B"/>
    <w:rsid w:val="00DA2027"/>
    <w:rsid w:val="00DA34E0"/>
    <w:rsid w:val="00DA369D"/>
    <w:rsid w:val="00DA385A"/>
    <w:rsid w:val="00DA4C52"/>
    <w:rsid w:val="00DA5391"/>
    <w:rsid w:val="00DA53F0"/>
    <w:rsid w:val="00DA6916"/>
    <w:rsid w:val="00DA7245"/>
    <w:rsid w:val="00DB05D9"/>
    <w:rsid w:val="00DB0BE7"/>
    <w:rsid w:val="00DB2F2B"/>
    <w:rsid w:val="00DB2F45"/>
    <w:rsid w:val="00DB35EA"/>
    <w:rsid w:val="00DB3D17"/>
    <w:rsid w:val="00DB7F9B"/>
    <w:rsid w:val="00DC123D"/>
    <w:rsid w:val="00DC1D92"/>
    <w:rsid w:val="00DC2C80"/>
    <w:rsid w:val="00DC42DB"/>
    <w:rsid w:val="00DC5D3C"/>
    <w:rsid w:val="00DC6AB6"/>
    <w:rsid w:val="00DC7587"/>
    <w:rsid w:val="00DC79F1"/>
    <w:rsid w:val="00DD007E"/>
    <w:rsid w:val="00DD02B4"/>
    <w:rsid w:val="00DD0859"/>
    <w:rsid w:val="00DD1257"/>
    <w:rsid w:val="00DD39B8"/>
    <w:rsid w:val="00DD3E2F"/>
    <w:rsid w:val="00DD48CE"/>
    <w:rsid w:val="00DD4D3A"/>
    <w:rsid w:val="00DD5C52"/>
    <w:rsid w:val="00DD77EB"/>
    <w:rsid w:val="00DD7938"/>
    <w:rsid w:val="00DE1516"/>
    <w:rsid w:val="00DE248D"/>
    <w:rsid w:val="00DE50D1"/>
    <w:rsid w:val="00DE6C28"/>
    <w:rsid w:val="00DF07D2"/>
    <w:rsid w:val="00DF1539"/>
    <w:rsid w:val="00DF22D8"/>
    <w:rsid w:val="00DF2F85"/>
    <w:rsid w:val="00DF34B3"/>
    <w:rsid w:val="00DF39F4"/>
    <w:rsid w:val="00DF3B2B"/>
    <w:rsid w:val="00DF4C15"/>
    <w:rsid w:val="00DF4CE5"/>
    <w:rsid w:val="00DF528E"/>
    <w:rsid w:val="00DF5AA2"/>
    <w:rsid w:val="00DF6938"/>
    <w:rsid w:val="00DF7C7B"/>
    <w:rsid w:val="00E0115E"/>
    <w:rsid w:val="00E025ED"/>
    <w:rsid w:val="00E02F0F"/>
    <w:rsid w:val="00E033B7"/>
    <w:rsid w:val="00E0384F"/>
    <w:rsid w:val="00E0492B"/>
    <w:rsid w:val="00E0514F"/>
    <w:rsid w:val="00E051F0"/>
    <w:rsid w:val="00E0624B"/>
    <w:rsid w:val="00E0657D"/>
    <w:rsid w:val="00E07E87"/>
    <w:rsid w:val="00E10DD9"/>
    <w:rsid w:val="00E10E48"/>
    <w:rsid w:val="00E110C5"/>
    <w:rsid w:val="00E111AE"/>
    <w:rsid w:val="00E12396"/>
    <w:rsid w:val="00E12A1A"/>
    <w:rsid w:val="00E146CE"/>
    <w:rsid w:val="00E15381"/>
    <w:rsid w:val="00E153D3"/>
    <w:rsid w:val="00E16F69"/>
    <w:rsid w:val="00E200EE"/>
    <w:rsid w:val="00E22783"/>
    <w:rsid w:val="00E22CBB"/>
    <w:rsid w:val="00E22D68"/>
    <w:rsid w:val="00E233AB"/>
    <w:rsid w:val="00E23402"/>
    <w:rsid w:val="00E23AD1"/>
    <w:rsid w:val="00E255EF"/>
    <w:rsid w:val="00E26DB8"/>
    <w:rsid w:val="00E308B0"/>
    <w:rsid w:val="00E318DB"/>
    <w:rsid w:val="00E31B6D"/>
    <w:rsid w:val="00E33D34"/>
    <w:rsid w:val="00E34D45"/>
    <w:rsid w:val="00E34EB7"/>
    <w:rsid w:val="00E412AA"/>
    <w:rsid w:val="00E41B36"/>
    <w:rsid w:val="00E42579"/>
    <w:rsid w:val="00E42766"/>
    <w:rsid w:val="00E435C4"/>
    <w:rsid w:val="00E44EB7"/>
    <w:rsid w:val="00E45A6B"/>
    <w:rsid w:val="00E45E08"/>
    <w:rsid w:val="00E46031"/>
    <w:rsid w:val="00E4660E"/>
    <w:rsid w:val="00E46C8F"/>
    <w:rsid w:val="00E47310"/>
    <w:rsid w:val="00E475BD"/>
    <w:rsid w:val="00E5039F"/>
    <w:rsid w:val="00E51F10"/>
    <w:rsid w:val="00E52A20"/>
    <w:rsid w:val="00E53748"/>
    <w:rsid w:val="00E53865"/>
    <w:rsid w:val="00E5610E"/>
    <w:rsid w:val="00E57E4B"/>
    <w:rsid w:val="00E64398"/>
    <w:rsid w:val="00E66529"/>
    <w:rsid w:val="00E66C33"/>
    <w:rsid w:val="00E7091C"/>
    <w:rsid w:val="00E714F9"/>
    <w:rsid w:val="00E722CB"/>
    <w:rsid w:val="00E73BB6"/>
    <w:rsid w:val="00E74463"/>
    <w:rsid w:val="00E76FB7"/>
    <w:rsid w:val="00E77F06"/>
    <w:rsid w:val="00E8066A"/>
    <w:rsid w:val="00E81319"/>
    <w:rsid w:val="00E820E5"/>
    <w:rsid w:val="00E82327"/>
    <w:rsid w:val="00E83819"/>
    <w:rsid w:val="00E83E36"/>
    <w:rsid w:val="00E84287"/>
    <w:rsid w:val="00E859F5"/>
    <w:rsid w:val="00E9170C"/>
    <w:rsid w:val="00E91BF5"/>
    <w:rsid w:val="00E92073"/>
    <w:rsid w:val="00E9218F"/>
    <w:rsid w:val="00E929D6"/>
    <w:rsid w:val="00E93EC9"/>
    <w:rsid w:val="00E965A8"/>
    <w:rsid w:val="00E967D5"/>
    <w:rsid w:val="00EA092A"/>
    <w:rsid w:val="00EA17A3"/>
    <w:rsid w:val="00EA1A68"/>
    <w:rsid w:val="00EA1BA0"/>
    <w:rsid w:val="00EA1E4C"/>
    <w:rsid w:val="00EA1E98"/>
    <w:rsid w:val="00EA24A4"/>
    <w:rsid w:val="00EA27F2"/>
    <w:rsid w:val="00EA3776"/>
    <w:rsid w:val="00EA4F8B"/>
    <w:rsid w:val="00EA5C6C"/>
    <w:rsid w:val="00EA6EED"/>
    <w:rsid w:val="00EA79F7"/>
    <w:rsid w:val="00EA7BD2"/>
    <w:rsid w:val="00EB1055"/>
    <w:rsid w:val="00EB2635"/>
    <w:rsid w:val="00EB26B3"/>
    <w:rsid w:val="00EB2915"/>
    <w:rsid w:val="00EB304E"/>
    <w:rsid w:val="00EB45D9"/>
    <w:rsid w:val="00EB5136"/>
    <w:rsid w:val="00EB59B7"/>
    <w:rsid w:val="00EB59D5"/>
    <w:rsid w:val="00EB5A68"/>
    <w:rsid w:val="00EB62D3"/>
    <w:rsid w:val="00EB693A"/>
    <w:rsid w:val="00EB72E5"/>
    <w:rsid w:val="00EC04CC"/>
    <w:rsid w:val="00EC07DF"/>
    <w:rsid w:val="00EC1B30"/>
    <w:rsid w:val="00EC20D4"/>
    <w:rsid w:val="00EC2F11"/>
    <w:rsid w:val="00EC3190"/>
    <w:rsid w:val="00EC4D79"/>
    <w:rsid w:val="00EC680F"/>
    <w:rsid w:val="00ED04A8"/>
    <w:rsid w:val="00ED138F"/>
    <w:rsid w:val="00ED3A32"/>
    <w:rsid w:val="00ED4A0D"/>
    <w:rsid w:val="00ED6181"/>
    <w:rsid w:val="00ED6478"/>
    <w:rsid w:val="00ED7F93"/>
    <w:rsid w:val="00ED7FE0"/>
    <w:rsid w:val="00EE04A1"/>
    <w:rsid w:val="00EE13A6"/>
    <w:rsid w:val="00EE17A2"/>
    <w:rsid w:val="00EE4291"/>
    <w:rsid w:val="00EE47FB"/>
    <w:rsid w:val="00EE5F70"/>
    <w:rsid w:val="00EE67A8"/>
    <w:rsid w:val="00EE6E15"/>
    <w:rsid w:val="00EE71C3"/>
    <w:rsid w:val="00EE780B"/>
    <w:rsid w:val="00EF086F"/>
    <w:rsid w:val="00EF230D"/>
    <w:rsid w:val="00EF298F"/>
    <w:rsid w:val="00EF2AA1"/>
    <w:rsid w:val="00EF302B"/>
    <w:rsid w:val="00EF4088"/>
    <w:rsid w:val="00EF4832"/>
    <w:rsid w:val="00EF53BE"/>
    <w:rsid w:val="00EF6A82"/>
    <w:rsid w:val="00F001BA"/>
    <w:rsid w:val="00F00F57"/>
    <w:rsid w:val="00F01242"/>
    <w:rsid w:val="00F01EC9"/>
    <w:rsid w:val="00F0252A"/>
    <w:rsid w:val="00F03D35"/>
    <w:rsid w:val="00F03FC6"/>
    <w:rsid w:val="00F041E3"/>
    <w:rsid w:val="00F05CC2"/>
    <w:rsid w:val="00F064CE"/>
    <w:rsid w:val="00F066EB"/>
    <w:rsid w:val="00F06944"/>
    <w:rsid w:val="00F10382"/>
    <w:rsid w:val="00F11095"/>
    <w:rsid w:val="00F114A4"/>
    <w:rsid w:val="00F128CD"/>
    <w:rsid w:val="00F13F37"/>
    <w:rsid w:val="00F1412B"/>
    <w:rsid w:val="00F149C7"/>
    <w:rsid w:val="00F1573A"/>
    <w:rsid w:val="00F15F1E"/>
    <w:rsid w:val="00F2179D"/>
    <w:rsid w:val="00F22FE8"/>
    <w:rsid w:val="00F24BD6"/>
    <w:rsid w:val="00F26F08"/>
    <w:rsid w:val="00F27B11"/>
    <w:rsid w:val="00F30FA9"/>
    <w:rsid w:val="00F315A7"/>
    <w:rsid w:val="00F325A5"/>
    <w:rsid w:val="00F326E6"/>
    <w:rsid w:val="00F34268"/>
    <w:rsid w:val="00F37156"/>
    <w:rsid w:val="00F374BB"/>
    <w:rsid w:val="00F37F48"/>
    <w:rsid w:val="00F41800"/>
    <w:rsid w:val="00F41D7B"/>
    <w:rsid w:val="00F41EF0"/>
    <w:rsid w:val="00F42716"/>
    <w:rsid w:val="00F4291B"/>
    <w:rsid w:val="00F42996"/>
    <w:rsid w:val="00F43123"/>
    <w:rsid w:val="00F437BA"/>
    <w:rsid w:val="00F43E87"/>
    <w:rsid w:val="00F474F3"/>
    <w:rsid w:val="00F47C56"/>
    <w:rsid w:val="00F5006B"/>
    <w:rsid w:val="00F5214E"/>
    <w:rsid w:val="00F52EF1"/>
    <w:rsid w:val="00F53DAD"/>
    <w:rsid w:val="00F54CAD"/>
    <w:rsid w:val="00F557F3"/>
    <w:rsid w:val="00F57202"/>
    <w:rsid w:val="00F57C24"/>
    <w:rsid w:val="00F604C8"/>
    <w:rsid w:val="00F610A9"/>
    <w:rsid w:val="00F6190B"/>
    <w:rsid w:val="00F62DBE"/>
    <w:rsid w:val="00F63E99"/>
    <w:rsid w:val="00F641B2"/>
    <w:rsid w:val="00F65E1F"/>
    <w:rsid w:val="00F669EF"/>
    <w:rsid w:val="00F67C99"/>
    <w:rsid w:val="00F7027B"/>
    <w:rsid w:val="00F721D8"/>
    <w:rsid w:val="00F725A1"/>
    <w:rsid w:val="00F73DA3"/>
    <w:rsid w:val="00F73DAA"/>
    <w:rsid w:val="00F74044"/>
    <w:rsid w:val="00F74BAA"/>
    <w:rsid w:val="00F7579B"/>
    <w:rsid w:val="00F77B4A"/>
    <w:rsid w:val="00F80D1A"/>
    <w:rsid w:val="00F820E7"/>
    <w:rsid w:val="00F83719"/>
    <w:rsid w:val="00F83E4B"/>
    <w:rsid w:val="00F85951"/>
    <w:rsid w:val="00F87844"/>
    <w:rsid w:val="00F9151A"/>
    <w:rsid w:val="00F91FC1"/>
    <w:rsid w:val="00F92EF7"/>
    <w:rsid w:val="00F93BEC"/>
    <w:rsid w:val="00F94CBD"/>
    <w:rsid w:val="00FA1070"/>
    <w:rsid w:val="00FA135C"/>
    <w:rsid w:val="00FA159B"/>
    <w:rsid w:val="00FA16E4"/>
    <w:rsid w:val="00FA17F5"/>
    <w:rsid w:val="00FA228C"/>
    <w:rsid w:val="00FA23E1"/>
    <w:rsid w:val="00FA2927"/>
    <w:rsid w:val="00FA4E31"/>
    <w:rsid w:val="00FA5F7E"/>
    <w:rsid w:val="00FA7649"/>
    <w:rsid w:val="00FB060B"/>
    <w:rsid w:val="00FB0900"/>
    <w:rsid w:val="00FB0F5F"/>
    <w:rsid w:val="00FB1347"/>
    <w:rsid w:val="00FB2FA2"/>
    <w:rsid w:val="00FB31EA"/>
    <w:rsid w:val="00FB48E3"/>
    <w:rsid w:val="00FB4D00"/>
    <w:rsid w:val="00FB55CF"/>
    <w:rsid w:val="00FB5F3F"/>
    <w:rsid w:val="00FC111C"/>
    <w:rsid w:val="00FC12D2"/>
    <w:rsid w:val="00FC2548"/>
    <w:rsid w:val="00FC3B71"/>
    <w:rsid w:val="00FC3FC5"/>
    <w:rsid w:val="00FC400B"/>
    <w:rsid w:val="00FC46D9"/>
    <w:rsid w:val="00FC525D"/>
    <w:rsid w:val="00FD0AF3"/>
    <w:rsid w:val="00FD0FD0"/>
    <w:rsid w:val="00FD3856"/>
    <w:rsid w:val="00FD3F49"/>
    <w:rsid w:val="00FE03C3"/>
    <w:rsid w:val="00FE0478"/>
    <w:rsid w:val="00FE1797"/>
    <w:rsid w:val="00FE21C7"/>
    <w:rsid w:val="00FE3CFC"/>
    <w:rsid w:val="00FE3FB1"/>
    <w:rsid w:val="00FE46D2"/>
    <w:rsid w:val="00FE53F2"/>
    <w:rsid w:val="00FE65B8"/>
    <w:rsid w:val="00FE6615"/>
    <w:rsid w:val="00FE67C8"/>
    <w:rsid w:val="00FE77D6"/>
    <w:rsid w:val="00FF120D"/>
    <w:rsid w:val="00FF19AF"/>
    <w:rsid w:val="00FF2025"/>
    <w:rsid w:val="00FF2AD3"/>
    <w:rsid w:val="00FF2B85"/>
    <w:rsid w:val="00FF309C"/>
    <w:rsid w:val="00FF49DF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9B58C"/>
  <w15:docId w15:val="{8B8F8713-2744-4859-A4DC-7E1A362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D9331E"/>
    <w:pPr>
      <w:widowControl w:val="0"/>
      <w:adjustRightInd w:val="0"/>
      <w:snapToGrid w:val="0"/>
      <w:spacing w:line="480" w:lineRule="exact"/>
      <w:ind w:firstLineChars="200" w:firstLine="200"/>
      <w:jc w:val="both"/>
    </w:pPr>
    <w:rPr>
      <w:rFonts w:ascii="Times New Roman" w:eastAsia="標楷體" w:hAnsi="Times New Roman"/>
      <w:sz w:val="28"/>
    </w:rPr>
  </w:style>
  <w:style w:type="paragraph" w:styleId="11">
    <w:name w:val="heading 1"/>
    <w:aliases w:val="主標題,標題 1章,標題 1(章),H1"/>
    <w:basedOn w:val="a7"/>
    <w:next w:val="a7"/>
    <w:link w:val="12"/>
    <w:qFormat/>
    <w:rsid w:val="008D4BD8"/>
    <w:pPr>
      <w:keepNext/>
      <w:ind w:firstLineChars="0" w:firstLine="0"/>
      <w:jc w:val="center"/>
      <w:outlineLvl w:val="0"/>
    </w:pPr>
    <w:rPr>
      <w:rFonts w:cstheme="majorBidi"/>
      <w:b/>
      <w:bCs/>
      <w:kern w:val="52"/>
      <w:sz w:val="36"/>
      <w:szCs w:val="52"/>
    </w:rPr>
  </w:style>
  <w:style w:type="paragraph" w:styleId="20">
    <w:name w:val="heading 2"/>
    <w:aliases w:val="節標題,標題 2壹,章標題,節標,節-2"/>
    <w:basedOn w:val="a7"/>
    <w:next w:val="a7"/>
    <w:link w:val="21"/>
    <w:uiPriority w:val="9"/>
    <w:unhideWhenUsed/>
    <w:qFormat/>
    <w:rsid w:val="008D4BD8"/>
    <w:pPr>
      <w:keepNext/>
      <w:adjustRightInd/>
      <w:ind w:firstLineChars="0" w:firstLine="0"/>
      <w:jc w:val="left"/>
      <w:outlineLvl w:val="1"/>
    </w:pPr>
    <w:rPr>
      <w:rFonts w:cstheme="majorBidi"/>
      <w:b/>
      <w:bCs/>
      <w:sz w:val="32"/>
      <w:szCs w:val="48"/>
    </w:rPr>
  </w:style>
  <w:style w:type="paragraph" w:styleId="3">
    <w:name w:val="heading 3"/>
    <w:basedOn w:val="a7"/>
    <w:next w:val="a7"/>
    <w:link w:val="30"/>
    <w:uiPriority w:val="9"/>
    <w:rsid w:val="00647034"/>
    <w:pPr>
      <w:keepNext/>
      <w:spacing w:line="720" w:lineRule="auto"/>
      <w:jc w:val="left"/>
      <w:outlineLvl w:val="2"/>
    </w:pPr>
    <w:rPr>
      <w:rFonts w:ascii="Cambria" w:eastAsia="新細明體" w:hAnsi="Cambria" w:cs="Times New Roman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7"/>
    <w:next w:val="a7"/>
    <w:link w:val="40"/>
    <w:unhideWhenUsed/>
    <w:rsid w:val="00647034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7"/>
    <w:next w:val="a7"/>
    <w:link w:val="50"/>
    <w:rsid w:val="00647034"/>
    <w:pPr>
      <w:keepNext/>
      <w:keepLines/>
      <w:widowControl/>
      <w:spacing w:before="200" w:line="400" w:lineRule="exact"/>
      <w:jc w:val="left"/>
      <w:outlineLvl w:val="4"/>
    </w:pPr>
    <w:rPr>
      <w:rFonts w:ascii="Cambria" w:eastAsia="新細明體" w:hAnsi="Cambria" w:cs="Times New Roman"/>
      <w:color w:val="243F60"/>
      <w:kern w:val="0"/>
      <w:sz w:val="22"/>
      <w:szCs w:val="20"/>
      <w:lang w:val="x-none" w:eastAsia="en-US"/>
    </w:rPr>
  </w:style>
  <w:style w:type="paragraph" w:styleId="6">
    <w:name w:val="heading 6"/>
    <w:basedOn w:val="a7"/>
    <w:next w:val="a7"/>
    <w:link w:val="60"/>
    <w:uiPriority w:val="9"/>
    <w:rsid w:val="00647034"/>
    <w:pPr>
      <w:keepNext/>
      <w:keepLines/>
      <w:widowControl/>
      <w:spacing w:before="200" w:line="400" w:lineRule="exact"/>
      <w:jc w:val="left"/>
      <w:outlineLvl w:val="5"/>
    </w:pPr>
    <w:rPr>
      <w:rFonts w:ascii="Cambria" w:eastAsia="新細明體" w:hAnsi="Cambria" w:cs="Times New Roman"/>
      <w:i/>
      <w:iCs/>
      <w:color w:val="243F60"/>
      <w:kern w:val="0"/>
      <w:sz w:val="22"/>
      <w:szCs w:val="20"/>
      <w:lang w:val="x-none" w:eastAsia="en-US"/>
    </w:rPr>
  </w:style>
  <w:style w:type="paragraph" w:styleId="7">
    <w:name w:val="heading 7"/>
    <w:basedOn w:val="a7"/>
    <w:next w:val="a7"/>
    <w:link w:val="70"/>
    <w:uiPriority w:val="9"/>
    <w:rsid w:val="00647034"/>
    <w:pPr>
      <w:keepNext/>
      <w:keepLines/>
      <w:widowControl/>
      <w:spacing w:before="200" w:line="400" w:lineRule="exact"/>
      <w:jc w:val="left"/>
      <w:outlineLvl w:val="6"/>
    </w:pPr>
    <w:rPr>
      <w:rFonts w:ascii="Cambria" w:eastAsia="新細明體" w:hAnsi="Cambria" w:cs="Times New Roman"/>
      <w:i/>
      <w:iCs/>
      <w:color w:val="404040"/>
      <w:kern w:val="0"/>
      <w:sz w:val="22"/>
      <w:szCs w:val="20"/>
      <w:lang w:val="x-none" w:eastAsia="en-US"/>
    </w:rPr>
  </w:style>
  <w:style w:type="paragraph" w:styleId="8">
    <w:name w:val="heading 8"/>
    <w:basedOn w:val="a7"/>
    <w:next w:val="a7"/>
    <w:link w:val="80"/>
    <w:uiPriority w:val="9"/>
    <w:rsid w:val="00647034"/>
    <w:pPr>
      <w:keepNext/>
      <w:keepLines/>
      <w:widowControl/>
      <w:spacing w:before="200" w:line="400" w:lineRule="exact"/>
      <w:jc w:val="left"/>
      <w:outlineLvl w:val="7"/>
    </w:pPr>
    <w:rPr>
      <w:rFonts w:ascii="Cambria" w:eastAsia="新細明體" w:hAnsi="Cambria" w:cs="Times New Roman"/>
      <w:color w:val="4F81BD"/>
      <w:kern w:val="0"/>
      <w:sz w:val="20"/>
      <w:szCs w:val="20"/>
      <w:lang w:val="x-none" w:eastAsia="en-US"/>
    </w:rPr>
  </w:style>
  <w:style w:type="paragraph" w:styleId="9">
    <w:name w:val="heading 9"/>
    <w:basedOn w:val="a7"/>
    <w:next w:val="a7"/>
    <w:link w:val="90"/>
    <w:uiPriority w:val="9"/>
    <w:rsid w:val="00647034"/>
    <w:pPr>
      <w:keepNext/>
      <w:keepLines/>
      <w:widowControl/>
      <w:spacing w:before="200" w:line="400" w:lineRule="exact"/>
      <w:jc w:val="left"/>
      <w:outlineLvl w:val="8"/>
    </w:pPr>
    <w:rPr>
      <w:rFonts w:ascii="Cambria" w:eastAsia="新細明體" w:hAnsi="Cambria" w:cs="Times New Roman"/>
      <w:i/>
      <w:iCs/>
      <w:color w:val="404040"/>
      <w:kern w:val="0"/>
      <w:sz w:val="20"/>
      <w:szCs w:val="20"/>
      <w:lang w:val="x-none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2">
    <w:name w:val="標題 1 字元"/>
    <w:aliases w:val="主標題 字元,標題 1章 字元,標題 1(章) 字元,H1 字元"/>
    <w:basedOn w:val="a8"/>
    <w:link w:val="11"/>
    <w:rsid w:val="008D4BD8"/>
    <w:rPr>
      <w:rFonts w:ascii="Times New Roman" w:eastAsia="標楷體" w:hAnsi="Times New Roman" w:cstheme="majorBidi"/>
      <w:b/>
      <w:bCs/>
      <w:kern w:val="52"/>
      <w:sz w:val="36"/>
      <w:szCs w:val="52"/>
    </w:rPr>
  </w:style>
  <w:style w:type="paragraph" w:customStyle="1" w:styleId="ab">
    <w:name w:val="(一)"/>
    <w:basedOn w:val="a7"/>
    <w:link w:val="ac"/>
    <w:rsid w:val="00647034"/>
    <w:pPr>
      <w:tabs>
        <w:tab w:val="num" w:pos="465"/>
      </w:tabs>
      <w:ind w:left="465" w:hanging="465"/>
    </w:pPr>
    <w:rPr>
      <w:rFonts w:hAnsi="標楷體" w:cs="Times New Roman"/>
      <w:szCs w:val="28"/>
    </w:rPr>
  </w:style>
  <w:style w:type="paragraph" w:styleId="ad">
    <w:name w:val="Block Text"/>
    <w:basedOn w:val="a7"/>
    <w:uiPriority w:val="99"/>
    <w:rsid w:val="00647034"/>
    <w:pPr>
      <w:ind w:leftChars="-100" w:left="-2" w:right="-70" w:hangingChars="119" w:hanging="238"/>
      <w:jc w:val="center"/>
    </w:pPr>
    <w:rPr>
      <w:rFonts w:ascii="標楷體" w:cs="Times New Roman"/>
      <w:sz w:val="32"/>
      <w:szCs w:val="24"/>
    </w:rPr>
  </w:style>
  <w:style w:type="paragraph" w:customStyle="1" w:styleId="a5">
    <w:name w:val="（一）"/>
    <w:basedOn w:val="ad"/>
    <w:qFormat/>
    <w:rsid w:val="00616EC1"/>
    <w:pPr>
      <w:numPr>
        <w:numId w:val="8"/>
      </w:numPr>
      <w:ind w:leftChars="0" w:right="0" w:firstLineChars="0"/>
      <w:jc w:val="both"/>
      <w:outlineLvl w:val="3"/>
    </w:pPr>
    <w:rPr>
      <w:rFonts w:ascii="華康楷書體W5"/>
      <w:b/>
      <w:sz w:val="28"/>
      <w:szCs w:val="20"/>
    </w:rPr>
  </w:style>
  <w:style w:type="paragraph" w:customStyle="1" w:styleId="014">
    <w:name w:val="014"/>
    <w:basedOn w:val="a7"/>
    <w:uiPriority w:val="99"/>
    <w:rsid w:val="00647034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21">
    <w:name w:val="標題 2 字元"/>
    <w:aliases w:val="節標題 字元,標題 2壹 字元,章標題 字元,節標 字元,節-2 字元"/>
    <w:basedOn w:val="a8"/>
    <w:link w:val="20"/>
    <w:uiPriority w:val="9"/>
    <w:rsid w:val="008D4BD8"/>
    <w:rPr>
      <w:rFonts w:ascii="Times New Roman" w:eastAsia="標楷體" w:hAnsi="Times New Roman" w:cstheme="majorBidi"/>
      <w:b/>
      <w:bCs/>
      <w:sz w:val="32"/>
      <w:szCs w:val="48"/>
    </w:rPr>
  </w:style>
  <w:style w:type="paragraph" w:customStyle="1" w:styleId="02">
    <w:name w:val="02    (一)"/>
    <w:basedOn w:val="a7"/>
    <w:uiPriority w:val="99"/>
    <w:rsid w:val="00647034"/>
    <w:pPr>
      <w:keepNext/>
      <w:spacing w:after="120" w:line="240" w:lineRule="atLeast"/>
      <w:jc w:val="left"/>
      <w:outlineLvl w:val="2"/>
    </w:pPr>
    <w:rPr>
      <w:rFonts w:ascii="Arial" w:eastAsia="文鼎新中黑" w:hAnsi="Arial" w:cs="Arial"/>
      <w:szCs w:val="36"/>
    </w:rPr>
  </w:style>
  <w:style w:type="paragraph" w:customStyle="1" w:styleId="021">
    <w:name w:val="021"/>
    <w:basedOn w:val="a7"/>
    <w:rsid w:val="00647034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1">
    <w:name w:val="0221"/>
    <w:basedOn w:val="a7"/>
    <w:rsid w:val="00647034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2">
    <w:name w:val="0222"/>
    <w:basedOn w:val="a7"/>
    <w:uiPriority w:val="99"/>
    <w:rsid w:val="00647034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Cs w:val="24"/>
    </w:rPr>
  </w:style>
  <w:style w:type="paragraph" w:customStyle="1" w:styleId="031">
    <w:name w:val="031"/>
    <w:basedOn w:val="a7"/>
    <w:uiPriority w:val="99"/>
    <w:rsid w:val="00647034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Cs w:val="24"/>
    </w:rPr>
  </w:style>
  <w:style w:type="paragraph" w:customStyle="1" w:styleId="1000">
    <w:name w:val="100南培文"/>
    <w:basedOn w:val="a7"/>
    <w:link w:val="1001"/>
    <w:rsid w:val="00647034"/>
    <w:pPr>
      <w:widowControl/>
    </w:pPr>
    <w:rPr>
      <w:rFonts w:ascii="Calibri" w:hAnsi="Calibri" w:cs="Times New Roman"/>
      <w:color w:val="000000"/>
      <w:kern w:val="0"/>
      <w:szCs w:val="28"/>
      <w:lang w:val="x-none" w:eastAsia="x-none"/>
    </w:rPr>
  </w:style>
  <w:style w:type="character" w:customStyle="1" w:styleId="1001">
    <w:name w:val="100南培文 字元"/>
    <w:link w:val="1000"/>
    <w:rsid w:val="00647034"/>
    <w:rPr>
      <w:rFonts w:ascii="Calibri" w:eastAsia="標楷體" w:hAnsi="Calibri" w:cs="Times New Roman"/>
      <w:color w:val="000000"/>
      <w:kern w:val="0"/>
      <w:sz w:val="28"/>
      <w:szCs w:val="28"/>
      <w:lang w:val="x-none" w:eastAsia="x-none"/>
    </w:rPr>
  </w:style>
  <w:style w:type="character" w:customStyle="1" w:styleId="1002">
    <w:name w:val="100南培文 字元 字元"/>
    <w:rsid w:val="00647034"/>
    <w:rPr>
      <w:rFonts w:ascii="Calibri" w:eastAsia="標楷體" w:hAnsi="Calibri" w:cs="Times New Roman"/>
      <w:color w:val="000000"/>
      <w:sz w:val="28"/>
      <w:szCs w:val="28"/>
    </w:rPr>
  </w:style>
  <w:style w:type="paragraph" w:customStyle="1" w:styleId="1003">
    <w:name w:val="100南培表"/>
    <w:basedOn w:val="a7"/>
    <w:link w:val="1004"/>
    <w:rsid w:val="00647034"/>
    <w:pPr>
      <w:widowControl/>
      <w:jc w:val="left"/>
    </w:pPr>
    <w:rPr>
      <w:rFonts w:cs="Times New Roman"/>
      <w:bCs/>
      <w:kern w:val="0"/>
      <w:sz w:val="20"/>
      <w:szCs w:val="28"/>
      <w:lang w:val="x-none" w:eastAsia="x-none"/>
    </w:rPr>
  </w:style>
  <w:style w:type="character" w:customStyle="1" w:styleId="1004">
    <w:name w:val="100南培表 字元"/>
    <w:link w:val="1003"/>
    <w:rsid w:val="00647034"/>
    <w:rPr>
      <w:rFonts w:ascii="Times New Roman" w:eastAsia="標楷體" w:hAnsi="Times New Roman" w:cs="Times New Roman"/>
      <w:bCs/>
      <w:kern w:val="0"/>
      <w:sz w:val="20"/>
      <w:szCs w:val="28"/>
      <w:lang w:val="x-none" w:eastAsia="x-none"/>
    </w:rPr>
  </w:style>
  <w:style w:type="paragraph" w:customStyle="1" w:styleId="100">
    <w:name w:val="100南培節"/>
    <w:basedOn w:val="a7"/>
    <w:link w:val="1005"/>
    <w:rsid w:val="00647034"/>
    <w:pPr>
      <w:numPr>
        <w:numId w:val="1"/>
      </w:numPr>
      <w:autoSpaceDE w:val="0"/>
      <w:autoSpaceDN w:val="0"/>
      <w:ind w:firstLine="200"/>
    </w:pPr>
    <w:rPr>
      <w:rFonts w:ascii="Calibri" w:hAnsi="Calibri" w:cs="Times New Roman"/>
      <w:color w:val="000000"/>
      <w:kern w:val="0"/>
      <w:sz w:val="32"/>
      <w:szCs w:val="36"/>
      <w:lang w:val="x-none" w:eastAsia="x-none"/>
    </w:rPr>
  </w:style>
  <w:style w:type="character" w:customStyle="1" w:styleId="30">
    <w:name w:val="標題 3 字元"/>
    <w:basedOn w:val="a8"/>
    <w:link w:val="3"/>
    <w:uiPriority w:val="9"/>
    <w:rsid w:val="00647034"/>
    <w:rPr>
      <w:rFonts w:ascii="Cambria" w:eastAsia="新細明體" w:hAnsi="Cambria" w:cs="Times New Roman"/>
      <w:b/>
      <w:bCs/>
      <w:kern w:val="0"/>
      <w:sz w:val="36"/>
      <w:szCs w:val="36"/>
      <w:lang w:val="x-none" w:eastAsia="x-none"/>
    </w:rPr>
  </w:style>
  <w:style w:type="character" w:customStyle="1" w:styleId="1005">
    <w:name w:val="100南培節 字元"/>
    <w:link w:val="100"/>
    <w:rsid w:val="00647034"/>
    <w:rPr>
      <w:rFonts w:ascii="Calibri" w:eastAsia="標楷體" w:hAnsi="Calibri" w:cs="Times New Roman"/>
      <w:color w:val="000000"/>
      <w:kern w:val="0"/>
      <w:sz w:val="32"/>
      <w:szCs w:val="36"/>
      <w:lang w:val="x-none" w:eastAsia="x-none"/>
    </w:rPr>
  </w:style>
  <w:style w:type="paragraph" w:customStyle="1" w:styleId="101">
    <w:name w:val="101南培內文"/>
    <w:basedOn w:val="a7"/>
    <w:link w:val="1010"/>
    <w:rsid w:val="00647034"/>
    <w:pPr>
      <w:widowControl/>
      <w:spacing w:line="400" w:lineRule="exact"/>
    </w:pPr>
    <w:rPr>
      <w:rFonts w:cs="Times New Roman"/>
      <w:color w:val="000000"/>
      <w:kern w:val="0"/>
      <w:sz w:val="20"/>
      <w:szCs w:val="28"/>
      <w:lang w:val="x-none" w:eastAsia="x-none"/>
    </w:rPr>
  </w:style>
  <w:style w:type="character" w:customStyle="1" w:styleId="1010">
    <w:name w:val="101南培內文 字元"/>
    <w:link w:val="101"/>
    <w:rsid w:val="00647034"/>
    <w:rPr>
      <w:rFonts w:ascii="Times New Roman" w:eastAsia="標楷體" w:hAnsi="Times New Roman" w:cs="Times New Roman"/>
      <w:color w:val="000000"/>
      <w:kern w:val="0"/>
      <w:sz w:val="20"/>
      <w:szCs w:val="28"/>
      <w:lang w:val="x-none" w:eastAsia="x-none"/>
    </w:rPr>
  </w:style>
  <w:style w:type="character" w:customStyle="1" w:styleId="1011">
    <w:name w:val="101南培內文 字元 字元"/>
    <w:rsid w:val="00647034"/>
    <w:rPr>
      <w:rFonts w:ascii="Times New Roman" w:eastAsia="標楷體" w:hAnsi="Times New Roman" w:cs="Times New Roman"/>
      <w:color w:val="000000"/>
      <w:szCs w:val="28"/>
    </w:rPr>
  </w:style>
  <w:style w:type="character" w:customStyle="1" w:styleId="40">
    <w:name w:val="標題 4 字元"/>
    <w:basedOn w:val="a8"/>
    <w:link w:val="4"/>
    <w:rsid w:val="00647034"/>
    <w:rPr>
      <w:rFonts w:asciiTheme="majorHAnsi" w:eastAsiaTheme="majorEastAsia" w:hAnsiTheme="majorHAnsi" w:cstheme="majorBidi"/>
      <w:sz w:val="36"/>
      <w:szCs w:val="36"/>
    </w:rPr>
  </w:style>
  <w:style w:type="paragraph" w:customStyle="1" w:styleId="1012">
    <w:name w:val="101南培章"/>
    <w:basedOn w:val="a7"/>
    <w:link w:val="1013"/>
    <w:rsid w:val="00647034"/>
    <w:pPr>
      <w:autoSpaceDE w:val="0"/>
      <w:autoSpaceDN w:val="0"/>
      <w:ind w:left="480" w:hanging="480"/>
      <w:jc w:val="left"/>
    </w:pPr>
    <w:rPr>
      <w:rFonts w:ascii="Calibri" w:hAnsi="Calibri" w:cs="Times New Roman"/>
      <w:b/>
      <w:color w:val="000000"/>
      <w:kern w:val="0"/>
      <w:sz w:val="32"/>
      <w:szCs w:val="36"/>
      <w:lang w:val="x-none" w:eastAsia="x-none"/>
    </w:rPr>
  </w:style>
  <w:style w:type="character" w:customStyle="1" w:styleId="1013">
    <w:name w:val="101南培章 字元"/>
    <w:link w:val="1012"/>
    <w:rsid w:val="00647034"/>
    <w:rPr>
      <w:rFonts w:ascii="Calibri" w:eastAsia="標楷體" w:hAnsi="Calibri" w:cs="Times New Roman"/>
      <w:b/>
      <w:color w:val="000000"/>
      <w:kern w:val="0"/>
      <w:sz w:val="32"/>
      <w:szCs w:val="36"/>
      <w:lang w:val="x-none" w:eastAsia="x-none"/>
    </w:rPr>
  </w:style>
  <w:style w:type="character" w:customStyle="1" w:styleId="1014">
    <w:name w:val="101南培章 字元 字元"/>
    <w:rsid w:val="00647034"/>
    <w:rPr>
      <w:rFonts w:ascii="Calibri" w:eastAsia="標楷體" w:hAnsi="Calibri" w:cs="Times New Roman"/>
      <w:b/>
      <w:color w:val="000000"/>
      <w:kern w:val="0"/>
      <w:sz w:val="32"/>
      <w:szCs w:val="36"/>
    </w:rPr>
  </w:style>
  <w:style w:type="paragraph" w:customStyle="1" w:styleId="1015">
    <w:name w:val="101南培節"/>
    <w:basedOn w:val="a7"/>
    <w:link w:val="1016"/>
    <w:rsid w:val="00647034"/>
    <w:pPr>
      <w:widowControl/>
      <w:ind w:left="480" w:hanging="480"/>
    </w:pPr>
    <w:rPr>
      <w:rFonts w:ascii="Calibri" w:hAnsi="Calibri" w:cs="Times New Roman"/>
      <w:b/>
      <w:kern w:val="0"/>
      <w:szCs w:val="32"/>
      <w:lang w:val="x-none" w:eastAsia="x-none"/>
    </w:rPr>
  </w:style>
  <w:style w:type="character" w:customStyle="1" w:styleId="1016">
    <w:name w:val="101南培節 字元"/>
    <w:link w:val="1015"/>
    <w:rsid w:val="00647034"/>
    <w:rPr>
      <w:rFonts w:ascii="Calibri" w:eastAsia="標楷體" w:hAnsi="Calibri" w:cs="Times New Roman"/>
      <w:b/>
      <w:kern w:val="0"/>
      <w:sz w:val="28"/>
      <w:szCs w:val="32"/>
      <w:lang w:val="x-none" w:eastAsia="x-none"/>
    </w:rPr>
  </w:style>
  <w:style w:type="character" w:customStyle="1" w:styleId="1017">
    <w:name w:val="101南培節 字元 字元"/>
    <w:rsid w:val="00647034"/>
    <w:rPr>
      <w:rFonts w:ascii="Calibri" w:eastAsia="標楷體" w:hAnsi="Calibri" w:cs="Times New Roman"/>
      <w:b/>
      <w:sz w:val="28"/>
      <w:szCs w:val="32"/>
    </w:rPr>
  </w:style>
  <w:style w:type="paragraph" w:customStyle="1" w:styleId="102">
    <w:name w:val="102南培內文"/>
    <w:basedOn w:val="a7"/>
    <w:link w:val="1020"/>
    <w:rsid w:val="00647034"/>
    <w:pPr>
      <w:widowControl/>
    </w:pPr>
    <w:rPr>
      <w:rFonts w:cs="Times New Roman"/>
      <w:color w:val="000000"/>
      <w:kern w:val="0"/>
      <w:szCs w:val="28"/>
      <w:lang w:val="x-none" w:eastAsia="x-none"/>
    </w:rPr>
  </w:style>
  <w:style w:type="character" w:customStyle="1" w:styleId="1020">
    <w:name w:val="102南培內文 字元"/>
    <w:link w:val="102"/>
    <w:rsid w:val="00647034"/>
    <w:rPr>
      <w:rFonts w:ascii="Times New Roman" w:eastAsia="標楷體" w:hAnsi="Times New Roman" w:cs="Times New Roman"/>
      <w:color w:val="000000"/>
      <w:kern w:val="0"/>
      <w:sz w:val="28"/>
      <w:szCs w:val="28"/>
      <w:lang w:val="x-none" w:eastAsia="x-none"/>
    </w:rPr>
  </w:style>
  <w:style w:type="paragraph" w:customStyle="1" w:styleId="1021">
    <w:name w:val="102南培章"/>
    <w:basedOn w:val="a7"/>
    <w:link w:val="1022"/>
    <w:uiPriority w:val="99"/>
    <w:rsid w:val="00647034"/>
    <w:pPr>
      <w:autoSpaceDE w:val="0"/>
      <w:autoSpaceDN w:val="0"/>
      <w:ind w:left="480" w:hanging="480"/>
      <w:jc w:val="center"/>
    </w:pPr>
    <w:rPr>
      <w:rFonts w:ascii="Calibri" w:hAnsi="Calibri" w:cs="Times New Roman"/>
      <w:b/>
      <w:color w:val="000000"/>
      <w:kern w:val="0"/>
      <w:sz w:val="32"/>
      <w:szCs w:val="36"/>
      <w:lang w:val="x-none" w:eastAsia="x-none"/>
    </w:rPr>
  </w:style>
  <w:style w:type="character" w:customStyle="1" w:styleId="1022">
    <w:name w:val="102南培章 字元"/>
    <w:link w:val="1021"/>
    <w:uiPriority w:val="99"/>
    <w:rsid w:val="00647034"/>
    <w:rPr>
      <w:rFonts w:ascii="Calibri" w:eastAsia="標楷體" w:hAnsi="Calibri" w:cs="Times New Roman"/>
      <w:b/>
      <w:color w:val="000000"/>
      <w:kern w:val="0"/>
      <w:sz w:val="32"/>
      <w:szCs w:val="36"/>
      <w:lang w:val="x-none" w:eastAsia="x-none"/>
    </w:rPr>
  </w:style>
  <w:style w:type="paragraph" w:customStyle="1" w:styleId="1023">
    <w:name w:val="102南培節"/>
    <w:basedOn w:val="a7"/>
    <w:link w:val="1024"/>
    <w:uiPriority w:val="99"/>
    <w:rsid w:val="00647034"/>
    <w:pPr>
      <w:widowControl/>
      <w:ind w:left="1332" w:hanging="480"/>
      <w:jc w:val="left"/>
    </w:pPr>
    <w:rPr>
      <w:rFonts w:cs="Times New Roman"/>
      <w:kern w:val="0"/>
      <w:szCs w:val="32"/>
      <w:lang w:val="x-none" w:eastAsia="x-none"/>
    </w:rPr>
  </w:style>
  <w:style w:type="character" w:customStyle="1" w:styleId="1024">
    <w:name w:val="102南培節 字元"/>
    <w:link w:val="1023"/>
    <w:uiPriority w:val="99"/>
    <w:rsid w:val="00647034"/>
    <w:rPr>
      <w:rFonts w:ascii="Times New Roman" w:eastAsia="標楷體" w:hAnsi="Times New Roman" w:cs="Times New Roman"/>
      <w:kern w:val="0"/>
      <w:sz w:val="28"/>
      <w:szCs w:val="32"/>
      <w:lang w:val="x-none" w:eastAsia="x-none"/>
    </w:rPr>
  </w:style>
  <w:style w:type="paragraph" w:customStyle="1" w:styleId="106">
    <w:name w:val="106表"/>
    <w:basedOn w:val="a7"/>
    <w:link w:val="1060"/>
    <w:rsid w:val="00647034"/>
    <w:pPr>
      <w:widowControl/>
      <w:jc w:val="left"/>
    </w:pPr>
    <w:rPr>
      <w:rFonts w:cs="Times New Roman"/>
      <w:color w:val="000000"/>
      <w:kern w:val="0"/>
      <w:szCs w:val="28"/>
    </w:rPr>
  </w:style>
  <w:style w:type="character" w:customStyle="1" w:styleId="1060">
    <w:name w:val="106表 字元"/>
    <w:basedOn w:val="a8"/>
    <w:link w:val="106"/>
    <w:rsid w:val="00647034"/>
    <w:rPr>
      <w:rFonts w:ascii="Times New Roman" w:eastAsia="標楷體" w:hAnsi="Times New Roman" w:cs="Times New Roman"/>
      <w:color w:val="000000"/>
      <w:kern w:val="0"/>
      <w:sz w:val="28"/>
      <w:szCs w:val="28"/>
    </w:rPr>
  </w:style>
  <w:style w:type="paragraph" w:customStyle="1" w:styleId="109-">
    <w:name w:val="109桃專-一標"/>
    <w:basedOn w:val="a7"/>
    <w:link w:val="109-0"/>
    <w:rsid w:val="00647034"/>
    <w:pPr>
      <w:spacing w:before="240"/>
      <w:outlineLvl w:val="2"/>
    </w:pPr>
    <w:rPr>
      <w:rFonts w:cs="Times New Roman"/>
    </w:rPr>
  </w:style>
  <w:style w:type="character" w:customStyle="1" w:styleId="109-0">
    <w:name w:val="109桃專-一標 字元"/>
    <w:basedOn w:val="a8"/>
    <w:link w:val="109-"/>
    <w:rsid w:val="00647034"/>
    <w:rPr>
      <w:rFonts w:ascii="Times New Roman" w:eastAsia="標楷體" w:hAnsi="Times New Roman" w:cs="Times New Roman"/>
      <w:sz w:val="28"/>
    </w:rPr>
  </w:style>
  <w:style w:type="paragraph" w:customStyle="1" w:styleId="109--">
    <w:name w:val="109桃專--內文"/>
    <w:basedOn w:val="a7"/>
    <w:link w:val="109--0"/>
    <w:rsid w:val="00647034"/>
    <w:pPr>
      <w:spacing w:before="240"/>
      <w:ind w:firstLine="560"/>
    </w:pPr>
    <w:rPr>
      <w:rFonts w:cs="Times New Roman"/>
    </w:rPr>
  </w:style>
  <w:style w:type="character" w:customStyle="1" w:styleId="109--0">
    <w:name w:val="109桃專--內文 字元"/>
    <w:basedOn w:val="a8"/>
    <w:link w:val="109--"/>
    <w:rsid w:val="00647034"/>
    <w:rPr>
      <w:rFonts w:ascii="Times New Roman" w:eastAsia="標楷體" w:hAnsi="Times New Roman" w:cs="Times New Roman"/>
      <w:sz w:val="28"/>
    </w:rPr>
  </w:style>
  <w:style w:type="paragraph" w:customStyle="1" w:styleId="1-1">
    <w:name w:val="1-1"/>
    <w:basedOn w:val="1023"/>
    <w:link w:val="1-10"/>
    <w:rsid w:val="00647034"/>
    <w:pPr>
      <w:numPr>
        <w:ilvl w:val="1"/>
        <w:numId w:val="2"/>
      </w:numPr>
      <w:spacing w:before="180"/>
      <w:jc w:val="both"/>
    </w:pPr>
    <w:rPr>
      <w:b/>
    </w:rPr>
  </w:style>
  <w:style w:type="character" w:customStyle="1" w:styleId="1-10">
    <w:name w:val="1-1 字元"/>
    <w:link w:val="1-1"/>
    <w:rsid w:val="00647034"/>
    <w:rPr>
      <w:rFonts w:ascii="Times New Roman" w:eastAsia="標楷體" w:hAnsi="Times New Roman" w:cs="Times New Roman"/>
      <w:b/>
      <w:kern w:val="0"/>
      <w:sz w:val="28"/>
      <w:szCs w:val="32"/>
      <w:lang w:val="x-none" w:eastAsia="x-none"/>
    </w:rPr>
  </w:style>
  <w:style w:type="character" w:customStyle="1" w:styleId="1-11">
    <w:name w:val="1-1 字元 字元"/>
    <w:rsid w:val="00647034"/>
    <w:rPr>
      <w:rFonts w:ascii="Times New Roman" w:eastAsia="標楷體" w:hAnsi="Times New Roman"/>
      <w:b/>
      <w:kern w:val="2"/>
      <w:sz w:val="28"/>
      <w:szCs w:val="32"/>
    </w:rPr>
  </w:style>
  <w:style w:type="paragraph" w:customStyle="1" w:styleId="123">
    <w:name w:val="123"/>
    <w:basedOn w:val="a7"/>
    <w:link w:val="1230"/>
    <w:qFormat/>
    <w:rsid w:val="00266B36"/>
    <w:pPr>
      <w:spacing w:before="180" w:after="180"/>
      <w:ind w:leftChars="100" w:left="100"/>
    </w:pPr>
    <w:rPr>
      <w:rFonts w:cs="Times New Roman"/>
      <w:color w:val="000000" w:themeColor="text1"/>
      <w:szCs w:val="24"/>
    </w:rPr>
  </w:style>
  <w:style w:type="character" w:customStyle="1" w:styleId="1230">
    <w:name w:val="123 字元"/>
    <w:basedOn w:val="a8"/>
    <w:link w:val="123"/>
    <w:rsid w:val="00266B36"/>
    <w:rPr>
      <w:rFonts w:ascii="Times New Roman" w:eastAsia="標楷體" w:hAnsi="Times New Roman" w:cs="Times New Roman"/>
      <w:color w:val="000000" w:themeColor="text1"/>
      <w:sz w:val="28"/>
      <w:szCs w:val="24"/>
    </w:rPr>
  </w:style>
  <w:style w:type="paragraph" w:customStyle="1" w:styleId="13">
    <w:name w:val="1文"/>
    <w:basedOn w:val="a7"/>
    <w:uiPriority w:val="99"/>
    <w:semiHidden/>
    <w:rsid w:val="00647034"/>
    <w:pPr>
      <w:widowControl/>
      <w:ind w:leftChars="299" w:left="299" w:firstLine="2"/>
    </w:pPr>
    <w:rPr>
      <w:rFonts w:ascii="Calibri" w:hAnsi="標楷體" w:cs="Times New Roman"/>
      <w:szCs w:val="28"/>
    </w:rPr>
  </w:style>
  <w:style w:type="paragraph" w:customStyle="1" w:styleId="22">
    <w:name w:val="2"/>
    <w:basedOn w:val="a7"/>
    <w:rsid w:val="00647034"/>
    <w:pPr>
      <w:spacing w:line="360" w:lineRule="atLeast"/>
      <w:ind w:left="840" w:right="146" w:firstLine="360"/>
      <w:jc w:val="left"/>
      <w:textAlignment w:val="baseline"/>
    </w:pPr>
    <w:rPr>
      <w:rFonts w:ascii="華康楷書體W5" w:eastAsia="華康楷書體W5" w:cs="華康楷書體W5"/>
      <w:kern w:val="0"/>
      <w:szCs w:val="28"/>
    </w:rPr>
  </w:style>
  <w:style w:type="paragraph" w:customStyle="1" w:styleId="99">
    <w:name w:val="99內文"/>
    <w:basedOn w:val="a7"/>
    <w:link w:val="990"/>
    <w:uiPriority w:val="99"/>
    <w:rsid w:val="00647034"/>
    <w:pPr>
      <w:jc w:val="left"/>
    </w:pPr>
    <w:rPr>
      <w:rFonts w:hAnsi="標楷體" w:cs="Times New Roman"/>
      <w:kern w:val="0"/>
      <w:szCs w:val="28"/>
      <w:lang w:val="x-none" w:eastAsia="x-none"/>
    </w:rPr>
  </w:style>
  <w:style w:type="character" w:customStyle="1" w:styleId="990">
    <w:name w:val="99內文 字元"/>
    <w:link w:val="99"/>
    <w:uiPriority w:val="99"/>
    <w:locked/>
    <w:rsid w:val="00647034"/>
    <w:rPr>
      <w:rFonts w:ascii="Times New Roman" w:eastAsia="標楷體" w:hAnsi="標楷體" w:cs="Times New Roman"/>
      <w:kern w:val="0"/>
      <w:sz w:val="28"/>
      <w:szCs w:val="28"/>
      <w:lang w:val="x-none" w:eastAsia="x-none"/>
    </w:rPr>
  </w:style>
  <w:style w:type="character" w:customStyle="1" w:styleId="991">
    <w:name w:val="99內文 字元 字元"/>
    <w:uiPriority w:val="99"/>
    <w:locked/>
    <w:rsid w:val="00647034"/>
    <w:rPr>
      <w:rFonts w:ascii="Times New Roman" w:eastAsia="標楷體" w:hAnsi="標楷體" w:cs="Times New Roman"/>
      <w:kern w:val="0"/>
      <w:sz w:val="28"/>
      <w:szCs w:val="28"/>
    </w:rPr>
  </w:style>
  <w:style w:type="character" w:customStyle="1" w:styleId="apple-converted-space">
    <w:name w:val="apple-converted-space"/>
    <w:basedOn w:val="a8"/>
    <w:rsid w:val="00647034"/>
  </w:style>
  <w:style w:type="character" w:customStyle="1" w:styleId="apple-style-span">
    <w:name w:val="apple-style-span"/>
    <w:rsid w:val="00647034"/>
    <w:rPr>
      <w:rFonts w:ascii="Verdana" w:hAnsi="Verdana"/>
      <w:color w:val="00446B"/>
    </w:rPr>
  </w:style>
  <w:style w:type="paragraph" w:customStyle="1" w:styleId="Body1">
    <w:name w:val="Body 1"/>
    <w:rsid w:val="00647034"/>
    <w:rPr>
      <w:rFonts w:ascii="Helvetica" w:eastAsia="ヒラギノ角ゴ Pro W3" w:hAnsi="Helvetica" w:cs="Times New Roman"/>
      <w:color w:val="000000"/>
      <w:kern w:val="0"/>
      <w:szCs w:val="20"/>
    </w:rPr>
  </w:style>
  <w:style w:type="table" w:customStyle="1" w:styleId="Calendar1">
    <w:name w:val="Calendar 1"/>
    <w:basedOn w:val="a9"/>
    <w:uiPriority w:val="99"/>
    <w:qFormat/>
    <w:rsid w:val="00647034"/>
    <w:rPr>
      <w:rFonts w:ascii="Calibri" w:eastAsia="新細明體" w:hAnsi="Calibri" w:cs="Times New Roman"/>
      <w:kern w:val="0"/>
      <w:sz w:val="22"/>
      <w:szCs w:val="20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11">
    <w:name w:val="Calendar 11"/>
    <w:basedOn w:val="a9"/>
    <w:uiPriority w:val="99"/>
    <w:qFormat/>
    <w:rsid w:val="00647034"/>
    <w:rPr>
      <w:rFonts w:ascii="Calibri" w:eastAsia="新細明體" w:hAnsi="Calibri" w:cs="Times New Roman"/>
      <w:kern w:val="0"/>
      <w:sz w:val="22"/>
      <w:szCs w:val="20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12">
    <w:name w:val="Calendar 12"/>
    <w:basedOn w:val="a9"/>
    <w:uiPriority w:val="99"/>
    <w:qFormat/>
    <w:rsid w:val="00647034"/>
    <w:rPr>
      <w:rFonts w:ascii="Calibri" w:eastAsia="新細明體" w:hAnsi="Calibri" w:cs="Times New Roman"/>
      <w:kern w:val="0"/>
      <w:sz w:val="22"/>
      <w:szCs w:val="20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daycto">
    <w:name w:val="day_cto"/>
    <w:basedOn w:val="a8"/>
    <w:rsid w:val="00647034"/>
  </w:style>
  <w:style w:type="paragraph" w:customStyle="1" w:styleId="Default">
    <w:name w:val="Default"/>
    <w:rsid w:val="0064703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dnnalignleft">
    <w:name w:val="dnnalignleft"/>
    <w:basedOn w:val="a8"/>
    <w:rsid w:val="00647034"/>
  </w:style>
  <w:style w:type="character" w:customStyle="1" w:styleId="f121">
    <w:name w:val="f121"/>
    <w:rsid w:val="00647034"/>
    <w:rPr>
      <w:sz w:val="24"/>
      <w:szCs w:val="24"/>
    </w:rPr>
  </w:style>
  <w:style w:type="character" w:customStyle="1" w:styleId="fbphotocaptiontext">
    <w:name w:val="fbphotocaptiontext"/>
    <w:rsid w:val="00647034"/>
  </w:style>
  <w:style w:type="character" w:customStyle="1" w:styleId="ff66001">
    <w:name w:val="ff66001"/>
    <w:rsid w:val="00647034"/>
    <w:rPr>
      <w:b/>
      <w:bCs/>
      <w:color w:val="FF6600"/>
      <w:sz w:val="23"/>
      <w:szCs w:val="23"/>
    </w:rPr>
  </w:style>
  <w:style w:type="paragraph" w:customStyle="1" w:styleId="font5">
    <w:name w:val="font5"/>
    <w:basedOn w:val="a7"/>
    <w:uiPriority w:val="99"/>
    <w:rsid w:val="00647034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18"/>
      <w:szCs w:val="18"/>
    </w:rPr>
  </w:style>
  <w:style w:type="character" w:customStyle="1" w:styleId="food1">
    <w:name w:val="food1"/>
    <w:basedOn w:val="a8"/>
    <w:rsid w:val="00647034"/>
  </w:style>
  <w:style w:type="character" w:customStyle="1" w:styleId="f-size-1em">
    <w:name w:val="f-size-1em"/>
    <w:basedOn w:val="a8"/>
    <w:rsid w:val="00647034"/>
  </w:style>
  <w:style w:type="character" w:customStyle="1" w:styleId="ft">
    <w:name w:val="ft"/>
    <w:basedOn w:val="a8"/>
    <w:rsid w:val="00647034"/>
  </w:style>
  <w:style w:type="paragraph" w:styleId="HTML">
    <w:name w:val="HTML Preformatted"/>
    <w:basedOn w:val="a7"/>
    <w:link w:val="HTML0"/>
    <w:uiPriority w:val="99"/>
    <w:rsid w:val="006470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新細明體" w:hAnsi="Arial Unicode MS" w:cs="Times New Roman"/>
      <w:color w:val="000000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basedOn w:val="a8"/>
    <w:link w:val="HTML"/>
    <w:uiPriority w:val="99"/>
    <w:rsid w:val="00647034"/>
    <w:rPr>
      <w:rFonts w:ascii="Arial Unicode MS" w:eastAsia="新細明體" w:hAnsi="Arial Unicode MS" w:cs="Times New Roman"/>
      <w:color w:val="000000"/>
      <w:kern w:val="0"/>
      <w:sz w:val="20"/>
      <w:szCs w:val="20"/>
      <w:lang w:val="x-none" w:eastAsia="x-none"/>
    </w:rPr>
  </w:style>
  <w:style w:type="character" w:customStyle="1" w:styleId="link2">
    <w:name w:val="link2"/>
    <w:basedOn w:val="a8"/>
    <w:rsid w:val="00647034"/>
  </w:style>
  <w:style w:type="paragraph" w:customStyle="1" w:styleId="newsdate">
    <w:name w:val="news_date"/>
    <w:basedOn w:val="a7"/>
    <w:uiPriority w:val="99"/>
    <w:rsid w:val="00647034"/>
    <w:pPr>
      <w:widowControl/>
      <w:spacing w:before="68" w:after="68"/>
      <w:jc w:val="left"/>
    </w:pPr>
    <w:rPr>
      <w:rFonts w:ascii="新細明體" w:eastAsia="新細明體" w:hAnsi="新細明體" w:cs="新細明體"/>
      <w:spacing w:val="14"/>
      <w:kern w:val="0"/>
      <w:szCs w:val="24"/>
    </w:rPr>
  </w:style>
  <w:style w:type="character" w:customStyle="1" w:styleId="orgcnametext">
    <w:name w:val="org_cname_text"/>
    <w:rsid w:val="00647034"/>
  </w:style>
  <w:style w:type="paragraph" w:customStyle="1" w:styleId="p1">
    <w:name w:val="p1"/>
    <w:basedOn w:val="a7"/>
    <w:rsid w:val="00647034"/>
    <w:pPr>
      <w:widowControl/>
      <w:spacing w:line="240" w:lineRule="auto"/>
    </w:pPr>
    <w:rPr>
      <w:rFonts w:ascii=".PingFang TC" w:eastAsia=".PingFang TC" w:hAnsi=".PingFang TC" w:cs="Times New Roman"/>
      <w:kern w:val="0"/>
      <w:sz w:val="18"/>
      <w:szCs w:val="18"/>
    </w:rPr>
  </w:style>
  <w:style w:type="paragraph" w:customStyle="1" w:styleId="photobox1">
    <w:name w:val="photobox1"/>
    <w:basedOn w:val="a7"/>
    <w:uiPriority w:val="99"/>
    <w:rsid w:val="00647034"/>
    <w:pPr>
      <w:widowControl/>
      <w:spacing w:before="120" w:after="240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1">
    <w:name w:val="style1"/>
    <w:basedOn w:val="a8"/>
    <w:rsid w:val="00647034"/>
  </w:style>
  <w:style w:type="character" w:customStyle="1" w:styleId="style31">
    <w:name w:val="style31"/>
    <w:rsid w:val="00647034"/>
    <w:rPr>
      <w:rFonts w:ascii="新細明體" w:eastAsia="新細明體" w:hAnsi="新細明體" w:cs="新細明體"/>
      <w:sz w:val="26"/>
      <w:szCs w:val="26"/>
    </w:rPr>
  </w:style>
  <w:style w:type="character" w:customStyle="1" w:styleId="style41">
    <w:name w:val="style41"/>
    <w:rsid w:val="00647034"/>
    <w:rPr>
      <w:rFonts w:ascii="新細明體" w:eastAsia="新細明體" w:hAnsi="新細明體" w:cs="新細明體"/>
    </w:rPr>
  </w:style>
  <w:style w:type="character" w:customStyle="1" w:styleId="t84color05">
    <w:name w:val="t84 color05"/>
    <w:basedOn w:val="a8"/>
    <w:rsid w:val="00647034"/>
  </w:style>
  <w:style w:type="table" w:customStyle="1" w:styleId="TableNormal">
    <w:name w:val="Table Normal"/>
    <w:uiPriority w:val="2"/>
    <w:qFormat/>
    <w:rsid w:val="006470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6470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470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01">
    <w:name w:val="text01"/>
    <w:basedOn w:val="a8"/>
    <w:rsid w:val="00647034"/>
  </w:style>
  <w:style w:type="character" w:customStyle="1" w:styleId="text-normal">
    <w:name w:val="text-normal"/>
    <w:basedOn w:val="a8"/>
    <w:rsid w:val="00647034"/>
  </w:style>
  <w:style w:type="character" w:customStyle="1" w:styleId="textstory1">
    <w:name w:val="textstory1"/>
    <w:rsid w:val="00647034"/>
    <w:rPr>
      <w:rFonts w:ascii="s&amp;#1257" w:hAnsi="s&amp;#1257" w:cs="s&amp;#1257"/>
      <w:color w:val="000000"/>
      <w:u w:val="none"/>
      <w:effect w:val="none"/>
    </w:rPr>
  </w:style>
  <w:style w:type="paragraph" w:customStyle="1" w:styleId="textstyle001">
    <w:name w:val="textstyle001"/>
    <w:basedOn w:val="a7"/>
    <w:rsid w:val="00647034"/>
    <w:pPr>
      <w:widowControl/>
      <w:spacing w:before="100" w:beforeAutospacing="1" w:after="100" w:afterAutospacing="1" w:line="300" w:lineRule="atLeast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titlesub31">
    <w:name w:val="title_sub31"/>
    <w:rsid w:val="00647034"/>
    <w:rPr>
      <w:color w:val="006563"/>
      <w:sz w:val="28"/>
      <w:szCs w:val="28"/>
    </w:rPr>
  </w:style>
  <w:style w:type="character" w:customStyle="1" w:styleId="titlename">
    <w:name w:val="titlename"/>
    <w:rsid w:val="00647034"/>
    <w:rPr>
      <w:color w:val="auto"/>
      <w:sz w:val="23"/>
      <w:szCs w:val="23"/>
    </w:rPr>
  </w:style>
  <w:style w:type="character" w:customStyle="1" w:styleId="unnamed1">
    <w:name w:val="unnamed1"/>
    <w:basedOn w:val="a8"/>
    <w:rsid w:val="00647034"/>
  </w:style>
  <w:style w:type="character" w:customStyle="1" w:styleId="unnamed11">
    <w:name w:val="unnamed11"/>
    <w:rsid w:val="00647034"/>
    <w:rPr>
      <w:rFonts w:ascii="Arial" w:hAnsi="Arial" w:cs="Arial"/>
      <w:color w:val="auto"/>
      <w:sz w:val="18"/>
      <w:szCs w:val="18"/>
    </w:rPr>
  </w:style>
  <w:style w:type="paragraph" w:customStyle="1" w:styleId="word1">
    <w:name w:val="word1"/>
    <w:basedOn w:val="a7"/>
    <w:rsid w:val="00647034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color w:val="000000"/>
      <w:spacing w:val="20"/>
      <w:kern w:val="0"/>
      <w:szCs w:val="24"/>
    </w:rPr>
  </w:style>
  <w:style w:type="paragraph" w:customStyle="1" w:styleId="xl63">
    <w:name w:val="xl63"/>
    <w:basedOn w:val="a7"/>
    <w:uiPriority w:val="99"/>
    <w:rsid w:val="00647034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64">
    <w:name w:val="xl64"/>
    <w:basedOn w:val="a7"/>
    <w:uiPriority w:val="99"/>
    <w:rsid w:val="00647034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65">
    <w:name w:val="xl65"/>
    <w:basedOn w:val="a7"/>
    <w:uiPriority w:val="99"/>
    <w:rsid w:val="006470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66">
    <w:name w:val="xl66"/>
    <w:basedOn w:val="a7"/>
    <w:uiPriority w:val="99"/>
    <w:rsid w:val="006470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16"/>
      <w:szCs w:val="16"/>
    </w:rPr>
  </w:style>
  <w:style w:type="paragraph" w:customStyle="1" w:styleId="xl67">
    <w:name w:val="xl67"/>
    <w:basedOn w:val="a7"/>
    <w:uiPriority w:val="99"/>
    <w:rsid w:val="006470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14"/>
      <w:szCs w:val="14"/>
    </w:rPr>
  </w:style>
  <w:style w:type="paragraph" w:customStyle="1" w:styleId="xl68">
    <w:name w:val="xl68"/>
    <w:basedOn w:val="a7"/>
    <w:uiPriority w:val="99"/>
    <w:rsid w:val="006470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9">
    <w:name w:val="xl69"/>
    <w:basedOn w:val="a7"/>
    <w:uiPriority w:val="99"/>
    <w:rsid w:val="006470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70">
    <w:name w:val="xl70"/>
    <w:basedOn w:val="a7"/>
    <w:uiPriority w:val="99"/>
    <w:rsid w:val="006470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yiv2116141238msonormal">
    <w:name w:val="yiv2116141238msonormal"/>
    <w:basedOn w:val="a7"/>
    <w:uiPriority w:val="99"/>
    <w:rsid w:val="00647034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yshortcuts">
    <w:name w:val="yshortcuts"/>
    <w:uiPriority w:val="99"/>
    <w:rsid w:val="00647034"/>
  </w:style>
  <w:style w:type="paragraph" w:customStyle="1" w:styleId="ae">
    <w:name w:val="一、"/>
    <w:link w:val="af"/>
    <w:qFormat/>
    <w:rsid w:val="00EE71C3"/>
    <w:pPr>
      <w:adjustRightInd w:val="0"/>
      <w:snapToGrid w:val="0"/>
      <w:spacing w:line="480" w:lineRule="exact"/>
      <w:outlineLvl w:val="2"/>
    </w:pPr>
    <w:rPr>
      <w:rFonts w:ascii="Calibri" w:eastAsia="標楷體" w:hAnsi="Calibri" w:cs="Times New Roman"/>
      <w:b/>
      <w:sz w:val="28"/>
    </w:rPr>
  </w:style>
  <w:style w:type="character" w:customStyle="1" w:styleId="af">
    <w:name w:val="一、 字元"/>
    <w:link w:val="ae"/>
    <w:rsid w:val="00EE71C3"/>
    <w:rPr>
      <w:rFonts w:ascii="Calibri" w:eastAsia="標楷體" w:hAnsi="Calibri" w:cs="Times New Roman"/>
      <w:b/>
      <w:sz w:val="28"/>
    </w:rPr>
  </w:style>
  <w:style w:type="character" w:customStyle="1" w:styleId="af0">
    <w:name w:val="一、 字元 字元"/>
    <w:rsid w:val="00647034"/>
    <w:rPr>
      <w:rFonts w:ascii="Times New Roman" w:eastAsia="標楷體" w:hAnsi="Times New Roman"/>
      <w:szCs w:val="36"/>
    </w:rPr>
  </w:style>
  <w:style w:type="paragraph" w:styleId="23">
    <w:name w:val="toc 2"/>
    <w:basedOn w:val="a7"/>
    <w:next w:val="a7"/>
    <w:link w:val="24"/>
    <w:autoRedefine/>
    <w:uiPriority w:val="39"/>
    <w:unhideWhenUsed/>
    <w:rsid w:val="0005623B"/>
    <w:pPr>
      <w:tabs>
        <w:tab w:val="right" w:leader="dot" w:pos="9026"/>
      </w:tabs>
      <w:spacing w:line="276" w:lineRule="auto"/>
      <w:ind w:leftChars="150" w:left="420" w:firstLineChars="2" w:firstLine="6"/>
    </w:pPr>
  </w:style>
  <w:style w:type="character" w:customStyle="1" w:styleId="24">
    <w:name w:val="目錄 2 字元"/>
    <w:link w:val="23"/>
    <w:uiPriority w:val="39"/>
    <w:rsid w:val="0005623B"/>
    <w:rPr>
      <w:rFonts w:ascii="Times New Roman" w:eastAsia="標楷體" w:hAnsi="Times New Roman"/>
      <w:sz w:val="28"/>
    </w:rPr>
  </w:style>
  <w:style w:type="paragraph" w:customStyle="1" w:styleId="af1">
    <w:name w:val="一、(產業)"/>
    <w:basedOn w:val="23"/>
    <w:link w:val="af2"/>
    <w:rsid w:val="00647034"/>
    <w:pPr>
      <w:ind w:left="284"/>
      <w:jc w:val="left"/>
    </w:pPr>
    <w:rPr>
      <w:rFonts w:ascii="標楷體" w:hAnsi="標楷體" w:cs="Times New Roman"/>
      <w:smallCaps/>
      <w:noProof/>
      <w:kern w:val="0"/>
      <w:szCs w:val="28"/>
      <w:lang w:val="x-none" w:eastAsia="x-none"/>
    </w:rPr>
  </w:style>
  <w:style w:type="character" w:customStyle="1" w:styleId="af2">
    <w:name w:val="一、(產業) 字元"/>
    <w:link w:val="af1"/>
    <w:rsid w:val="00647034"/>
    <w:rPr>
      <w:rFonts w:ascii="標楷體" w:eastAsia="標楷體" w:hAnsi="標楷體" w:cs="Times New Roman"/>
      <w:smallCaps/>
      <w:noProof/>
      <w:kern w:val="0"/>
      <w:sz w:val="28"/>
      <w:szCs w:val="28"/>
      <w:lang w:val="x-none" w:eastAsia="x-none"/>
    </w:rPr>
  </w:style>
  <w:style w:type="paragraph" w:customStyle="1" w:styleId="af3">
    <w:name w:val="一、內文"/>
    <w:basedOn w:val="a7"/>
    <w:link w:val="af4"/>
    <w:uiPriority w:val="99"/>
    <w:rsid w:val="00647034"/>
    <w:pPr>
      <w:widowControl/>
      <w:autoSpaceDE w:val="0"/>
      <w:autoSpaceDN w:val="0"/>
      <w:spacing w:before="120" w:after="120" w:line="400" w:lineRule="atLeast"/>
      <w:ind w:left="482" w:firstLine="482"/>
      <w:textAlignment w:val="bottom"/>
    </w:pPr>
    <w:rPr>
      <w:rFonts w:ascii="細明體" w:eastAsia="細明體" w:hAnsi="Calibri" w:cs="細明體"/>
      <w:spacing w:val="5"/>
      <w:kern w:val="0"/>
      <w:szCs w:val="24"/>
    </w:rPr>
  </w:style>
  <w:style w:type="paragraph" w:customStyle="1" w:styleId="af5">
    <w:name w:val="一、內文(產業)"/>
    <w:basedOn w:val="af1"/>
    <w:link w:val="af6"/>
    <w:rsid w:val="00647034"/>
    <w:pPr>
      <w:ind w:left="885" w:firstLine="560"/>
      <w:jc w:val="both"/>
    </w:pPr>
  </w:style>
  <w:style w:type="character" w:customStyle="1" w:styleId="af6">
    <w:name w:val="一、內文(產業) 字元"/>
    <w:link w:val="af5"/>
    <w:rsid w:val="00647034"/>
    <w:rPr>
      <w:rFonts w:ascii="標楷體" w:eastAsia="標楷體" w:hAnsi="標楷體" w:cs="Times New Roman"/>
      <w:smallCaps/>
      <w:noProof/>
      <w:kern w:val="0"/>
      <w:sz w:val="28"/>
      <w:szCs w:val="28"/>
      <w:lang w:val="x-none" w:eastAsia="x-none"/>
    </w:rPr>
  </w:style>
  <w:style w:type="paragraph" w:customStyle="1" w:styleId="af7">
    <w:name w:val="一一一"/>
    <w:basedOn w:val="a7"/>
    <w:link w:val="af8"/>
    <w:rsid w:val="00647034"/>
    <w:pPr>
      <w:widowControl/>
    </w:pPr>
    <w:rPr>
      <w:rFonts w:cs="Times New Roman"/>
      <w:kern w:val="0"/>
      <w:szCs w:val="24"/>
      <w:lang w:val="x-none" w:eastAsia="x-none"/>
    </w:rPr>
  </w:style>
  <w:style w:type="character" w:customStyle="1" w:styleId="af8">
    <w:name w:val="一一一 字元"/>
    <w:link w:val="af7"/>
    <w:rsid w:val="00647034"/>
    <w:rPr>
      <w:rFonts w:ascii="Times New Roman" w:eastAsia="標楷體" w:hAnsi="Times New Roman" w:cs="Times New Roman"/>
      <w:kern w:val="0"/>
      <w:sz w:val="28"/>
      <w:szCs w:val="24"/>
      <w:lang w:val="x-none" w:eastAsia="x-none"/>
    </w:rPr>
  </w:style>
  <w:style w:type="paragraph" w:customStyle="1" w:styleId="af9">
    <w:name w:val="一內文"/>
    <w:basedOn w:val="a7"/>
    <w:link w:val="afa"/>
    <w:rsid w:val="00647034"/>
    <w:pPr>
      <w:spacing w:beforeLines="30" w:line="400" w:lineRule="exact"/>
      <w:ind w:firstLine="482"/>
    </w:pPr>
    <w:rPr>
      <w:rFonts w:ascii="微軟正黑體" w:eastAsia="微軟正黑體" w:hAnsi="微軟正黑體"/>
    </w:rPr>
  </w:style>
  <w:style w:type="character" w:customStyle="1" w:styleId="afa">
    <w:name w:val="一內文 字元"/>
    <w:basedOn w:val="a8"/>
    <w:link w:val="af9"/>
    <w:locked/>
    <w:rsid w:val="00647034"/>
    <w:rPr>
      <w:rFonts w:ascii="微軟正黑體" w:eastAsia="微軟正黑體" w:hAnsi="微軟正黑體"/>
      <w:sz w:val="28"/>
    </w:rPr>
  </w:style>
  <w:style w:type="paragraph" w:customStyle="1" w:styleId="afb">
    <w:name w:val="一文"/>
    <w:basedOn w:val="a7"/>
    <w:uiPriority w:val="99"/>
    <w:rsid w:val="00647034"/>
    <w:pPr>
      <w:widowControl/>
      <w:ind w:firstLineChars="205" w:firstLine="574"/>
    </w:pPr>
    <w:rPr>
      <w:rFonts w:ascii="Calibri" w:hAnsi="標楷體" w:cs="Calibri"/>
      <w:szCs w:val="28"/>
    </w:rPr>
  </w:style>
  <w:style w:type="paragraph" w:customStyle="1" w:styleId="afc">
    <w:name w:val="大"/>
    <w:basedOn w:val="a7"/>
    <w:uiPriority w:val="99"/>
    <w:rsid w:val="00647034"/>
    <w:pPr>
      <w:spacing w:line="400" w:lineRule="exact"/>
      <w:ind w:left="1040" w:hanging="480"/>
    </w:pPr>
    <w:rPr>
      <w:rFonts w:hAnsi="標楷體" w:cs="Times New Roman"/>
      <w:b/>
      <w:bCs/>
      <w:sz w:val="32"/>
      <w:szCs w:val="32"/>
    </w:rPr>
  </w:style>
  <w:style w:type="paragraph" w:customStyle="1" w:styleId="afd">
    <w:name w:val="大標"/>
    <w:basedOn w:val="a7"/>
    <w:uiPriority w:val="99"/>
    <w:rsid w:val="00647034"/>
    <w:pPr>
      <w:ind w:left="480" w:hanging="480"/>
      <w:jc w:val="left"/>
    </w:pPr>
    <w:rPr>
      <w:rFonts w:eastAsia="新細明體" w:cs="Times New Roman"/>
      <w:szCs w:val="24"/>
    </w:rPr>
  </w:style>
  <w:style w:type="character" w:styleId="afe">
    <w:name w:val="FollowedHyperlink"/>
    <w:rsid w:val="00647034"/>
    <w:rPr>
      <w:color w:val="800080"/>
      <w:u w:val="single"/>
    </w:rPr>
  </w:style>
  <w:style w:type="paragraph" w:customStyle="1" w:styleId="aff">
    <w:name w:val="中標"/>
    <w:basedOn w:val="a7"/>
    <w:uiPriority w:val="99"/>
    <w:rsid w:val="00647034"/>
    <w:pPr>
      <w:jc w:val="center"/>
      <w:textAlignment w:val="baseline"/>
    </w:pPr>
    <w:rPr>
      <w:rFonts w:eastAsia="華康粗明體" w:cs="Times New Roman"/>
      <w:spacing w:val="4"/>
      <w:kern w:val="0"/>
      <w:szCs w:val="28"/>
    </w:rPr>
  </w:style>
  <w:style w:type="paragraph" w:styleId="Web">
    <w:name w:val="Normal (Web)"/>
    <w:basedOn w:val="a7"/>
    <w:uiPriority w:val="99"/>
    <w:unhideWhenUsed/>
    <w:rsid w:val="00647034"/>
    <w:pPr>
      <w:widowControl/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aff0">
    <w:name w:val="內文 + 標楷體"/>
    <w:aliases w:val="黑色"/>
    <w:basedOn w:val="a7"/>
    <w:rsid w:val="00647034"/>
    <w:pPr>
      <w:framePr w:hSpace="180" w:wrap="auto" w:vAnchor="text" w:hAnchor="margin" w:y="148"/>
      <w:autoSpaceDE w:val="0"/>
      <w:autoSpaceDN w:val="0"/>
      <w:jc w:val="left"/>
    </w:pPr>
    <w:rPr>
      <w:rFonts w:ascii="標楷體" w:hAnsi="標楷體" w:cs="標楷體"/>
      <w:color w:val="000000"/>
      <w:kern w:val="0"/>
      <w:sz w:val="26"/>
      <w:szCs w:val="26"/>
    </w:rPr>
  </w:style>
  <w:style w:type="paragraph" w:customStyle="1" w:styleId="14">
    <w:name w:val="內文1"/>
    <w:uiPriority w:val="99"/>
    <w:rsid w:val="00647034"/>
    <w:pPr>
      <w:widowControl w:val="0"/>
      <w:adjustRightInd w:val="0"/>
      <w:spacing w:line="360" w:lineRule="exact"/>
      <w:textAlignment w:val="baseline"/>
    </w:pPr>
    <w:rPr>
      <w:rFonts w:ascii="細明體" w:eastAsia="細明體" w:hAnsi="Times New Roman" w:cs="細明體"/>
      <w:kern w:val="0"/>
      <w:szCs w:val="24"/>
    </w:rPr>
  </w:style>
  <w:style w:type="paragraph" w:customStyle="1" w:styleId="110">
    <w:name w:val="內文11"/>
    <w:basedOn w:val="a7"/>
    <w:uiPriority w:val="99"/>
    <w:rsid w:val="00647034"/>
    <w:pPr>
      <w:kinsoku w:val="0"/>
      <w:spacing w:line="600" w:lineRule="atLeast"/>
      <w:ind w:left="822"/>
      <w:jc w:val="left"/>
      <w:textAlignment w:val="baseline"/>
    </w:pPr>
    <w:rPr>
      <w:rFonts w:ascii="華康楷書體W5" w:eastAsia="華康楷書體W5" w:cs="華康楷書體W5"/>
      <w:spacing w:val="20"/>
      <w:kern w:val="0"/>
      <w:sz w:val="32"/>
      <w:szCs w:val="32"/>
    </w:rPr>
  </w:style>
  <w:style w:type="paragraph" w:customStyle="1" w:styleId="120">
    <w:name w:val="內文12"/>
    <w:basedOn w:val="110"/>
    <w:uiPriority w:val="99"/>
    <w:rsid w:val="00647034"/>
  </w:style>
  <w:style w:type="paragraph" w:customStyle="1" w:styleId="aff1">
    <w:name w:val="內文內文"/>
    <w:basedOn w:val="a7"/>
    <w:link w:val="aff2"/>
    <w:rsid w:val="00647034"/>
    <w:pPr>
      <w:widowControl/>
      <w:ind w:firstLine="480"/>
    </w:pPr>
    <w:rPr>
      <w:rFonts w:cs="Times New Roman"/>
      <w:kern w:val="0"/>
      <w:szCs w:val="28"/>
      <w:lang w:val="x-none" w:eastAsia="x-none"/>
    </w:rPr>
  </w:style>
  <w:style w:type="character" w:customStyle="1" w:styleId="aff2">
    <w:name w:val="內文內文 字元"/>
    <w:link w:val="aff1"/>
    <w:rsid w:val="00647034"/>
    <w:rPr>
      <w:rFonts w:ascii="Times New Roman" w:eastAsia="標楷體" w:hAnsi="Times New Roman" w:cs="Times New Roman"/>
      <w:kern w:val="0"/>
      <w:sz w:val="28"/>
      <w:szCs w:val="28"/>
      <w:lang w:val="x-none" w:eastAsia="x-none"/>
    </w:rPr>
  </w:style>
  <w:style w:type="paragraph" w:customStyle="1" w:styleId="aff3">
    <w:name w:val="內文表格"/>
    <w:basedOn w:val="a7"/>
    <w:link w:val="aff4"/>
    <w:rsid w:val="00647034"/>
    <w:pPr>
      <w:widowControl/>
      <w:spacing w:line="320" w:lineRule="exact"/>
      <w:jc w:val="left"/>
    </w:pPr>
    <w:rPr>
      <w:rFonts w:cs="Times New Roman"/>
      <w:kern w:val="0"/>
      <w:sz w:val="24"/>
      <w:szCs w:val="24"/>
    </w:rPr>
  </w:style>
  <w:style w:type="character" w:customStyle="1" w:styleId="aff4">
    <w:name w:val="內文表格 字元"/>
    <w:link w:val="aff3"/>
    <w:locked/>
    <w:rsid w:val="00647034"/>
    <w:rPr>
      <w:rFonts w:ascii="Times New Roman" w:eastAsia="標楷體" w:hAnsi="Times New Roman" w:cs="Times New Roman"/>
      <w:kern w:val="0"/>
      <w:szCs w:val="24"/>
    </w:rPr>
  </w:style>
  <w:style w:type="paragraph" w:customStyle="1" w:styleId="aff5">
    <w:name w:val="內文無縮排"/>
    <w:basedOn w:val="a7"/>
    <w:uiPriority w:val="99"/>
    <w:rsid w:val="00647034"/>
    <w:rPr>
      <w:rFonts w:cs="Times New Roman"/>
      <w:szCs w:val="28"/>
    </w:rPr>
  </w:style>
  <w:style w:type="paragraph" w:styleId="aff6">
    <w:name w:val="Normal Indent"/>
    <w:basedOn w:val="a7"/>
    <w:uiPriority w:val="99"/>
    <w:rsid w:val="00647034"/>
    <w:pPr>
      <w:ind w:left="480"/>
      <w:jc w:val="left"/>
    </w:pPr>
    <w:rPr>
      <w:rFonts w:eastAsia="新細明體" w:cs="Times New Roman"/>
      <w:szCs w:val="24"/>
    </w:rPr>
  </w:style>
  <w:style w:type="paragraph" w:customStyle="1" w:styleId="aff7">
    <w:name w:val="公司大標"/>
    <w:basedOn w:val="a7"/>
    <w:uiPriority w:val="99"/>
    <w:rsid w:val="00647034"/>
    <w:pPr>
      <w:ind w:left="1009" w:hangingChars="210" w:hanging="1009"/>
    </w:pPr>
    <w:rPr>
      <w:rFonts w:cs="Times New Roman"/>
      <w:b/>
      <w:bCs/>
      <w:sz w:val="48"/>
      <w:szCs w:val="48"/>
    </w:rPr>
  </w:style>
  <w:style w:type="paragraph" w:customStyle="1" w:styleId="aff8">
    <w:name w:val="公司小標"/>
    <w:basedOn w:val="a7"/>
    <w:uiPriority w:val="99"/>
    <w:rsid w:val="00647034"/>
    <w:pPr>
      <w:ind w:left="480" w:hanging="480"/>
    </w:pPr>
    <w:rPr>
      <w:rFonts w:hAnsi="標楷體" w:cs="Times New Roman"/>
      <w:sz w:val="32"/>
      <w:szCs w:val="32"/>
    </w:rPr>
  </w:style>
  <w:style w:type="paragraph" w:customStyle="1" w:styleId="aff9">
    <w:name w:val="公司次標"/>
    <w:basedOn w:val="a7"/>
    <w:uiPriority w:val="99"/>
    <w:rsid w:val="00647034"/>
    <w:pPr>
      <w:tabs>
        <w:tab w:val="num" w:pos="885"/>
      </w:tabs>
      <w:ind w:left="885" w:hanging="885"/>
    </w:pPr>
    <w:rPr>
      <w:rFonts w:cs="Times New Roman"/>
      <w:sz w:val="44"/>
      <w:szCs w:val="44"/>
    </w:rPr>
  </w:style>
  <w:style w:type="paragraph" w:customStyle="1" w:styleId="affa">
    <w:name w:val="公司表說明"/>
    <w:basedOn w:val="a7"/>
    <w:uiPriority w:val="99"/>
    <w:rsid w:val="00647034"/>
    <w:pPr>
      <w:widowControl/>
    </w:pPr>
    <w:rPr>
      <w:rFonts w:cs="Times New Roman"/>
      <w:b/>
      <w:bCs/>
      <w:kern w:val="0"/>
      <w:szCs w:val="28"/>
    </w:rPr>
  </w:style>
  <w:style w:type="paragraph" w:customStyle="1" w:styleId="affb">
    <w:name w:val="公司細細點"/>
    <w:basedOn w:val="a7"/>
    <w:uiPriority w:val="99"/>
    <w:rsid w:val="00647034"/>
    <w:pPr>
      <w:widowControl/>
      <w:ind w:left="2240" w:hanging="720"/>
    </w:pPr>
    <w:rPr>
      <w:rFonts w:cs="Times New Roman"/>
      <w:sz w:val="32"/>
      <w:szCs w:val="32"/>
    </w:rPr>
  </w:style>
  <w:style w:type="paragraph" w:customStyle="1" w:styleId="affc">
    <w:name w:val="公司細點"/>
    <w:basedOn w:val="a7"/>
    <w:uiPriority w:val="99"/>
    <w:rsid w:val="00647034"/>
    <w:pPr>
      <w:widowControl/>
      <w:tabs>
        <w:tab w:val="num" w:pos="840"/>
      </w:tabs>
      <w:ind w:left="840" w:hanging="360"/>
    </w:pPr>
    <w:rPr>
      <w:rFonts w:cs="Times New Roman"/>
      <w:sz w:val="32"/>
      <w:szCs w:val="32"/>
    </w:rPr>
  </w:style>
  <w:style w:type="paragraph" w:customStyle="1" w:styleId="affd">
    <w:name w:val="公司最小點"/>
    <w:basedOn w:val="a7"/>
    <w:uiPriority w:val="99"/>
    <w:rsid w:val="00647034"/>
    <w:pPr>
      <w:widowControl/>
      <w:tabs>
        <w:tab w:val="num" w:pos="1800"/>
      </w:tabs>
      <w:ind w:left="1800" w:hanging="360"/>
    </w:pPr>
    <w:rPr>
      <w:rFonts w:cs="Times New Roman"/>
      <w:sz w:val="32"/>
      <w:szCs w:val="32"/>
    </w:rPr>
  </w:style>
  <w:style w:type="paragraph" w:customStyle="1" w:styleId="affe">
    <w:name w:val="公司圖說明"/>
    <w:basedOn w:val="a7"/>
    <w:uiPriority w:val="99"/>
    <w:rsid w:val="00647034"/>
    <w:pPr>
      <w:widowControl/>
      <w:spacing w:line="460" w:lineRule="exact"/>
      <w:jc w:val="center"/>
    </w:pPr>
    <w:rPr>
      <w:rFonts w:cs="Times New Roman"/>
      <w:color w:val="000000"/>
      <w:sz w:val="32"/>
      <w:szCs w:val="32"/>
    </w:rPr>
  </w:style>
  <w:style w:type="paragraph" w:styleId="afff">
    <w:name w:val="Quote"/>
    <w:basedOn w:val="a7"/>
    <w:next w:val="a7"/>
    <w:link w:val="afff0"/>
    <w:uiPriority w:val="29"/>
    <w:rsid w:val="00647034"/>
    <w:pPr>
      <w:widowControl/>
      <w:spacing w:line="400" w:lineRule="exact"/>
      <w:jc w:val="left"/>
    </w:pPr>
    <w:rPr>
      <w:rFonts w:ascii="Calibri" w:eastAsia="新細明體" w:hAnsi="Calibri" w:cs="Times New Roman"/>
      <w:i/>
      <w:iCs/>
      <w:color w:val="000000"/>
      <w:kern w:val="0"/>
      <w:sz w:val="22"/>
      <w:szCs w:val="20"/>
      <w:lang w:val="x-none" w:eastAsia="en-US" w:bidi="en-US"/>
    </w:rPr>
  </w:style>
  <w:style w:type="character" w:customStyle="1" w:styleId="afff0">
    <w:name w:val="引文 字元"/>
    <w:basedOn w:val="a8"/>
    <w:link w:val="afff"/>
    <w:uiPriority w:val="29"/>
    <w:rsid w:val="00647034"/>
    <w:rPr>
      <w:rFonts w:ascii="Calibri" w:eastAsia="新細明體" w:hAnsi="Calibri" w:cs="Times New Roman"/>
      <w:i/>
      <w:iCs/>
      <w:color w:val="000000"/>
      <w:kern w:val="0"/>
      <w:sz w:val="22"/>
      <w:szCs w:val="20"/>
      <w:lang w:val="x-none" w:eastAsia="en-US" w:bidi="en-US"/>
    </w:rPr>
  </w:style>
  <w:style w:type="character" w:customStyle="1" w:styleId="afff1">
    <w:name w:val="引文 字元 字元"/>
    <w:uiPriority w:val="29"/>
    <w:rsid w:val="00647034"/>
    <w:rPr>
      <w:rFonts w:ascii="Calibri" w:eastAsia="新細明體" w:hAnsi="Calibri" w:cs="Times New Roman"/>
      <w:i/>
      <w:iCs/>
      <w:color w:val="000000"/>
      <w:kern w:val="0"/>
      <w:sz w:val="22"/>
      <w:szCs w:val="20"/>
      <w:lang w:eastAsia="en-US" w:bidi="en-US"/>
    </w:rPr>
  </w:style>
  <w:style w:type="paragraph" w:customStyle="1" w:styleId="afff2">
    <w:name w:val="手冊節"/>
    <w:basedOn w:val="20"/>
    <w:link w:val="afff3"/>
    <w:rsid w:val="00647034"/>
    <w:pPr>
      <w:keepNext w:val="0"/>
      <w:spacing w:line="400" w:lineRule="exact"/>
    </w:pPr>
    <w:rPr>
      <w:rFonts w:cs="Times New Roman"/>
      <w:b w:val="0"/>
      <w:bCs w:val="0"/>
      <w:kern w:val="0"/>
      <w:sz w:val="28"/>
      <w:szCs w:val="28"/>
      <w:lang w:val="x-none" w:eastAsia="x-none"/>
    </w:rPr>
  </w:style>
  <w:style w:type="character" w:customStyle="1" w:styleId="afff3">
    <w:name w:val="手冊節 字元"/>
    <w:link w:val="afff2"/>
    <w:rsid w:val="00647034"/>
    <w:rPr>
      <w:rFonts w:ascii="Times New Roman" w:eastAsia="標楷體" w:hAnsi="Times New Roman" w:cs="Times New Roman"/>
      <w:kern w:val="0"/>
      <w:sz w:val="28"/>
      <w:szCs w:val="28"/>
      <w:lang w:val="x-none" w:eastAsia="x-none"/>
    </w:rPr>
  </w:style>
  <w:style w:type="paragraph" w:customStyle="1" w:styleId="afff4">
    <w:name w:val="文"/>
    <w:basedOn w:val="a7"/>
    <w:rsid w:val="00647034"/>
    <w:pPr>
      <w:spacing w:line="480" w:lineRule="auto"/>
      <w:ind w:firstLine="397"/>
    </w:pPr>
    <w:rPr>
      <w:rFonts w:ascii="新細明體" w:eastAsia="新細明體" w:cs="Times New Roman"/>
      <w:sz w:val="20"/>
      <w:szCs w:val="20"/>
    </w:rPr>
  </w:style>
  <w:style w:type="character" w:customStyle="1" w:styleId="15">
    <w:name w:val="文件引導模式 字元1"/>
    <w:aliases w:val="字元 字元1"/>
    <w:basedOn w:val="a8"/>
    <w:uiPriority w:val="99"/>
    <w:semiHidden/>
    <w:rsid w:val="00647034"/>
    <w:rPr>
      <w:rFonts w:ascii="Microsoft JhengHei UI" w:eastAsia="Microsoft JhengHei UI" w:hAnsi="Times New Roman"/>
      <w:sz w:val="18"/>
      <w:szCs w:val="18"/>
    </w:rPr>
  </w:style>
  <w:style w:type="paragraph" w:styleId="afff5">
    <w:name w:val="Document Map"/>
    <w:aliases w:val=" 字元,字元"/>
    <w:basedOn w:val="a7"/>
    <w:link w:val="afff6"/>
    <w:semiHidden/>
    <w:unhideWhenUsed/>
    <w:rsid w:val="00647034"/>
    <w:pPr>
      <w:jc w:val="left"/>
    </w:pPr>
    <w:rPr>
      <w:rFonts w:ascii="新細明體" w:eastAsia="新細明體" w:hAnsi="Calibri" w:cs="Times New Roman"/>
      <w:sz w:val="18"/>
      <w:szCs w:val="18"/>
    </w:rPr>
  </w:style>
  <w:style w:type="character" w:customStyle="1" w:styleId="afff6">
    <w:name w:val="文件引導模式 字元"/>
    <w:aliases w:val=" 字元 字元,字元 字元"/>
    <w:link w:val="afff5"/>
    <w:semiHidden/>
    <w:rsid w:val="00647034"/>
    <w:rPr>
      <w:rFonts w:ascii="新細明體" w:eastAsia="新細明體" w:hAnsi="Calibri" w:cs="Times New Roman"/>
      <w:sz w:val="18"/>
      <w:szCs w:val="18"/>
    </w:rPr>
  </w:style>
  <w:style w:type="paragraph" w:styleId="afff7">
    <w:name w:val="Date"/>
    <w:basedOn w:val="a7"/>
    <w:next w:val="a7"/>
    <w:link w:val="afff8"/>
    <w:uiPriority w:val="99"/>
    <w:unhideWhenUsed/>
    <w:rsid w:val="00647034"/>
    <w:pPr>
      <w:jc w:val="right"/>
    </w:pPr>
    <w:rPr>
      <w:rFonts w:ascii="Calibri" w:eastAsia="新細明體" w:hAnsi="Calibri" w:cs="Times New Roman"/>
      <w:kern w:val="0"/>
      <w:sz w:val="20"/>
      <w:szCs w:val="24"/>
      <w:lang w:val="x-none" w:eastAsia="x-none"/>
    </w:rPr>
  </w:style>
  <w:style w:type="character" w:customStyle="1" w:styleId="afff8">
    <w:name w:val="日期 字元"/>
    <w:basedOn w:val="a8"/>
    <w:link w:val="afff7"/>
    <w:uiPriority w:val="99"/>
    <w:rsid w:val="00647034"/>
    <w:rPr>
      <w:rFonts w:ascii="Calibri" w:eastAsia="新細明體" w:hAnsi="Calibri" w:cs="Times New Roman"/>
      <w:kern w:val="0"/>
      <w:sz w:val="20"/>
      <w:szCs w:val="24"/>
      <w:lang w:val="x-none" w:eastAsia="x-none"/>
    </w:rPr>
  </w:style>
  <w:style w:type="paragraph" w:styleId="afff9">
    <w:name w:val="Body Text"/>
    <w:basedOn w:val="a7"/>
    <w:link w:val="afffa"/>
    <w:uiPriority w:val="99"/>
    <w:unhideWhenUsed/>
    <w:rsid w:val="00647034"/>
    <w:pPr>
      <w:spacing w:after="120" w:line="360" w:lineRule="atLeast"/>
      <w:textAlignment w:val="baseline"/>
    </w:pPr>
    <w:rPr>
      <w:rFonts w:eastAsia="新細明體" w:cs="Times New Roman"/>
      <w:kern w:val="0"/>
      <w:sz w:val="20"/>
      <w:szCs w:val="24"/>
      <w:lang w:val="x-none" w:eastAsia="x-none"/>
    </w:rPr>
  </w:style>
  <w:style w:type="character" w:customStyle="1" w:styleId="afffa">
    <w:name w:val="本文 字元"/>
    <w:basedOn w:val="a8"/>
    <w:link w:val="afff9"/>
    <w:uiPriority w:val="99"/>
    <w:rsid w:val="00647034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25">
    <w:name w:val="Body Text 2"/>
    <w:basedOn w:val="a7"/>
    <w:link w:val="26"/>
    <w:uiPriority w:val="99"/>
    <w:rsid w:val="00647034"/>
    <w:pPr>
      <w:spacing w:after="120" w:line="480" w:lineRule="auto"/>
      <w:jc w:val="left"/>
    </w:pPr>
    <w:rPr>
      <w:rFonts w:ascii="Calibri" w:eastAsia="新細明體" w:hAnsi="Calibri" w:cs="Times New Roman"/>
      <w:kern w:val="0"/>
      <w:sz w:val="20"/>
      <w:szCs w:val="24"/>
      <w:lang w:val="x-none" w:eastAsia="x-none"/>
    </w:rPr>
  </w:style>
  <w:style w:type="character" w:customStyle="1" w:styleId="26">
    <w:name w:val="本文 2 字元"/>
    <w:basedOn w:val="a8"/>
    <w:link w:val="25"/>
    <w:uiPriority w:val="99"/>
    <w:rsid w:val="00647034"/>
    <w:rPr>
      <w:rFonts w:ascii="Calibri" w:eastAsia="新細明體" w:hAnsi="Calibri" w:cs="Times New Roman"/>
      <w:kern w:val="0"/>
      <w:sz w:val="20"/>
      <w:szCs w:val="24"/>
      <w:lang w:val="x-none" w:eastAsia="x-none"/>
    </w:rPr>
  </w:style>
  <w:style w:type="paragraph" w:customStyle="1" w:styleId="afffb">
    <w:name w:val="本文內文"/>
    <w:autoRedefine/>
    <w:rsid w:val="00647034"/>
    <w:pPr>
      <w:snapToGrid w:val="0"/>
      <w:spacing w:line="360" w:lineRule="auto"/>
      <w:ind w:firstLineChars="200" w:firstLine="560"/>
      <w:jc w:val="both"/>
    </w:pPr>
    <w:rPr>
      <w:rFonts w:ascii="Calibri" w:eastAsia="標楷體" w:hAnsi="Calibri" w:cs="Times New Roman"/>
      <w:sz w:val="28"/>
    </w:rPr>
  </w:style>
  <w:style w:type="paragraph" w:customStyle="1" w:styleId="afffc">
    <w:name w:val="本文內容"/>
    <w:link w:val="afffd"/>
    <w:rsid w:val="00647034"/>
    <w:pPr>
      <w:spacing w:line="360" w:lineRule="auto"/>
      <w:ind w:firstLineChars="200" w:firstLine="480"/>
      <w:jc w:val="both"/>
    </w:pPr>
    <w:rPr>
      <w:rFonts w:ascii="Times New Roman" w:eastAsia="標楷體" w:hAnsi="標楷體" w:cs="Times New Roman"/>
      <w:kern w:val="0"/>
      <w:sz w:val="20"/>
      <w:szCs w:val="24"/>
    </w:rPr>
  </w:style>
  <w:style w:type="character" w:customStyle="1" w:styleId="afffd">
    <w:name w:val="本文內容 字元"/>
    <w:link w:val="afffc"/>
    <w:rsid w:val="00647034"/>
    <w:rPr>
      <w:rFonts w:ascii="Times New Roman" w:eastAsia="標楷體" w:hAnsi="標楷體" w:cs="Times New Roman"/>
      <w:kern w:val="0"/>
      <w:sz w:val="20"/>
      <w:szCs w:val="24"/>
    </w:rPr>
  </w:style>
  <w:style w:type="paragraph" w:styleId="afffe">
    <w:name w:val="Body Text Indent"/>
    <w:basedOn w:val="a7"/>
    <w:link w:val="affff"/>
    <w:rsid w:val="00647034"/>
    <w:pPr>
      <w:spacing w:after="120"/>
      <w:ind w:left="480"/>
      <w:jc w:val="left"/>
    </w:pPr>
    <w:rPr>
      <w:rFonts w:eastAsia="新細明體" w:cs="Times New Roman"/>
      <w:kern w:val="0"/>
      <w:sz w:val="20"/>
      <w:szCs w:val="24"/>
      <w:lang w:val="x-none" w:eastAsia="x-none"/>
    </w:rPr>
  </w:style>
  <w:style w:type="character" w:customStyle="1" w:styleId="affff">
    <w:name w:val="本文縮排 字元"/>
    <w:basedOn w:val="a8"/>
    <w:link w:val="afffe"/>
    <w:rsid w:val="00647034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27">
    <w:name w:val="Body Text Indent 2"/>
    <w:basedOn w:val="a7"/>
    <w:link w:val="28"/>
    <w:rsid w:val="00647034"/>
    <w:pPr>
      <w:tabs>
        <w:tab w:val="left" w:pos="2880"/>
      </w:tabs>
      <w:spacing w:line="700" w:lineRule="exact"/>
      <w:ind w:firstLine="560"/>
    </w:pPr>
    <w:rPr>
      <w:rFonts w:ascii="標楷體" w:hAnsi="標楷體" w:cs="Times New Roman"/>
      <w:color w:val="FF0000"/>
      <w:kern w:val="0"/>
      <w:szCs w:val="28"/>
      <w:lang w:val="x-none" w:eastAsia="x-none"/>
    </w:rPr>
  </w:style>
  <w:style w:type="character" w:customStyle="1" w:styleId="28">
    <w:name w:val="本文縮排 2 字元"/>
    <w:basedOn w:val="a8"/>
    <w:link w:val="27"/>
    <w:rsid w:val="00647034"/>
    <w:rPr>
      <w:rFonts w:ascii="標楷體" w:eastAsia="標楷體" w:hAnsi="標楷體" w:cs="Times New Roman"/>
      <w:color w:val="FF0000"/>
      <w:kern w:val="0"/>
      <w:sz w:val="28"/>
      <w:szCs w:val="28"/>
      <w:lang w:val="x-none" w:eastAsia="x-none"/>
    </w:rPr>
  </w:style>
  <w:style w:type="paragraph" w:styleId="31">
    <w:name w:val="Body Text Indent 3"/>
    <w:basedOn w:val="a7"/>
    <w:link w:val="32"/>
    <w:rsid w:val="00647034"/>
    <w:pPr>
      <w:spacing w:after="120"/>
      <w:ind w:left="480"/>
      <w:jc w:val="left"/>
    </w:pPr>
    <w:rPr>
      <w:rFonts w:eastAsia="新細明體" w:cs="Times New Roman"/>
      <w:kern w:val="0"/>
      <w:sz w:val="16"/>
      <w:szCs w:val="16"/>
      <w:lang w:val="x-none" w:eastAsia="x-none"/>
    </w:rPr>
  </w:style>
  <w:style w:type="character" w:customStyle="1" w:styleId="32">
    <w:name w:val="本文縮排 3 字元"/>
    <w:basedOn w:val="a8"/>
    <w:link w:val="31"/>
    <w:rsid w:val="00647034"/>
    <w:rPr>
      <w:rFonts w:ascii="Times New Roman" w:eastAsia="新細明體" w:hAnsi="Times New Roman" w:cs="Times New Roman"/>
      <w:kern w:val="0"/>
      <w:sz w:val="16"/>
      <w:szCs w:val="16"/>
      <w:lang w:val="x-none" w:eastAsia="x-none"/>
    </w:rPr>
  </w:style>
  <w:style w:type="paragraph" w:customStyle="1" w:styleId="affff0">
    <w:name w:val="目錄"/>
    <w:basedOn w:val="1012"/>
    <w:link w:val="affff1"/>
    <w:rsid w:val="00647034"/>
    <w:pPr>
      <w:spacing w:after="180"/>
      <w:ind w:left="0" w:firstLine="0"/>
      <w:jc w:val="center"/>
    </w:pPr>
    <w:rPr>
      <w:sz w:val="36"/>
    </w:rPr>
  </w:style>
  <w:style w:type="character" w:customStyle="1" w:styleId="affff1">
    <w:name w:val="目錄 字元"/>
    <w:link w:val="affff0"/>
    <w:rsid w:val="00647034"/>
    <w:rPr>
      <w:rFonts w:ascii="Calibri" w:eastAsia="標楷體" w:hAnsi="Calibri" w:cs="Times New Roman"/>
      <w:b/>
      <w:color w:val="000000"/>
      <w:kern w:val="0"/>
      <w:sz w:val="36"/>
      <w:szCs w:val="36"/>
      <w:lang w:val="x-none" w:eastAsia="x-none"/>
    </w:rPr>
  </w:style>
  <w:style w:type="paragraph" w:styleId="16">
    <w:name w:val="toc 1"/>
    <w:basedOn w:val="a7"/>
    <w:next w:val="a7"/>
    <w:autoRedefine/>
    <w:uiPriority w:val="39"/>
    <w:unhideWhenUsed/>
    <w:rsid w:val="00265127"/>
    <w:pPr>
      <w:tabs>
        <w:tab w:val="right" w:leader="dot" w:pos="9071"/>
      </w:tabs>
      <w:spacing w:line="276" w:lineRule="auto"/>
      <w:ind w:rightChars="-16" w:right="-45" w:firstLineChars="0" w:firstLine="0"/>
      <w:jc w:val="center"/>
    </w:pPr>
    <w:rPr>
      <w:rFonts w:ascii="標楷體" w:hAnsi="標楷體"/>
      <w:b/>
      <w:bCs/>
      <w:noProof/>
    </w:rPr>
  </w:style>
  <w:style w:type="paragraph" w:styleId="33">
    <w:name w:val="toc 3"/>
    <w:basedOn w:val="a7"/>
    <w:next w:val="a7"/>
    <w:autoRedefine/>
    <w:uiPriority w:val="39"/>
    <w:unhideWhenUsed/>
    <w:rsid w:val="00647034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41">
    <w:name w:val="toc 4"/>
    <w:basedOn w:val="a7"/>
    <w:next w:val="a7"/>
    <w:autoRedefine/>
    <w:uiPriority w:val="39"/>
    <w:unhideWhenUsed/>
    <w:rsid w:val="00647034"/>
    <w:pPr>
      <w:ind w:left="720"/>
      <w:jc w:val="left"/>
    </w:pPr>
    <w:rPr>
      <w:rFonts w:ascii="Calibri" w:eastAsia="新細明體" w:hAnsi="Calibri" w:cs="Times New Roman"/>
      <w:sz w:val="18"/>
      <w:szCs w:val="18"/>
    </w:rPr>
  </w:style>
  <w:style w:type="paragraph" w:styleId="51">
    <w:name w:val="toc 5"/>
    <w:basedOn w:val="a7"/>
    <w:next w:val="a7"/>
    <w:autoRedefine/>
    <w:uiPriority w:val="39"/>
    <w:unhideWhenUsed/>
    <w:rsid w:val="00647034"/>
    <w:pPr>
      <w:ind w:left="960"/>
      <w:jc w:val="left"/>
    </w:pPr>
    <w:rPr>
      <w:rFonts w:ascii="Calibri" w:eastAsia="新細明體" w:hAnsi="Calibri" w:cs="Times New Roman"/>
      <w:sz w:val="18"/>
      <w:szCs w:val="18"/>
    </w:rPr>
  </w:style>
  <w:style w:type="paragraph" w:styleId="61">
    <w:name w:val="toc 6"/>
    <w:basedOn w:val="a7"/>
    <w:next w:val="a7"/>
    <w:autoRedefine/>
    <w:uiPriority w:val="39"/>
    <w:unhideWhenUsed/>
    <w:rsid w:val="00647034"/>
    <w:pPr>
      <w:ind w:left="1200"/>
      <w:jc w:val="left"/>
    </w:pPr>
    <w:rPr>
      <w:rFonts w:ascii="Calibri" w:eastAsia="新細明體" w:hAnsi="Calibri" w:cs="Times New Roman"/>
      <w:sz w:val="18"/>
      <w:szCs w:val="18"/>
    </w:rPr>
  </w:style>
  <w:style w:type="paragraph" w:styleId="71">
    <w:name w:val="toc 7"/>
    <w:basedOn w:val="a7"/>
    <w:next w:val="a7"/>
    <w:autoRedefine/>
    <w:uiPriority w:val="39"/>
    <w:unhideWhenUsed/>
    <w:rsid w:val="00647034"/>
    <w:pPr>
      <w:ind w:left="1440"/>
      <w:jc w:val="left"/>
    </w:pPr>
    <w:rPr>
      <w:rFonts w:ascii="Calibri" w:eastAsia="新細明體" w:hAnsi="Calibri" w:cs="Times New Roman"/>
      <w:sz w:val="18"/>
      <w:szCs w:val="18"/>
    </w:rPr>
  </w:style>
  <w:style w:type="paragraph" w:styleId="81">
    <w:name w:val="toc 8"/>
    <w:basedOn w:val="a7"/>
    <w:next w:val="a7"/>
    <w:autoRedefine/>
    <w:uiPriority w:val="39"/>
    <w:unhideWhenUsed/>
    <w:rsid w:val="00647034"/>
    <w:pPr>
      <w:ind w:left="1680"/>
      <w:jc w:val="left"/>
    </w:pPr>
    <w:rPr>
      <w:rFonts w:ascii="Calibri" w:eastAsia="新細明體" w:hAnsi="Calibri" w:cs="Times New Roman"/>
      <w:sz w:val="18"/>
      <w:szCs w:val="18"/>
    </w:rPr>
  </w:style>
  <w:style w:type="paragraph" w:styleId="91">
    <w:name w:val="toc 9"/>
    <w:basedOn w:val="a7"/>
    <w:next w:val="a7"/>
    <w:autoRedefine/>
    <w:uiPriority w:val="39"/>
    <w:unhideWhenUsed/>
    <w:rsid w:val="00647034"/>
    <w:pPr>
      <w:ind w:left="1920"/>
      <w:jc w:val="left"/>
    </w:pPr>
    <w:rPr>
      <w:rFonts w:ascii="Calibri" w:eastAsia="新細明體" w:hAnsi="Calibri" w:cs="Times New Roman"/>
      <w:sz w:val="18"/>
      <w:szCs w:val="18"/>
    </w:rPr>
  </w:style>
  <w:style w:type="character" w:customStyle="1" w:styleId="affff2">
    <w:name w:val="目錄 字元 字元"/>
    <w:rsid w:val="00647034"/>
    <w:rPr>
      <w:rFonts w:ascii="Calibri" w:eastAsia="標楷體" w:hAnsi="Calibri" w:cs="Times New Roman"/>
      <w:b/>
      <w:color w:val="000000"/>
      <w:kern w:val="0"/>
      <w:sz w:val="36"/>
      <w:szCs w:val="36"/>
    </w:rPr>
  </w:style>
  <w:style w:type="paragraph" w:styleId="affff3">
    <w:name w:val="TOC Heading"/>
    <w:basedOn w:val="11"/>
    <w:next w:val="a7"/>
    <w:uiPriority w:val="39"/>
    <w:unhideWhenUsed/>
    <w:rsid w:val="00647034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kern w:val="0"/>
      <w:szCs w:val="32"/>
    </w:rPr>
  </w:style>
  <w:style w:type="paragraph" w:customStyle="1" w:styleId="17">
    <w:name w:val="目錄標題1"/>
    <w:basedOn w:val="11"/>
    <w:next w:val="a7"/>
    <w:uiPriority w:val="99"/>
    <w:unhideWhenUsed/>
    <w:rsid w:val="00647034"/>
    <w:pPr>
      <w:keepLines/>
      <w:widowControl/>
      <w:spacing w:before="480" w:line="276" w:lineRule="auto"/>
      <w:jc w:val="left"/>
      <w:outlineLvl w:val="9"/>
    </w:pPr>
    <w:rPr>
      <w:rFonts w:ascii="Cambria" w:eastAsia="新細明體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affff4">
    <w:name w:val="立法院關係文書標題"/>
    <w:basedOn w:val="a7"/>
    <w:next w:val="a7"/>
    <w:rsid w:val="00647034"/>
    <w:pPr>
      <w:kinsoku w:val="0"/>
      <w:overflowPunct w:val="0"/>
      <w:ind w:leftChars="400" w:left="400"/>
      <w:textAlignment w:val="center"/>
    </w:pPr>
    <w:rPr>
      <w:rFonts w:eastAsia="華康楷書體W5" w:cs="Times New Roman"/>
      <w:noProof/>
      <w:kern w:val="0"/>
      <w:sz w:val="42"/>
      <w:szCs w:val="24"/>
    </w:rPr>
  </w:style>
  <w:style w:type="paragraph" w:customStyle="1" w:styleId="18">
    <w:name w:val="字元 字元1 字元 字元 字元 字元"/>
    <w:basedOn w:val="a7"/>
    <w:rsid w:val="00647034"/>
    <w:pPr>
      <w:widowControl/>
      <w:spacing w:after="160" w:line="240" w:lineRule="exact"/>
      <w:jc w:val="lef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111">
    <w:name w:val="字元 字元1 字元 字元 字元 字元1"/>
    <w:basedOn w:val="a7"/>
    <w:rsid w:val="00647034"/>
    <w:pPr>
      <w:widowControl/>
      <w:spacing w:after="160" w:line="240" w:lineRule="exact"/>
      <w:jc w:val="lef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121">
    <w:name w:val="字元 字元1 字元 字元 字元 字元2"/>
    <w:basedOn w:val="a7"/>
    <w:rsid w:val="00647034"/>
    <w:pPr>
      <w:widowControl/>
      <w:spacing w:after="160" w:line="240" w:lineRule="exact"/>
      <w:jc w:val="lef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19">
    <w:name w:val="字元1 字元 字元 字元 字元 字元 字元"/>
    <w:basedOn w:val="a7"/>
    <w:uiPriority w:val="99"/>
    <w:rsid w:val="00647034"/>
    <w:pPr>
      <w:widowControl/>
      <w:spacing w:after="160" w:line="240" w:lineRule="exact"/>
      <w:jc w:val="lef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ffff5">
    <w:name w:val="低碳表"/>
    <w:basedOn w:val="a7"/>
    <w:link w:val="affff6"/>
    <w:rsid w:val="00647034"/>
    <w:pPr>
      <w:widowControl/>
      <w:spacing w:line="400" w:lineRule="exact"/>
      <w:jc w:val="left"/>
    </w:pPr>
    <w:rPr>
      <w:rFonts w:ascii="標楷體" w:hAnsi="標楷體"/>
      <w:bCs/>
      <w:sz w:val="24"/>
      <w:szCs w:val="24"/>
    </w:rPr>
  </w:style>
  <w:style w:type="character" w:customStyle="1" w:styleId="affff6">
    <w:name w:val="低碳表 字元"/>
    <w:link w:val="affff5"/>
    <w:locked/>
    <w:rsid w:val="00647034"/>
    <w:rPr>
      <w:rFonts w:ascii="標楷體" w:eastAsia="標楷體" w:hAnsi="標楷體"/>
      <w:bCs/>
      <w:szCs w:val="24"/>
    </w:rPr>
  </w:style>
  <w:style w:type="character" w:customStyle="1" w:styleId="affff7">
    <w:name w:val="低碳表 字元 字元"/>
    <w:rsid w:val="00647034"/>
    <w:rPr>
      <w:rFonts w:ascii="Calibri" w:eastAsia="標楷體" w:hAnsi="Calibri" w:cs="Times New Roman"/>
      <w:bCs/>
      <w:kern w:val="0"/>
      <w:szCs w:val="24"/>
    </w:rPr>
  </w:style>
  <w:style w:type="paragraph" w:customStyle="1" w:styleId="-11">
    <w:name w:val="彩色清單 - 輔色 11"/>
    <w:basedOn w:val="a7"/>
    <w:link w:val="-1"/>
    <w:uiPriority w:val="34"/>
    <w:rsid w:val="00647034"/>
    <w:pPr>
      <w:ind w:left="480"/>
      <w:jc w:val="left"/>
    </w:pPr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-1">
    <w:name w:val="彩色清單 - 輔色 1 字元"/>
    <w:link w:val="-11"/>
    <w:uiPriority w:val="34"/>
    <w:rsid w:val="00647034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customStyle="1" w:styleId="affff8">
    <w:name w:val="章"/>
    <w:basedOn w:val="-11"/>
    <w:link w:val="affff9"/>
    <w:rsid w:val="00647034"/>
    <w:pPr>
      <w:ind w:left="0" w:rightChars="-82" w:right="-197" w:hanging="825"/>
    </w:pPr>
    <w:rPr>
      <w:rFonts w:ascii="Times New Roman" w:eastAsia="標楷體" w:hAnsi="標楷體"/>
      <w:b/>
      <w:sz w:val="36"/>
      <w:szCs w:val="36"/>
    </w:rPr>
  </w:style>
  <w:style w:type="character" w:customStyle="1" w:styleId="affff9">
    <w:name w:val="章 字元"/>
    <w:link w:val="affff8"/>
    <w:rsid w:val="00647034"/>
    <w:rPr>
      <w:rFonts w:ascii="Times New Roman" w:eastAsia="標楷體" w:hAnsi="標楷體" w:cs="Times New Roman"/>
      <w:b/>
      <w:kern w:val="0"/>
      <w:sz w:val="36"/>
      <w:szCs w:val="36"/>
      <w:lang w:val="x-none" w:eastAsia="x-none"/>
    </w:rPr>
  </w:style>
  <w:style w:type="paragraph" w:customStyle="1" w:styleId="affffa">
    <w:name w:val="低碳章"/>
    <w:basedOn w:val="affff8"/>
    <w:link w:val="affffb"/>
    <w:rsid w:val="00647034"/>
    <w:pPr>
      <w:ind w:rightChars="0" w:right="0" w:firstLine="0"/>
    </w:pPr>
    <w:rPr>
      <w:rFonts w:ascii="標楷體"/>
      <w:sz w:val="28"/>
      <w:szCs w:val="28"/>
    </w:rPr>
  </w:style>
  <w:style w:type="character" w:customStyle="1" w:styleId="affffb">
    <w:name w:val="低碳章 字元"/>
    <w:link w:val="affffa"/>
    <w:rsid w:val="00647034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customStyle="1" w:styleId="affffc">
    <w:name w:val="低碳節"/>
    <w:basedOn w:val="a7"/>
    <w:link w:val="affffd"/>
    <w:rsid w:val="00647034"/>
    <w:pPr>
      <w:spacing w:before="180" w:after="180"/>
      <w:ind w:leftChars="50" w:left="120"/>
      <w:jc w:val="left"/>
    </w:pPr>
    <w:rPr>
      <w:rFonts w:ascii="Calibri" w:hAnsi="Calibri" w:cs="Times New Roman"/>
      <w:smallCaps/>
      <w:kern w:val="0"/>
      <w:sz w:val="20"/>
      <w:szCs w:val="20"/>
      <w:lang w:val="x-none" w:eastAsia="x-none"/>
    </w:rPr>
  </w:style>
  <w:style w:type="character" w:customStyle="1" w:styleId="affffd">
    <w:name w:val="低碳節 字元"/>
    <w:link w:val="affffc"/>
    <w:rsid w:val="00647034"/>
    <w:rPr>
      <w:rFonts w:ascii="Calibri" w:eastAsia="標楷體" w:hAnsi="Calibri" w:cs="Times New Roman"/>
      <w:smallCaps/>
      <w:kern w:val="0"/>
      <w:sz w:val="20"/>
      <w:szCs w:val="20"/>
      <w:lang w:val="x-none" w:eastAsia="x-none"/>
    </w:rPr>
  </w:style>
  <w:style w:type="paragraph" w:customStyle="1" w:styleId="affffe">
    <w:name w:val="低碳節文"/>
    <w:basedOn w:val="a7"/>
    <w:link w:val="afffff"/>
    <w:rsid w:val="00647034"/>
    <w:pPr>
      <w:widowControl/>
      <w:spacing w:line="400" w:lineRule="exact"/>
      <w:ind w:leftChars="50" w:left="120" w:firstLine="480"/>
    </w:pPr>
    <w:rPr>
      <w:rFonts w:cs="Times New Roman"/>
      <w:kern w:val="0"/>
      <w:sz w:val="20"/>
      <w:szCs w:val="24"/>
      <w:lang w:val="x-none" w:eastAsia="x-none"/>
    </w:rPr>
  </w:style>
  <w:style w:type="character" w:customStyle="1" w:styleId="afffff">
    <w:name w:val="低碳節文 字元"/>
    <w:link w:val="affffe"/>
    <w:rsid w:val="00647034"/>
    <w:rPr>
      <w:rFonts w:ascii="Times New Roman" w:eastAsia="標楷體" w:hAnsi="Times New Roman" w:cs="Times New Roman"/>
      <w:kern w:val="0"/>
      <w:sz w:val="20"/>
      <w:szCs w:val="24"/>
      <w:lang w:val="x-none" w:eastAsia="x-none"/>
    </w:rPr>
  </w:style>
  <w:style w:type="character" w:customStyle="1" w:styleId="afffff0">
    <w:name w:val="低碳節文 字元 字元"/>
    <w:rsid w:val="00647034"/>
    <w:rPr>
      <w:rFonts w:ascii="Times New Roman" w:eastAsia="標楷體" w:hAnsi="Times New Roman" w:cs="Times New Roman"/>
      <w:szCs w:val="24"/>
    </w:rPr>
  </w:style>
  <w:style w:type="paragraph" w:customStyle="1" w:styleId="afffff1">
    <w:name w:val="栗林圖"/>
    <w:basedOn w:val="a7"/>
    <w:link w:val="afffff2"/>
    <w:rsid w:val="00647034"/>
    <w:pPr>
      <w:widowControl/>
      <w:spacing w:line="240" w:lineRule="atLeast"/>
      <w:jc w:val="center"/>
    </w:pPr>
    <w:rPr>
      <w:rFonts w:ascii="Calibri" w:hAnsi="Calibri" w:cs="Times New Roman"/>
      <w:noProof/>
      <w:kern w:val="0"/>
      <w:sz w:val="20"/>
      <w:szCs w:val="28"/>
      <w:lang w:val="x-none" w:eastAsia="x-none"/>
    </w:rPr>
  </w:style>
  <w:style w:type="character" w:customStyle="1" w:styleId="afffff2">
    <w:name w:val="栗林圖 字元"/>
    <w:link w:val="afffff1"/>
    <w:rsid w:val="00647034"/>
    <w:rPr>
      <w:rFonts w:ascii="Calibri" w:eastAsia="標楷體" w:hAnsi="Calibri" w:cs="Times New Roman"/>
      <w:noProof/>
      <w:kern w:val="0"/>
      <w:sz w:val="20"/>
      <w:szCs w:val="28"/>
      <w:lang w:val="x-none" w:eastAsia="x-none"/>
    </w:rPr>
  </w:style>
  <w:style w:type="paragraph" w:customStyle="1" w:styleId="afffff3">
    <w:name w:val="低碳圖"/>
    <w:basedOn w:val="afffff1"/>
    <w:link w:val="afffff4"/>
    <w:rsid w:val="00647034"/>
    <w:rPr>
      <w:sz w:val="28"/>
      <w:szCs w:val="24"/>
    </w:rPr>
  </w:style>
  <w:style w:type="character" w:customStyle="1" w:styleId="afffff4">
    <w:name w:val="低碳圖 字元"/>
    <w:link w:val="afffff3"/>
    <w:rsid w:val="00647034"/>
    <w:rPr>
      <w:rFonts w:ascii="Calibri" w:eastAsia="標楷體" w:hAnsi="Calibri" w:cs="Times New Roman"/>
      <w:noProof/>
      <w:kern w:val="0"/>
      <w:sz w:val="28"/>
      <w:szCs w:val="24"/>
      <w:lang w:val="x-none" w:eastAsia="x-none"/>
    </w:rPr>
  </w:style>
  <w:style w:type="character" w:customStyle="1" w:styleId="afffff5">
    <w:name w:val="低碳圖 字元 字元"/>
    <w:rsid w:val="00647034"/>
    <w:rPr>
      <w:rFonts w:ascii="Calibri" w:eastAsia="標楷體" w:hAnsi="Calibri" w:cs="Times New Roman"/>
      <w:noProof/>
      <w:sz w:val="28"/>
      <w:szCs w:val="24"/>
    </w:rPr>
  </w:style>
  <w:style w:type="paragraph" w:customStyle="1" w:styleId="afffff6">
    <w:name w:val="姓名"/>
    <w:basedOn w:val="a7"/>
    <w:uiPriority w:val="99"/>
    <w:rsid w:val="00647034"/>
    <w:pPr>
      <w:shd w:val="pct10" w:color="auto" w:fill="auto"/>
      <w:tabs>
        <w:tab w:val="right" w:pos="7920"/>
      </w:tabs>
      <w:spacing w:line="360" w:lineRule="atLeast"/>
      <w:ind w:right="386"/>
      <w:jc w:val="left"/>
      <w:textAlignment w:val="baseline"/>
    </w:pPr>
    <w:rPr>
      <w:rFonts w:ascii="華康粗黑體" w:eastAsia="華康粗黑體" w:cs="華康粗黑體"/>
      <w:kern w:val="0"/>
      <w:sz w:val="36"/>
      <w:szCs w:val="36"/>
    </w:rPr>
  </w:style>
  <w:style w:type="paragraph" w:customStyle="1" w:styleId="afffff7">
    <w:name w:val="法規本文"/>
    <w:basedOn w:val="a7"/>
    <w:uiPriority w:val="99"/>
    <w:rsid w:val="00647034"/>
    <w:pPr>
      <w:spacing w:line="320" w:lineRule="exact"/>
      <w:ind w:left="992" w:hanging="992"/>
      <w:textAlignment w:val="center"/>
    </w:pPr>
    <w:rPr>
      <w:rFonts w:eastAsia="文鼎中明" w:cs="Times New Roman"/>
      <w:kern w:val="0"/>
      <w:sz w:val="20"/>
      <w:szCs w:val="20"/>
    </w:rPr>
  </w:style>
  <w:style w:type="paragraph" w:customStyle="1" w:styleId="afffff8">
    <w:name w:val="表"/>
    <w:basedOn w:val="a7"/>
    <w:link w:val="afffff9"/>
    <w:rsid w:val="00647034"/>
    <w:pPr>
      <w:widowControl/>
      <w:jc w:val="center"/>
    </w:pPr>
    <w:rPr>
      <w:rFonts w:hAnsi="標楷體" w:cs="Times New Roman"/>
      <w:bCs/>
      <w:kern w:val="0"/>
      <w:szCs w:val="28"/>
      <w:lang w:val="x-none" w:eastAsia="x-none"/>
    </w:rPr>
  </w:style>
  <w:style w:type="character" w:customStyle="1" w:styleId="afffff9">
    <w:name w:val="表 字元"/>
    <w:link w:val="afffff8"/>
    <w:locked/>
    <w:rsid w:val="00647034"/>
    <w:rPr>
      <w:rFonts w:ascii="Times New Roman" w:eastAsia="標楷體" w:hAnsi="標楷體" w:cs="Times New Roman"/>
      <w:bCs/>
      <w:kern w:val="0"/>
      <w:sz w:val="28"/>
      <w:szCs w:val="28"/>
      <w:lang w:val="x-none" w:eastAsia="x-none"/>
    </w:rPr>
  </w:style>
  <w:style w:type="paragraph" w:customStyle="1" w:styleId="afffffa">
    <w:name w:val="表名"/>
    <w:basedOn w:val="a7"/>
    <w:uiPriority w:val="99"/>
    <w:rsid w:val="00647034"/>
    <w:pPr>
      <w:spacing w:before="60" w:after="60" w:line="480" w:lineRule="atLeast"/>
      <w:textAlignment w:val="baseline"/>
    </w:pPr>
    <w:rPr>
      <w:rFonts w:ascii="全真仿宋體" w:eastAsia="全真仿宋體" w:cs="全真仿宋體"/>
      <w:kern w:val="0"/>
      <w:szCs w:val="28"/>
    </w:rPr>
  </w:style>
  <w:style w:type="paragraph" w:customStyle="1" w:styleId="afffffb">
    <w:name w:val="表格"/>
    <w:basedOn w:val="a7"/>
    <w:rsid w:val="00647034"/>
    <w:pPr>
      <w:widowControl/>
    </w:pPr>
    <w:rPr>
      <w:rFonts w:cs="Times New Roman"/>
      <w:szCs w:val="28"/>
    </w:rPr>
  </w:style>
  <w:style w:type="table" w:styleId="Web2">
    <w:name w:val="Table Web 2"/>
    <w:basedOn w:val="a9"/>
    <w:rsid w:val="0064703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21">
    <w:name w:val="表格 Web 21"/>
    <w:basedOn w:val="a9"/>
    <w:next w:val="Web2"/>
    <w:rsid w:val="0064703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22">
    <w:name w:val="表格 Web 22"/>
    <w:basedOn w:val="a9"/>
    <w:next w:val="Web2"/>
    <w:rsid w:val="0064703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c">
    <w:name w:val="表格文字"/>
    <w:basedOn w:val="a7"/>
    <w:next w:val="a7"/>
    <w:rsid w:val="00647034"/>
    <w:pPr>
      <w:textAlignment w:val="baseline"/>
    </w:pPr>
    <w:rPr>
      <w:rFonts w:eastAsia="華康仿宋體" w:cs="Times New Roman"/>
      <w:kern w:val="0"/>
      <w:szCs w:val="20"/>
    </w:rPr>
  </w:style>
  <w:style w:type="table" w:styleId="afffffd">
    <w:name w:val="Table Grid"/>
    <w:basedOn w:val="a9"/>
    <w:uiPriority w:val="39"/>
    <w:qFormat/>
    <w:rsid w:val="006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表格格線1"/>
    <w:basedOn w:val="a9"/>
    <w:next w:val="afffffd"/>
    <w:uiPriority w:val="39"/>
    <w:qFormat/>
    <w:rsid w:val="0064703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表格格線11"/>
    <w:basedOn w:val="a9"/>
    <w:next w:val="afffffd"/>
    <w:uiPriority w:val="39"/>
    <w:qFormat/>
    <w:rsid w:val="00647034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9"/>
    <w:next w:val="afffffd"/>
    <w:uiPriority w:val="59"/>
    <w:rsid w:val="0064703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表格格線1111"/>
    <w:basedOn w:val="a9"/>
    <w:next w:val="afffffd"/>
    <w:uiPriority w:val="39"/>
    <w:rsid w:val="00647034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9"/>
    <w:next w:val="afffffd"/>
    <w:uiPriority w:val="39"/>
    <w:rsid w:val="00647034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"/>
    <w:basedOn w:val="a9"/>
    <w:uiPriority w:val="59"/>
    <w:rsid w:val="00647034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9"/>
    <w:next w:val="afffffd"/>
    <w:uiPriority w:val="59"/>
    <w:rsid w:val="006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9"/>
    <w:next w:val="afffffd"/>
    <w:uiPriority w:val="59"/>
    <w:rsid w:val="0064703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表格格線2"/>
    <w:basedOn w:val="a9"/>
    <w:next w:val="afffffd"/>
    <w:uiPriority w:val="39"/>
    <w:qFormat/>
    <w:rsid w:val="0064703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表格格線21"/>
    <w:basedOn w:val="a9"/>
    <w:next w:val="afffffd"/>
    <w:uiPriority w:val="39"/>
    <w:qFormat/>
    <w:rsid w:val="006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1"/>
    <w:basedOn w:val="a9"/>
    <w:next w:val="afffffd"/>
    <w:uiPriority w:val="59"/>
    <w:rsid w:val="0064703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表格格線22"/>
    <w:basedOn w:val="a9"/>
    <w:next w:val="afffffd"/>
    <w:uiPriority w:val="59"/>
    <w:rsid w:val="0064703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表格格線3"/>
    <w:basedOn w:val="a9"/>
    <w:next w:val="afffffd"/>
    <w:uiPriority w:val="39"/>
    <w:qFormat/>
    <w:rsid w:val="006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9"/>
    <w:next w:val="afffffd"/>
    <w:uiPriority w:val="39"/>
    <w:qFormat/>
    <w:rsid w:val="006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9"/>
    <w:next w:val="afffffd"/>
    <w:uiPriority w:val="59"/>
    <w:rsid w:val="006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9"/>
    <w:next w:val="afffffd"/>
    <w:uiPriority w:val="39"/>
    <w:qFormat/>
    <w:rsid w:val="006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9"/>
    <w:next w:val="afffffd"/>
    <w:uiPriority w:val="39"/>
    <w:qFormat/>
    <w:rsid w:val="006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9"/>
    <w:next w:val="afffffd"/>
    <w:uiPriority w:val="59"/>
    <w:rsid w:val="006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3"/>
    <w:basedOn w:val="a9"/>
    <w:next w:val="afffffd"/>
    <w:uiPriority w:val="59"/>
    <w:rsid w:val="006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9"/>
    <w:next w:val="afffffd"/>
    <w:uiPriority w:val="39"/>
    <w:rsid w:val="00647034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"/>
    <w:basedOn w:val="a9"/>
    <w:next w:val="afffffd"/>
    <w:uiPriority w:val="59"/>
    <w:rsid w:val="006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9"/>
    <w:next w:val="afffffd"/>
    <w:uiPriority w:val="39"/>
    <w:rsid w:val="006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9"/>
    <w:next w:val="afffffd"/>
    <w:uiPriority w:val="39"/>
    <w:rsid w:val="006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e">
    <w:name w:val="表格第一列(文字分散)"/>
    <w:basedOn w:val="a7"/>
    <w:next w:val="a7"/>
    <w:rsid w:val="00647034"/>
    <w:pPr>
      <w:kinsoku w:val="0"/>
      <w:overflowPunct w:val="0"/>
      <w:spacing w:line="315" w:lineRule="exact"/>
      <w:ind w:leftChars="50" w:left="50" w:rightChars="50" w:right="50"/>
      <w:jc w:val="distribute"/>
      <w:textAlignment w:val="center"/>
    </w:pPr>
    <w:rPr>
      <w:rFonts w:eastAsia="華康細明體" w:cs="Times New Roman"/>
      <w:noProof/>
      <w:sz w:val="21"/>
      <w:szCs w:val="24"/>
    </w:rPr>
  </w:style>
  <w:style w:type="paragraph" w:customStyle="1" w:styleId="affffff">
    <w:name w:val="表格標題置中 字元"/>
    <w:link w:val="affffff0"/>
    <w:rsid w:val="00647034"/>
    <w:pPr>
      <w:snapToGrid w:val="0"/>
      <w:jc w:val="center"/>
    </w:pPr>
    <w:rPr>
      <w:rFonts w:ascii="新細明體" w:eastAsia="標楷體" w:hAnsi="華康仿宋體W2"/>
      <w:b/>
    </w:rPr>
  </w:style>
  <w:style w:type="character" w:customStyle="1" w:styleId="affffff0">
    <w:name w:val="表格標題置中 字元 字元"/>
    <w:link w:val="affffff"/>
    <w:locked/>
    <w:rsid w:val="00647034"/>
    <w:rPr>
      <w:rFonts w:ascii="新細明體" w:eastAsia="標楷體" w:hAnsi="華康仿宋體W2"/>
      <w:b/>
    </w:rPr>
  </w:style>
  <w:style w:type="paragraph" w:customStyle="1" w:styleId="affffff1">
    <w:name w:val="表格樣式"/>
    <w:basedOn w:val="a7"/>
    <w:link w:val="affffff2"/>
    <w:rsid w:val="00647034"/>
    <w:pPr>
      <w:jc w:val="center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ffffff2">
    <w:name w:val="表格樣式 字元"/>
    <w:link w:val="affffff1"/>
    <w:rsid w:val="00647034"/>
    <w:rPr>
      <w:rFonts w:ascii="Times New Roman" w:eastAsia="標楷體" w:hAnsi="Times New Roman" w:cs="Times New Roman"/>
      <w:kern w:val="0"/>
      <w:sz w:val="20"/>
      <w:szCs w:val="20"/>
      <w:lang w:val="x-none" w:eastAsia="x-none"/>
    </w:rPr>
  </w:style>
  <w:style w:type="paragraph" w:customStyle="1" w:styleId="affffff3">
    <w:name w:val="附"/>
    <w:basedOn w:val="a7"/>
    <w:uiPriority w:val="99"/>
    <w:rsid w:val="00647034"/>
    <w:pPr>
      <w:spacing w:line="240" w:lineRule="atLeast"/>
    </w:pPr>
    <w:rPr>
      <w:rFonts w:ascii="華康行書體" w:eastAsia="華康行書體" w:cs="華康行書體"/>
      <w:b/>
      <w:bCs/>
      <w:szCs w:val="28"/>
    </w:rPr>
  </w:style>
  <w:style w:type="paragraph" w:customStyle="1" w:styleId="a4">
    <w:name w:val="栗林章"/>
    <w:basedOn w:val="a7"/>
    <w:link w:val="affffff4"/>
    <w:rsid w:val="00647034"/>
    <w:pPr>
      <w:numPr>
        <w:numId w:val="3"/>
      </w:numPr>
      <w:autoSpaceDE w:val="0"/>
      <w:autoSpaceDN w:val="0"/>
      <w:ind w:firstLine="200"/>
      <w:jc w:val="left"/>
    </w:pPr>
    <w:rPr>
      <w:rFonts w:ascii="Calibri" w:hAnsi="Calibri" w:cs="Times New Roman"/>
      <w:b/>
      <w:color w:val="000000"/>
      <w:kern w:val="0"/>
      <w:sz w:val="32"/>
      <w:szCs w:val="36"/>
      <w:lang w:val="x-none" w:eastAsia="x-none"/>
    </w:rPr>
  </w:style>
  <w:style w:type="character" w:customStyle="1" w:styleId="affffff4">
    <w:name w:val="栗林章 字元"/>
    <w:link w:val="a4"/>
    <w:rsid w:val="00647034"/>
    <w:rPr>
      <w:rFonts w:ascii="Calibri" w:eastAsia="標楷體" w:hAnsi="Calibri" w:cs="Times New Roman"/>
      <w:b/>
      <w:color w:val="000000"/>
      <w:kern w:val="0"/>
      <w:sz w:val="32"/>
      <w:szCs w:val="36"/>
      <w:lang w:val="x-none" w:eastAsia="x-none"/>
    </w:rPr>
  </w:style>
  <w:style w:type="paragraph" w:customStyle="1" w:styleId="affffff5">
    <w:name w:val="附件"/>
    <w:basedOn w:val="a4"/>
    <w:link w:val="affffff6"/>
    <w:rsid w:val="00647034"/>
    <w:pPr>
      <w:numPr>
        <w:numId w:val="0"/>
      </w:numPr>
      <w:ind w:left="480" w:hanging="480"/>
    </w:pPr>
    <w:rPr>
      <w:rFonts w:ascii="Times New Roman" w:hAnsi="Times New Roman"/>
    </w:rPr>
  </w:style>
  <w:style w:type="character" w:customStyle="1" w:styleId="affffff6">
    <w:name w:val="附件 字元"/>
    <w:link w:val="affffff5"/>
    <w:rsid w:val="00647034"/>
    <w:rPr>
      <w:rFonts w:ascii="Times New Roman" w:eastAsia="標楷體" w:hAnsi="Times New Roman" w:cs="Times New Roman"/>
      <w:b/>
      <w:color w:val="000000"/>
      <w:kern w:val="0"/>
      <w:sz w:val="32"/>
      <w:szCs w:val="36"/>
      <w:lang w:val="x-none" w:eastAsia="x-none"/>
    </w:rPr>
  </w:style>
  <w:style w:type="character" w:customStyle="1" w:styleId="affffff7">
    <w:name w:val="附件 字元 字元"/>
    <w:rsid w:val="00647034"/>
    <w:rPr>
      <w:rFonts w:ascii="Times New Roman" w:eastAsia="標楷體" w:hAnsi="Times New Roman" w:cs="Times New Roman"/>
      <w:b/>
      <w:color w:val="000000"/>
      <w:kern w:val="0"/>
      <w:sz w:val="32"/>
      <w:szCs w:val="36"/>
    </w:rPr>
  </w:style>
  <w:style w:type="paragraph" w:customStyle="1" w:styleId="1b">
    <w:name w:val="南瓜標題1"/>
    <w:basedOn w:val="a7"/>
    <w:link w:val="1c"/>
    <w:rsid w:val="00647034"/>
    <w:pPr>
      <w:spacing w:before="100" w:beforeAutospacing="1" w:line="360" w:lineRule="exact"/>
      <w:jc w:val="center"/>
    </w:pPr>
    <w:rPr>
      <w:rFonts w:ascii="標楷體" w:hAnsi="標楷體" w:cs="Times New Roman"/>
      <w:b/>
      <w:color w:val="000000"/>
      <w:sz w:val="32"/>
      <w:szCs w:val="32"/>
    </w:rPr>
  </w:style>
  <w:style w:type="character" w:customStyle="1" w:styleId="1c">
    <w:name w:val="南瓜標題1 字元"/>
    <w:link w:val="1b"/>
    <w:locked/>
    <w:rsid w:val="00647034"/>
    <w:rPr>
      <w:rFonts w:ascii="標楷體" w:eastAsia="標楷體" w:hAnsi="標楷體" w:cs="Times New Roman"/>
      <w:b/>
      <w:color w:val="000000"/>
      <w:sz w:val="32"/>
      <w:szCs w:val="32"/>
    </w:rPr>
  </w:style>
  <w:style w:type="paragraph" w:customStyle="1" w:styleId="affffff8">
    <w:name w:val="南培表"/>
    <w:basedOn w:val="a7"/>
    <w:uiPriority w:val="99"/>
    <w:rsid w:val="00647034"/>
    <w:pPr>
      <w:widowControl/>
      <w:spacing w:line="400" w:lineRule="exact"/>
      <w:jc w:val="left"/>
    </w:pPr>
    <w:rPr>
      <w:rFonts w:cs="Times New Roman"/>
      <w:bCs/>
      <w:kern w:val="0"/>
      <w:szCs w:val="28"/>
    </w:rPr>
  </w:style>
  <w:style w:type="paragraph" w:customStyle="1" w:styleId="affffff9">
    <w:name w:val="南培圖"/>
    <w:basedOn w:val="a7"/>
    <w:rsid w:val="00647034"/>
    <w:pPr>
      <w:widowControl/>
      <w:spacing w:line="400" w:lineRule="atLeast"/>
      <w:jc w:val="center"/>
    </w:pPr>
    <w:rPr>
      <w:rFonts w:cs="Times New Roman"/>
      <w:noProof/>
      <w:szCs w:val="28"/>
    </w:rPr>
  </w:style>
  <w:style w:type="paragraph" w:customStyle="1" w:styleId="affffffa">
    <w:name w:val="城鄉章"/>
    <w:basedOn w:val="a7"/>
    <w:rsid w:val="00647034"/>
    <w:pPr>
      <w:jc w:val="center"/>
    </w:pPr>
    <w:rPr>
      <w:rFonts w:ascii="標楷體" w:hAnsi="標楷體" w:cs="Times New Roman"/>
      <w:b/>
      <w:sz w:val="32"/>
      <w:szCs w:val="28"/>
    </w:rPr>
  </w:style>
  <w:style w:type="paragraph" w:customStyle="1" w:styleId="affffffb">
    <w:name w:val="城鄉節"/>
    <w:basedOn w:val="a7"/>
    <w:link w:val="affffffc"/>
    <w:rsid w:val="00647034"/>
    <w:pPr>
      <w:ind w:leftChars="50" w:left="50"/>
      <w:jc w:val="left"/>
    </w:pPr>
    <w:rPr>
      <w:rFonts w:ascii="Calibri" w:hAnsi="Calibri" w:cs="Calibri"/>
      <w:smallCaps/>
      <w:szCs w:val="20"/>
    </w:rPr>
  </w:style>
  <w:style w:type="character" w:customStyle="1" w:styleId="affffffc">
    <w:name w:val="城鄉節 字元"/>
    <w:link w:val="affffffb"/>
    <w:locked/>
    <w:rsid w:val="00647034"/>
    <w:rPr>
      <w:rFonts w:ascii="Calibri" w:eastAsia="標楷體" w:hAnsi="Calibri" w:cs="Calibri"/>
      <w:smallCaps/>
      <w:sz w:val="28"/>
      <w:szCs w:val="20"/>
    </w:rPr>
  </w:style>
  <w:style w:type="paragraph" w:customStyle="1" w:styleId="affffffd">
    <w:name w:val="段落"/>
    <w:basedOn w:val="a7"/>
    <w:uiPriority w:val="99"/>
    <w:rsid w:val="00647034"/>
    <w:pPr>
      <w:jc w:val="left"/>
    </w:pPr>
    <w:rPr>
      <w:rFonts w:ascii="標楷體" w:cs="標楷體"/>
      <w:szCs w:val="28"/>
    </w:rPr>
  </w:style>
  <w:style w:type="paragraph" w:customStyle="1" w:styleId="a6">
    <w:name w:val="段落１"/>
    <w:basedOn w:val="a7"/>
    <w:rsid w:val="00647034"/>
    <w:pPr>
      <w:numPr>
        <w:numId w:val="4"/>
      </w:numPr>
      <w:spacing w:line="400" w:lineRule="atLeast"/>
      <w:ind w:firstLine="200"/>
    </w:pPr>
    <w:rPr>
      <w:rFonts w:ascii="標楷體" w:cs="Times New Roman" w:hint="eastAsia"/>
      <w:szCs w:val="20"/>
    </w:rPr>
  </w:style>
  <w:style w:type="paragraph" w:customStyle="1" w:styleId="affffffe">
    <w:name w:val="段落二"/>
    <w:basedOn w:val="a7"/>
    <w:uiPriority w:val="99"/>
    <w:rsid w:val="00647034"/>
    <w:pPr>
      <w:spacing w:line="400" w:lineRule="atLeast"/>
      <w:ind w:left="1080" w:hanging="540"/>
    </w:pPr>
    <w:rPr>
      <w:rFonts w:ascii="標楷體" w:cs="Times New Roman" w:hint="eastAsia"/>
      <w:szCs w:val="20"/>
    </w:rPr>
  </w:style>
  <w:style w:type="paragraph" w:styleId="afffffff">
    <w:name w:val="footer"/>
    <w:basedOn w:val="a7"/>
    <w:link w:val="afffffff0"/>
    <w:uiPriority w:val="99"/>
    <w:unhideWhenUsed/>
    <w:rsid w:val="0064703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fffff0">
    <w:name w:val="頁尾 字元"/>
    <w:basedOn w:val="a8"/>
    <w:link w:val="afffffff"/>
    <w:uiPriority w:val="99"/>
    <w:rsid w:val="00647034"/>
    <w:rPr>
      <w:rFonts w:ascii="Times New Roman" w:eastAsia="標楷體" w:hAnsi="Times New Roman"/>
      <w:sz w:val="20"/>
      <w:szCs w:val="20"/>
    </w:rPr>
  </w:style>
  <w:style w:type="paragraph" w:styleId="afffffff1">
    <w:name w:val="header"/>
    <w:basedOn w:val="a7"/>
    <w:link w:val="afffffff2"/>
    <w:uiPriority w:val="99"/>
    <w:unhideWhenUsed/>
    <w:rsid w:val="0064703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fffff2">
    <w:name w:val="頁首 字元"/>
    <w:basedOn w:val="a8"/>
    <w:link w:val="afffffff1"/>
    <w:uiPriority w:val="99"/>
    <w:rsid w:val="00647034"/>
    <w:rPr>
      <w:rFonts w:ascii="Times New Roman" w:eastAsia="標楷體" w:hAnsi="Times New Roman"/>
      <w:sz w:val="20"/>
      <w:szCs w:val="20"/>
    </w:rPr>
  </w:style>
  <w:style w:type="character" w:styleId="afffffff3">
    <w:name w:val="page number"/>
    <w:basedOn w:val="a8"/>
    <w:rsid w:val="00647034"/>
  </w:style>
  <w:style w:type="paragraph" w:customStyle="1" w:styleId="afffffff4">
    <w:name w:val="首長"/>
    <w:basedOn w:val="a7"/>
    <w:uiPriority w:val="99"/>
    <w:rsid w:val="00647034"/>
    <w:pPr>
      <w:spacing w:line="500" w:lineRule="exact"/>
      <w:ind w:left="964" w:hanging="964"/>
    </w:pPr>
    <w:rPr>
      <w:rFonts w:ascii="Calibri" w:hAnsi="Calibri" w:cs="Calibri"/>
      <w:sz w:val="36"/>
      <w:szCs w:val="36"/>
    </w:rPr>
  </w:style>
  <w:style w:type="character" w:styleId="afffffff5">
    <w:name w:val="Book Title"/>
    <w:uiPriority w:val="33"/>
    <w:rsid w:val="00647034"/>
    <w:rPr>
      <w:b/>
      <w:bCs/>
      <w:smallCaps/>
      <w:spacing w:val="5"/>
    </w:rPr>
  </w:style>
  <w:style w:type="character" w:customStyle="1" w:styleId="1d">
    <w:name w:val="書名1"/>
    <w:uiPriority w:val="33"/>
    <w:rsid w:val="00647034"/>
    <w:rPr>
      <w:b/>
      <w:bCs/>
      <w:smallCaps/>
      <w:spacing w:val="5"/>
    </w:rPr>
  </w:style>
  <w:style w:type="paragraph" w:customStyle="1" w:styleId="afffffff6">
    <w:name w:val="栗林文"/>
    <w:basedOn w:val="a7"/>
    <w:link w:val="afffffff7"/>
    <w:rsid w:val="00647034"/>
    <w:pPr>
      <w:widowControl/>
      <w:ind w:firstLine="560"/>
    </w:pPr>
    <w:rPr>
      <w:rFonts w:ascii="Calibri" w:hAnsi="Calibri" w:cs="Times New Roman"/>
      <w:color w:val="000000"/>
      <w:kern w:val="0"/>
      <w:sz w:val="20"/>
      <w:szCs w:val="28"/>
      <w:lang w:val="x-none" w:eastAsia="x-none"/>
    </w:rPr>
  </w:style>
  <w:style w:type="character" w:customStyle="1" w:styleId="afffffff7">
    <w:name w:val="栗林文 字元"/>
    <w:link w:val="afffffff6"/>
    <w:rsid w:val="00647034"/>
    <w:rPr>
      <w:rFonts w:ascii="Calibri" w:eastAsia="標楷體" w:hAnsi="Calibri" w:cs="Times New Roman"/>
      <w:color w:val="000000"/>
      <w:kern w:val="0"/>
      <w:sz w:val="20"/>
      <w:szCs w:val="28"/>
      <w:lang w:val="x-none" w:eastAsia="x-none"/>
    </w:rPr>
  </w:style>
  <w:style w:type="paragraph" w:customStyle="1" w:styleId="afffffff8">
    <w:name w:val="栗林(一)"/>
    <w:basedOn w:val="afffffff6"/>
    <w:link w:val="1e"/>
    <w:rsid w:val="00647034"/>
    <w:pPr>
      <w:ind w:left="906" w:firstLineChars="0" w:firstLine="0"/>
    </w:pPr>
    <w:rPr>
      <w:rFonts w:hAnsi="標楷體"/>
      <w:sz w:val="28"/>
    </w:rPr>
  </w:style>
  <w:style w:type="character" w:customStyle="1" w:styleId="1e">
    <w:name w:val="栗林(一) 字元1"/>
    <w:link w:val="afffffff8"/>
    <w:rsid w:val="00647034"/>
    <w:rPr>
      <w:rFonts w:ascii="Calibri" w:eastAsia="標楷體" w:hAnsi="標楷體" w:cs="Times New Roman"/>
      <w:color w:val="000000"/>
      <w:kern w:val="0"/>
      <w:sz w:val="28"/>
      <w:szCs w:val="28"/>
      <w:lang w:val="x-none" w:eastAsia="x-none"/>
    </w:rPr>
  </w:style>
  <w:style w:type="paragraph" w:customStyle="1" w:styleId="1f">
    <w:name w:val="栗林1"/>
    <w:basedOn w:val="afffffff8"/>
    <w:link w:val="1f0"/>
    <w:rsid w:val="00647034"/>
    <w:pPr>
      <w:numPr>
        <w:ilvl w:val="1"/>
      </w:numPr>
      <w:ind w:leftChars="200" w:left="5268"/>
    </w:pPr>
    <w:rPr>
      <w:rFonts w:hAnsi="Times New Roman"/>
      <w:sz w:val="20"/>
    </w:rPr>
  </w:style>
  <w:style w:type="character" w:customStyle="1" w:styleId="1f0">
    <w:name w:val="栗林1 字元"/>
    <w:link w:val="1f"/>
    <w:rsid w:val="00647034"/>
    <w:rPr>
      <w:rFonts w:ascii="Calibri" w:eastAsia="標楷體" w:hAnsi="Times New Roman" w:cs="Times New Roman"/>
      <w:color w:val="000000"/>
      <w:kern w:val="0"/>
      <w:sz w:val="20"/>
      <w:szCs w:val="28"/>
      <w:lang w:val="x-none" w:eastAsia="x-none"/>
    </w:rPr>
  </w:style>
  <w:style w:type="paragraph" w:customStyle="1" w:styleId="1">
    <w:name w:val="栗林(1)"/>
    <w:basedOn w:val="1f"/>
    <w:link w:val="113"/>
    <w:rsid w:val="00647034"/>
    <w:pPr>
      <w:numPr>
        <w:ilvl w:val="0"/>
        <w:numId w:val="5"/>
      </w:numPr>
    </w:pPr>
  </w:style>
  <w:style w:type="character" w:customStyle="1" w:styleId="113">
    <w:name w:val="栗林(1) 字元1"/>
    <w:link w:val="1"/>
    <w:locked/>
    <w:rsid w:val="00647034"/>
    <w:rPr>
      <w:rFonts w:ascii="Calibri" w:eastAsia="標楷體" w:hAnsi="Times New Roman" w:cs="Times New Roman"/>
      <w:color w:val="000000"/>
      <w:kern w:val="0"/>
      <w:sz w:val="20"/>
      <w:szCs w:val="28"/>
      <w:lang w:val="x-none" w:eastAsia="x-none"/>
    </w:rPr>
  </w:style>
  <w:style w:type="character" w:customStyle="1" w:styleId="1f1">
    <w:name w:val="栗林(1) 字元"/>
    <w:rsid w:val="00647034"/>
    <w:rPr>
      <w:rFonts w:eastAsia="標楷體" w:hAnsi="標楷體" w:cs="Calibri"/>
      <w:color w:val="000000"/>
      <w:kern w:val="2"/>
      <w:sz w:val="24"/>
      <w:szCs w:val="28"/>
    </w:rPr>
  </w:style>
  <w:style w:type="character" w:customStyle="1" w:styleId="afffffff9">
    <w:name w:val="栗林(一) 字元"/>
    <w:rsid w:val="00647034"/>
    <w:rPr>
      <w:rFonts w:eastAsia="標楷體" w:cs="Calibri"/>
      <w:color w:val="000000"/>
      <w:sz w:val="24"/>
      <w:szCs w:val="28"/>
    </w:rPr>
  </w:style>
  <w:style w:type="character" w:customStyle="1" w:styleId="1f2">
    <w:name w:val="栗林1 字元 字元"/>
    <w:uiPriority w:val="99"/>
    <w:rsid w:val="00647034"/>
    <w:rPr>
      <w:rFonts w:eastAsia="標楷體" w:hAnsi="Times New Roman"/>
      <w:color w:val="000000"/>
      <w:sz w:val="28"/>
      <w:szCs w:val="28"/>
    </w:rPr>
  </w:style>
  <w:style w:type="paragraph" w:customStyle="1" w:styleId="afffffffa">
    <w:name w:val="栗林一"/>
    <w:basedOn w:val="a7"/>
    <w:uiPriority w:val="99"/>
    <w:rsid w:val="00647034"/>
    <w:pPr>
      <w:widowControl/>
    </w:pPr>
    <w:rPr>
      <w:rFonts w:ascii="Calibri" w:hAnsi="標楷體" w:cs="Times New Roman"/>
      <w:color w:val="000000"/>
      <w:szCs w:val="28"/>
    </w:rPr>
  </w:style>
  <w:style w:type="paragraph" w:customStyle="1" w:styleId="afffffffb">
    <w:name w:val="栗林一文"/>
    <w:basedOn w:val="afffffff6"/>
    <w:link w:val="afffffffc"/>
    <w:rsid w:val="00647034"/>
    <w:pPr>
      <w:ind w:left="728" w:firstLineChars="201" w:firstLine="563"/>
    </w:pPr>
    <w:rPr>
      <w:sz w:val="28"/>
    </w:rPr>
  </w:style>
  <w:style w:type="character" w:customStyle="1" w:styleId="afffffffc">
    <w:name w:val="栗林一文 字元"/>
    <w:link w:val="afffffffb"/>
    <w:rsid w:val="00647034"/>
    <w:rPr>
      <w:rFonts w:ascii="Calibri" w:eastAsia="標楷體" w:hAnsi="Calibri" w:cs="Times New Roman"/>
      <w:color w:val="000000"/>
      <w:kern w:val="0"/>
      <w:sz w:val="28"/>
      <w:szCs w:val="28"/>
      <w:lang w:val="x-none" w:eastAsia="x-none"/>
    </w:rPr>
  </w:style>
  <w:style w:type="character" w:customStyle="1" w:styleId="afffffffd">
    <w:name w:val="栗林文 字元 字元"/>
    <w:rsid w:val="00647034"/>
    <w:rPr>
      <w:rFonts w:ascii="Calibri" w:eastAsia="標楷體" w:hAnsi="Calibri" w:cs="Times New Roman"/>
      <w:color w:val="000000"/>
      <w:kern w:val="0"/>
      <w:sz w:val="28"/>
      <w:szCs w:val="28"/>
    </w:rPr>
  </w:style>
  <w:style w:type="paragraph" w:customStyle="1" w:styleId="afffffffe">
    <w:name w:val="栗林表"/>
    <w:basedOn w:val="a7"/>
    <w:link w:val="affffffff"/>
    <w:rsid w:val="00647034"/>
    <w:pPr>
      <w:widowControl/>
      <w:jc w:val="left"/>
    </w:pPr>
    <w:rPr>
      <w:rFonts w:ascii="Calibri" w:hAnsi="Calibri" w:cs="Times New Roman"/>
      <w:bCs/>
      <w:kern w:val="0"/>
      <w:sz w:val="20"/>
      <w:szCs w:val="28"/>
      <w:lang w:val="x-none" w:eastAsia="x-none"/>
    </w:rPr>
  </w:style>
  <w:style w:type="character" w:customStyle="1" w:styleId="affffffff">
    <w:name w:val="栗林表 字元"/>
    <w:link w:val="afffffffe"/>
    <w:rsid w:val="00647034"/>
    <w:rPr>
      <w:rFonts w:ascii="Calibri" w:eastAsia="標楷體" w:hAnsi="Calibri" w:cs="Times New Roman"/>
      <w:bCs/>
      <w:kern w:val="0"/>
      <w:sz w:val="20"/>
      <w:szCs w:val="28"/>
      <w:lang w:val="x-none" w:eastAsia="x-none"/>
    </w:rPr>
  </w:style>
  <w:style w:type="character" w:customStyle="1" w:styleId="affffffff0">
    <w:name w:val="栗林章 字元 字元"/>
    <w:rsid w:val="00647034"/>
    <w:rPr>
      <w:rFonts w:ascii="Calibri" w:eastAsia="標楷體" w:hAnsi="Calibri" w:cs="Times New Roman"/>
      <w:b/>
      <w:color w:val="000000"/>
      <w:kern w:val="0"/>
      <w:sz w:val="32"/>
      <w:szCs w:val="36"/>
    </w:rPr>
  </w:style>
  <w:style w:type="paragraph" w:customStyle="1" w:styleId="affffffff1">
    <w:name w:val="栗林節"/>
    <w:basedOn w:val="a7"/>
    <w:link w:val="affffffff2"/>
    <w:rsid w:val="00647034"/>
    <w:pPr>
      <w:widowControl/>
      <w:ind w:left="480" w:hanging="480"/>
    </w:pPr>
    <w:rPr>
      <w:rFonts w:ascii="Calibri" w:hAnsi="Calibri" w:cs="Times New Roman"/>
      <w:b/>
      <w:kern w:val="0"/>
      <w:szCs w:val="32"/>
      <w:lang w:val="x-none" w:eastAsia="x-none"/>
    </w:rPr>
  </w:style>
  <w:style w:type="character" w:customStyle="1" w:styleId="affffffff2">
    <w:name w:val="栗林節 字元"/>
    <w:link w:val="affffffff1"/>
    <w:rsid w:val="00647034"/>
    <w:rPr>
      <w:rFonts w:ascii="Calibri" w:eastAsia="標楷體" w:hAnsi="Calibri" w:cs="Times New Roman"/>
      <w:b/>
      <w:kern w:val="0"/>
      <w:sz w:val="28"/>
      <w:szCs w:val="32"/>
      <w:lang w:val="x-none" w:eastAsia="x-none"/>
    </w:rPr>
  </w:style>
  <w:style w:type="character" w:customStyle="1" w:styleId="affffffff3">
    <w:name w:val="栗林圖 字元 字元"/>
    <w:rsid w:val="00647034"/>
    <w:rPr>
      <w:rFonts w:ascii="Calibri" w:eastAsia="標楷體" w:hAnsi="Calibri" w:cs="Times New Roman"/>
      <w:noProof/>
      <w:szCs w:val="28"/>
    </w:rPr>
  </w:style>
  <w:style w:type="paragraph" w:customStyle="1" w:styleId="affffffff4">
    <w:name w:val="格文"/>
    <w:basedOn w:val="a7"/>
    <w:uiPriority w:val="99"/>
    <w:rsid w:val="00647034"/>
    <w:pPr>
      <w:spacing w:line="240" w:lineRule="atLeast"/>
      <w:jc w:val="center"/>
      <w:textAlignment w:val="baseline"/>
    </w:pPr>
    <w:rPr>
      <w:rFonts w:ascii="華康中楷體" w:eastAsia="華康中楷體" w:cs="華康中楷體"/>
      <w:kern w:val="0"/>
      <w:szCs w:val="24"/>
    </w:rPr>
  </w:style>
  <w:style w:type="table" w:customStyle="1" w:styleId="124">
    <w:name w:val="格線表格 1 淺色2"/>
    <w:basedOn w:val="a9"/>
    <w:uiPriority w:val="46"/>
    <w:rsid w:val="0064703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10">
    <w:name w:val="格線表格 1 淺色21"/>
    <w:basedOn w:val="a9"/>
    <w:uiPriority w:val="46"/>
    <w:rsid w:val="0064703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20">
    <w:name w:val="格線表格 1 淺色22"/>
    <w:basedOn w:val="a9"/>
    <w:uiPriority w:val="46"/>
    <w:rsid w:val="0064703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3">
    <w:name w:val="Grid Table 4 Accent 3"/>
    <w:basedOn w:val="a9"/>
    <w:uiPriority w:val="49"/>
    <w:rsid w:val="0064703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-31">
    <w:name w:val="格線表格 4 - 輔色 31"/>
    <w:basedOn w:val="a9"/>
    <w:next w:val="4-3"/>
    <w:uiPriority w:val="49"/>
    <w:rsid w:val="0064703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-32">
    <w:name w:val="格線表格 4 - 輔色 32"/>
    <w:basedOn w:val="a9"/>
    <w:next w:val="4-3"/>
    <w:uiPriority w:val="49"/>
    <w:rsid w:val="0064703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ffffffff5">
    <w:name w:val="Subtitle"/>
    <w:basedOn w:val="a7"/>
    <w:next w:val="a7"/>
    <w:link w:val="affffffff6"/>
    <w:uiPriority w:val="11"/>
    <w:rsid w:val="00647034"/>
    <w:pPr>
      <w:widowControl/>
      <w:numPr>
        <w:ilvl w:val="1"/>
      </w:numPr>
      <w:spacing w:line="400" w:lineRule="exact"/>
      <w:ind w:leftChars="200" w:left="200" w:firstLineChars="200" w:firstLine="200"/>
      <w:jc w:val="left"/>
    </w:pPr>
    <w:rPr>
      <w:rFonts w:ascii="Cambria" w:eastAsia="新細明體" w:hAnsi="Cambria" w:cs="Times New Roman"/>
      <w:i/>
      <w:iCs/>
      <w:color w:val="4F81BD"/>
      <w:spacing w:val="15"/>
      <w:kern w:val="0"/>
      <w:sz w:val="20"/>
      <w:szCs w:val="24"/>
      <w:lang w:val="x-none" w:eastAsia="en-US"/>
    </w:rPr>
  </w:style>
  <w:style w:type="character" w:customStyle="1" w:styleId="affffffff6">
    <w:name w:val="副標題 字元"/>
    <w:basedOn w:val="a8"/>
    <w:link w:val="affffffff5"/>
    <w:uiPriority w:val="11"/>
    <w:rsid w:val="00647034"/>
    <w:rPr>
      <w:rFonts w:ascii="Cambria" w:eastAsia="新細明體" w:hAnsi="Cambria" w:cs="Times New Roman"/>
      <w:i/>
      <w:iCs/>
      <w:color w:val="4F81BD"/>
      <w:spacing w:val="15"/>
      <w:kern w:val="0"/>
      <w:sz w:val="20"/>
      <w:szCs w:val="24"/>
      <w:lang w:val="x-none" w:eastAsia="en-US"/>
    </w:rPr>
  </w:style>
  <w:style w:type="character" w:styleId="affffffff7">
    <w:name w:val="Subtle Reference"/>
    <w:uiPriority w:val="31"/>
    <w:rsid w:val="00647034"/>
    <w:rPr>
      <w:smallCaps/>
      <w:color w:val="C0504D"/>
      <w:u w:val="single"/>
    </w:rPr>
  </w:style>
  <w:style w:type="character" w:customStyle="1" w:styleId="1f3">
    <w:name w:val="區別參考1"/>
    <w:uiPriority w:val="31"/>
    <w:rsid w:val="00647034"/>
    <w:rPr>
      <w:smallCaps/>
      <w:color w:val="auto"/>
      <w:u w:val="single"/>
    </w:rPr>
  </w:style>
  <w:style w:type="character" w:styleId="affffffff8">
    <w:name w:val="Subtle Emphasis"/>
    <w:uiPriority w:val="19"/>
    <w:rsid w:val="00647034"/>
    <w:rPr>
      <w:i/>
      <w:iCs/>
      <w:color w:val="808080"/>
    </w:rPr>
  </w:style>
  <w:style w:type="character" w:customStyle="1" w:styleId="1f4">
    <w:name w:val="區別強調1"/>
    <w:uiPriority w:val="19"/>
    <w:rsid w:val="00647034"/>
    <w:rPr>
      <w:i/>
      <w:iCs/>
      <w:color w:val="808080"/>
    </w:rPr>
  </w:style>
  <w:style w:type="paragraph" w:styleId="affffffff9">
    <w:name w:val="Salutation"/>
    <w:basedOn w:val="a7"/>
    <w:next w:val="a7"/>
    <w:link w:val="affffffffa"/>
    <w:uiPriority w:val="99"/>
    <w:rsid w:val="00647034"/>
    <w:pPr>
      <w:jc w:val="left"/>
    </w:pPr>
    <w:rPr>
      <w:rFonts w:ascii="新細明體" w:eastAsia="新細明體" w:cs="Times New Roman"/>
      <w:kern w:val="0"/>
      <w:sz w:val="32"/>
      <w:szCs w:val="32"/>
      <w:lang w:val="x-none" w:eastAsia="x-none"/>
    </w:rPr>
  </w:style>
  <w:style w:type="character" w:customStyle="1" w:styleId="affffffffa">
    <w:name w:val="問候 字元"/>
    <w:basedOn w:val="a8"/>
    <w:link w:val="affffffff9"/>
    <w:uiPriority w:val="99"/>
    <w:rsid w:val="00647034"/>
    <w:rPr>
      <w:rFonts w:ascii="新細明體" w:eastAsia="新細明體" w:hAnsi="Times New Roman" w:cs="Times New Roman"/>
      <w:kern w:val="0"/>
      <w:sz w:val="32"/>
      <w:szCs w:val="32"/>
      <w:lang w:val="x-none" w:eastAsia="x-none"/>
    </w:rPr>
  </w:style>
  <w:style w:type="paragraph" w:customStyle="1" w:styleId="10">
    <w:name w:val="培1"/>
    <w:basedOn w:val="a7"/>
    <w:rsid w:val="00647034"/>
    <w:pPr>
      <w:numPr>
        <w:numId w:val="6"/>
      </w:numPr>
      <w:jc w:val="left"/>
    </w:pPr>
    <w:rPr>
      <w:rFonts w:ascii="新細明體" w:eastAsia="新細明體" w:hAnsi="新細明體" w:cs="Times New Roman"/>
      <w:b/>
      <w:bCs/>
      <w:szCs w:val="28"/>
    </w:rPr>
  </w:style>
  <w:style w:type="paragraph" w:customStyle="1" w:styleId="2">
    <w:name w:val="培2"/>
    <w:basedOn w:val="a7"/>
    <w:link w:val="2a"/>
    <w:uiPriority w:val="99"/>
    <w:rsid w:val="00647034"/>
    <w:pPr>
      <w:numPr>
        <w:ilvl w:val="1"/>
        <w:numId w:val="6"/>
      </w:numPr>
      <w:jc w:val="left"/>
    </w:pPr>
    <w:rPr>
      <w:rFonts w:ascii="新細明體" w:eastAsia="新細明體" w:hAnsi="新細明體" w:cs="Times New Roman"/>
      <w:kern w:val="0"/>
      <w:szCs w:val="28"/>
      <w:lang w:val="x-none" w:eastAsia="x-none"/>
    </w:rPr>
  </w:style>
  <w:style w:type="character" w:customStyle="1" w:styleId="2a">
    <w:name w:val="培2 字元"/>
    <w:link w:val="2"/>
    <w:uiPriority w:val="99"/>
    <w:locked/>
    <w:rsid w:val="00647034"/>
    <w:rPr>
      <w:rFonts w:ascii="新細明體" w:eastAsia="新細明體" w:hAnsi="新細明體" w:cs="Times New Roman"/>
      <w:kern w:val="0"/>
      <w:sz w:val="28"/>
      <w:szCs w:val="28"/>
      <w:lang w:val="x-none" w:eastAsia="x-none"/>
    </w:rPr>
  </w:style>
  <w:style w:type="character" w:customStyle="1" w:styleId="2b">
    <w:name w:val="培2 字元 字元"/>
    <w:uiPriority w:val="99"/>
    <w:rsid w:val="00647034"/>
    <w:rPr>
      <w:rFonts w:ascii="新細明體" w:hAnsi="新細明體"/>
      <w:sz w:val="28"/>
      <w:szCs w:val="28"/>
    </w:rPr>
  </w:style>
  <w:style w:type="paragraph" w:customStyle="1" w:styleId="P">
    <w:name w:val="培P"/>
    <w:basedOn w:val="a7"/>
    <w:rsid w:val="00647034"/>
    <w:pPr>
      <w:tabs>
        <w:tab w:val="num" w:pos="1145"/>
      </w:tabs>
      <w:ind w:left="425"/>
      <w:jc w:val="center"/>
    </w:pPr>
    <w:rPr>
      <w:rFonts w:hAnsi="標楷體" w:cs="Times New Roman"/>
      <w:szCs w:val="28"/>
    </w:rPr>
  </w:style>
  <w:style w:type="paragraph" w:customStyle="1" w:styleId="T">
    <w:name w:val="培T"/>
    <w:basedOn w:val="a7"/>
    <w:uiPriority w:val="99"/>
    <w:rsid w:val="00647034"/>
    <w:pPr>
      <w:jc w:val="left"/>
    </w:pPr>
    <w:rPr>
      <w:rFonts w:cs="Times New Roman"/>
      <w:szCs w:val="28"/>
    </w:rPr>
  </w:style>
  <w:style w:type="character" w:styleId="affffffffb">
    <w:name w:val="Emphasis"/>
    <w:uiPriority w:val="20"/>
    <w:rsid w:val="00647034"/>
    <w:rPr>
      <w:i/>
      <w:iCs/>
    </w:rPr>
  </w:style>
  <w:style w:type="character" w:styleId="affffffffc">
    <w:name w:val="Strong"/>
    <w:uiPriority w:val="22"/>
    <w:rsid w:val="00647034"/>
    <w:rPr>
      <w:b/>
      <w:bCs/>
    </w:rPr>
  </w:style>
  <w:style w:type="paragraph" w:customStyle="1" w:styleId="-110">
    <w:name w:val="彩色格線 - 輔色 11"/>
    <w:basedOn w:val="a7"/>
    <w:next w:val="a7"/>
    <w:link w:val="-10"/>
    <w:uiPriority w:val="29"/>
    <w:rsid w:val="00647034"/>
    <w:pPr>
      <w:widowControl/>
      <w:spacing w:line="400" w:lineRule="exact"/>
      <w:jc w:val="left"/>
    </w:pPr>
    <w:rPr>
      <w:rFonts w:ascii="Calibri" w:eastAsia="新細明體" w:hAnsi="Calibri" w:cs="Times New Roman"/>
      <w:i/>
      <w:iCs/>
      <w:color w:val="000000"/>
      <w:kern w:val="0"/>
      <w:sz w:val="22"/>
      <w:szCs w:val="20"/>
      <w:lang w:val="x-none" w:eastAsia="en-US"/>
    </w:rPr>
  </w:style>
  <w:style w:type="character" w:customStyle="1" w:styleId="-10">
    <w:name w:val="彩色格線 - 輔色 1 字元"/>
    <w:link w:val="-110"/>
    <w:uiPriority w:val="29"/>
    <w:rsid w:val="00647034"/>
    <w:rPr>
      <w:rFonts w:ascii="Calibri" w:eastAsia="新細明體" w:hAnsi="Calibri" w:cs="Times New Roman"/>
      <w:i/>
      <w:iCs/>
      <w:color w:val="000000"/>
      <w:kern w:val="0"/>
      <w:sz w:val="22"/>
      <w:szCs w:val="20"/>
      <w:lang w:val="x-none" w:eastAsia="en-US"/>
    </w:rPr>
  </w:style>
  <w:style w:type="paragraph" w:customStyle="1" w:styleId="-12">
    <w:name w:val="彩色清單 - 輔色 12"/>
    <w:aliases w:val="標題(一)"/>
    <w:basedOn w:val="a7"/>
    <w:uiPriority w:val="34"/>
    <w:rsid w:val="00647034"/>
    <w:pPr>
      <w:spacing w:line="240" w:lineRule="auto"/>
      <w:ind w:left="480"/>
      <w:jc w:val="left"/>
    </w:pPr>
    <w:rPr>
      <w:rFonts w:ascii="Calibri" w:eastAsia="新細明體" w:hAnsi="Calibri" w:cs="Times New Roman"/>
      <w:kern w:val="0"/>
      <w:sz w:val="20"/>
      <w:szCs w:val="20"/>
    </w:rPr>
  </w:style>
  <w:style w:type="table" w:customStyle="1" w:styleId="1f5">
    <w:name w:val="淺色清單1"/>
    <w:basedOn w:val="a9"/>
    <w:uiPriority w:val="61"/>
    <w:rsid w:val="00647034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">
    <w:name w:val="淺色清單11"/>
    <w:basedOn w:val="a9"/>
    <w:uiPriority w:val="61"/>
    <w:rsid w:val="00647034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5">
    <w:name w:val="淺色清單12"/>
    <w:basedOn w:val="a9"/>
    <w:uiPriority w:val="61"/>
    <w:rsid w:val="00647034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">
    <w:name w:val="淺色網底 - 輔色 11"/>
    <w:basedOn w:val="a9"/>
    <w:uiPriority w:val="60"/>
    <w:rsid w:val="00647034"/>
    <w:rPr>
      <w:rFonts w:ascii="Calibri" w:eastAsia="新細明體" w:hAnsi="Calibri" w:cs="Times New Roman"/>
      <w:color w:val="365F91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0">
    <w:name w:val="淺色網底 - 輔色 111"/>
    <w:basedOn w:val="a9"/>
    <w:uiPriority w:val="60"/>
    <w:rsid w:val="00647034"/>
    <w:rPr>
      <w:rFonts w:ascii="Calibri" w:eastAsia="新細明體" w:hAnsi="Calibri" w:cs="Times New Roman"/>
      <w:color w:val="365F91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2">
    <w:name w:val="淺色網底 - 輔色 112"/>
    <w:basedOn w:val="a9"/>
    <w:uiPriority w:val="60"/>
    <w:rsid w:val="00647034"/>
    <w:rPr>
      <w:rFonts w:ascii="Calibri" w:eastAsia="新細明體" w:hAnsi="Calibri" w:cs="Times New Roman"/>
      <w:color w:val="365F91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20">
    <w:name w:val="淺色網底 - 輔色 12"/>
    <w:basedOn w:val="a9"/>
    <w:uiPriority w:val="60"/>
    <w:rsid w:val="00647034"/>
    <w:rPr>
      <w:rFonts w:ascii="Calibri" w:eastAsia="新細明體" w:hAnsi="Calibri" w:cs="Times New Roman"/>
      <w:color w:val="365F91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21">
    <w:name w:val="淺色網底 - 輔色 121"/>
    <w:basedOn w:val="a9"/>
    <w:uiPriority w:val="60"/>
    <w:rsid w:val="00647034"/>
    <w:rPr>
      <w:rFonts w:ascii="Calibri" w:eastAsia="新細明體" w:hAnsi="Calibri" w:cs="Times New Roman"/>
      <w:color w:val="365F91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22">
    <w:name w:val="淺色網底 - 輔色 122"/>
    <w:basedOn w:val="a9"/>
    <w:uiPriority w:val="60"/>
    <w:rsid w:val="00647034"/>
    <w:rPr>
      <w:rFonts w:ascii="Calibri" w:eastAsia="新細明體" w:hAnsi="Calibri" w:cs="Times New Roman"/>
      <w:color w:val="365F91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-21">
    <w:name w:val="淺色網底 - 輔色 21"/>
    <w:basedOn w:val="a7"/>
    <w:next w:val="a7"/>
    <w:link w:val="-2"/>
    <w:uiPriority w:val="30"/>
    <w:rsid w:val="00647034"/>
    <w:pPr>
      <w:widowControl/>
      <w:pBdr>
        <w:bottom w:val="single" w:sz="4" w:space="4" w:color="4F81BD"/>
      </w:pBdr>
      <w:spacing w:before="200" w:after="280" w:line="400" w:lineRule="exact"/>
      <w:ind w:left="936" w:right="936"/>
      <w:jc w:val="left"/>
    </w:pPr>
    <w:rPr>
      <w:rFonts w:ascii="Calibri" w:eastAsia="新細明體" w:hAnsi="Calibri" w:cs="Times New Roman"/>
      <w:b/>
      <w:bCs/>
      <w:i/>
      <w:iCs/>
      <w:color w:val="4F81BD"/>
      <w:kern w:val="0"/>
      <w:sz w:val="22"/>
      <w:szCs w:val="20"/>
      <w:lang w:val="x-none" w:eastAsia="en-US"/>
    </w:rPr>
  </w:style>
  <w:style w:type="character" w:customStyle="1" w:styleId="-2">
    <w:name w:val="淺色網底 - 輔色 2 字元"/>
    <w:link w:val="-21"/>
    <w:uiPriority w:val="30"/>
    <w:rsid w:val="00647034"/>
    <w:rPr>
      <w:rFonts w:ascii="Calibri" w:eastAsia="新細明體" w:hAnsi="Calibri" w:cs="Times New Roman"/>
      <w:b/>
      <w:bCs/>
      <w:i/>
      <w:iCs/>
      <w:color w:val="4F81BD"/>
      <w:kern w:val="0"/>
      <w:sz w:val="22"/>
      <w:szCs w:val="20"/>
      <w:lang w:val="x-none" w:eastAsia="en-US"/>
    </w:rPr>
  </w:style>
  <w:style w:type="table" w:customStyle="1" w:styleId="1f6">
    <w:name w:val="淺色網底1"/>
    <w:basedOn w:val="a9"/>
    <w:uiPriority w:val="60"/>
    <w:rsid w:val="00647034"/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淺色網底11"/>
    <w:basedOn w:val="a9"/>
    <w:uiPriority w:val="60"/>
    <w:rsid w:val="00647034"/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26">
    <w:name w:val="淺色網底12"/>
    <w:basedOn w:val="a9"/>
    <w:uiPriority w:val="60"/>
    <w:rsid w:val="00647034"/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c">
    <w:name w:val="淺色網底2"/>
    <w:basedOn w:val="a9"/>
    <w:uiPriority w:val="60"/>
    <w:rsid w:val="00647034"/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2">
    <w:name w:val="淺色網底21"/>
    <w:basedOn w:val="a9"/>
    <w:uiPriority w:val="60"/>
    <w:rsid w:val="00647034"/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21">
    <w:name w:val="淺色網底22"/>
    <w:basedOn w:val="a9"/>
    <w:uiPriority w:val="60"/>
    <w:rsid w:val="00647034"/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-3">
    <w:name w:val="List Table 3 Accent 3"/>
    <w:basedOn w:val="a9"/>
    <w:uiPriority w:val="48"/>
    <w:rsid w:val="00647034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3-31">
    <w:name w:val="清單表格 3 - 輔色 31"/>
    <w:basedOn w:val="a9"/>
    <w:next w:val="3-3"/>
    <w:uiPriority w:val="48"/>
    <w:rsid w:val="00647034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3-32">
    <w:name w:val="清單表格 3 - 輔色 32"/>
    <w:basedOn w:val="a9"/>
    <w:next w:val="3-3"/>
    <w:uiPriority w:val="48"/>
    <w:rsid w:val="00647034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affffffffd">
    <w:name w:val="清單段落 字元 字元"/>
    <w:uiPriority w:val="34"/>
    <w:rsid w:val="00647034"/>
    <w:rPr>
      <w:rFonts w:ascii="Calibri" w:eastAsia="新細明體" w:hAnsi="Calibri" w:cs="Times New Roman"/>
    </w:rPr>
  </w:style>
  <w:style w:type="paragraph" w:styleId="affffffffe">
    <w:name w:val="List Paragraph"/>
    <w:aliases w:val="卑南壹,List Paragraph,第三層,表內容,一、清單段落,標題一,(二),lp1,FooterText,numbered,List Paragraph1,Paragraphe de liste1,清單段落31,Recommendation,L,List Paragraph11,F5 List Paragraph,Dot pt,CV text,Table text,List Paragraph111,Medium Grid 1 - Accent 21,標(一),標題 (4),列出段落"/>
    <w:basedOn w:val="a7"/>
    <w:link w:val="afffffffff"/>
    <w:uiPriority w:val="34"/>
    <w:qFormat/>
    <w:rsid w:val="00647034"/>
    <w:pPr>
      <w:ind w:left="480"/>
    </w:pPr>
  </w:style>
  <w:style w:type="character" w:customStyle="1" w:styleId="afffffffff">
    <w:name w:val="清單段落 字元"/>
    <w:aliases w:val="卑南壹 字元,List Paragraph 字元,第三層 字元,表內容 字元,一、清單段落 字元,標題一 字元,(二) 字元,lp1 字元,FooterText 字元,numbered 字元,List Paragraph1 字元,Paragraphe de liste1 字元,清單段落31 字元,Recommendation 字元,L 字元,List Paragraph11 字元,F5 List Paragraph 字元,Dot pt 字元,CV text 字元,標(一) 字元"/>
    <w:link w:val="affffffffe"/>
    <w:uiPriority w:val="34"/>
    <w:qFormat/>
    <w:locked/>
    <w:rsid w:val="00647034"/>
    <w:rPr>
      <w:rFonts w:ascii="Times New Roman" w:eastAsia="標楷體" w:hAnsi="Times New Roman"/>
      <w:sz w:val="28"/>
    </w:rPr>
  </w:style>
  <w:style w:type="paragraph" w:customStyle="1" w:styleId="1f7">
    <w:name w:val="清單段落1"/>
    <w:basedOn w:val="a7"/>
    <w:rsid w:val="00647034"/>
    <w:pPr>
      <w:ind w:left="480"/>
      <w:jc w:val="left"/>
    </w:pPr>
    <w:rPr>
      <w:rFonts w:ascii="Calibri" w:eastAsia="新細明體" w:hAnsi="Calibri" w:cs="Times New Roman"/>
    </w:rPr>
  </w:style>
  <w:style w:type="paragraph" w:customStyle="1" w:styleId="116">
    <w:name w:val="清單段落11"/>
    <w:basedOn w:val="a7"/>
    <w:rsid w:val="00647034"/>
    <w:pPr>
      <w:ind w:left="480"/>
      <w:jc w:val="left"/>
    </w:pPr>
    <w:rPr>
      <w:rFonts w:ascii="Calibri" w:eastAsia="新細明體" w:hAnsi="Calibri" w:cs="Times New Roman"/>
    </w:rPr>
  </w:style>
  <w:style w:type="paragraph" w:customStyle="1" w:styleId="2d">
    <w:name w:val="清單段落2"/>
    <w:basedOn w:val="a7"/>
    <w:link w:val="ListParagraphChar"/>
    <w:rsid w:val="00647034"/>
    <w:pPr>
      <w:ind w:left="480"/>
      <w:jc w:val="left"/>
    </w:pPr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ListParagraphChar">
    <w:name w:val="List Paragraph Char"/>
    <w:link w:val="2d"/>
    <w:locked/>
    <w:rsid w:val="00647034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customStyle="1" w:styleId="35">
    <w:name w:val="清單段落3"/>
    <w:basedOn w:val="a7"/>
    <w:rsid w:val="00647034"/>
    <w:pPr>
      <w:ind w:left="480"/>
      <w:jc w:val="left"/>
    </w:pPr>
    <w:rPr>
      <w:rFonts w:ascii="Calibri" w:hAnsi="Calibri" w:cs="Times New Roman"/>
    </w:rPr>
  </w:style>
  <w:style w:type="paragraph" w:customStyle="1" w:styleId="afffffffff0">
    <w:name w:val="產業內文"/>
    <w:basedOn w:val="a7"/>
    <w:link w:val="afffffffff1"/>
    <w:rsid w:val="00647034"/>
    <w:pPr>
      <w:tabs>
        <w:tab w:val="num" w:pos="0"/>
      </w:tabs>
    </w:pPr>
    <w:rPr>
      <w:rFonts w:ascii="標楷體" w:hAnsi="標楷體" w:cs="Times New Roman"/>
      <w:kern w:val="0"/>
      <w:szCs w:val="28"/>
      <w:lang w:val="x-none" w:eastAsia="x-none"/>
    </w:rPr>
  </w:style>
  <w:style w:type="character" w:customStyle="1" w:styleId="afffffffff1">
    <w:name w:val="產業內文 字元"/>
    <w:link w:val="afffffffff0"/>
    <w:rsid w:val="00647034"/>
    <w:rPr>
      <w:rFonts w:ascii="標楷體" w:eastAsia="標楷體" w:hAnsi="標楷體" w:cs="Times New Roman"/>
      <w:kern w:val="0"/>
      <w:sz w:val="28"/>
      <w:szCs w:val="28"/>
      <w:lang w:val="x-none" w:eastAsia="x-none"/>
    </w:rPr>
  </w:style>
  <w:style w:type="paragraph" w:customStyle="1" w:styleId="afffffffff2">
    <w:name w:val="產業表"/>
    <w:basedOn w:val="a7"/>
    <w:link w:val="afffffffff3"/>
    <w:rsid w:val="00647034"/>
    <w:pPr>
      <w:widowControl/>
      <w:spacing w:line="400" w:lineRule="exact"/>
      <w:jc w:val="left"/>
    </w:pPr>
    <w:rPr>
      <w:rFonts w:ascii="Calibri" w:hAnsi="Calibri" w:cs="Times New Roman"/>
      <w:bCs/>
      <w:kern w:val="0"/>
      <w:szCs w:val="24"/>
      <w:lang w:val="x-none" w:eastAsia="x-none"/>
    </w:rPr>
  </w:style>
  <w:style w:type="character" w:customStyle="1" w:styleId="afffffffff3">
    <w:name w:val="產業表 字元"/>
    <w:link w:val="afffffffff2"/>
    <w:rsid w:val="00647034"/>
    <w:rPr>
      <w:rFonts w:ascii="Calibri" w:eastAsia="標楷體" w:hAnsi="Calibri" w:cs="Times New Roman"/>
      <w:bCs/>
      <w:kern w:val="0"/>
      <w:sz w:val="28"/>
      <w:szCs w:val="24"/>
      <w:lang w:val="x-none" w:eastAsia="x-none"/>
    </w:rPr>
  </w:style>
  <w:style w:type="paragraph" w:customStyle="1" w:styleId="afffffffff4">
    <w:name w:val="產業章"/>
    <w:basedOn w:val="a7"/>
    <w:rsid w:val="00647034"/>
    <w:pPr>
      <w:jc w:val="left"/>
    </w:pPr>
    <w:rPr>
      <w:rFonts w:ascii="標楷體" w:hAnsi="標楷體" w:cs="Times New Roman"/>
      <w:b/>
      <w:sz w:val="32"/>
      <w:szCs w:val="28"/>
    </w:rPr>
  </w:style>
  <w:style w:type="paragraph" w:customStyle="1" w:styleId="afffffffff5">
    <w:name w:val="產業節"/>
    <w:basedOn w:val="a7"/>
    <w:link w:val="afffffffff6"/>
    <w:rsid w:val="00647034"/>
    <w:pPr>
      <w:spacing w:before="180" w:after="180"/>
      <w:ind w:leftChars="50" w:left="120"/>
      <w:jc w:val="left"/>
    </w:pPr>
    <w:rPr>
      <w:rFonts w:ascii="Calibri" w:hAnsi="Calibri" w:cs="Times New Roman"/>
      <w:smallCaps/>
      <w:kern w:val="0"/>
      <w:szCs w:val="20"/>
      <w:lang w:val="x-none" w:eastAsia="x-none"/>
    </w:rPr>
  </w:style>
  <w:style w:type="character" w:customStyle="1" w:styleId="afffffffff6">
    <w:name w:val="產業節 字元"/>
    <w:link w:val="afffffffff5"/>
    <w:rsid w:val="00647034"/>
    <w:rPr>
      <w:rFonts w:ascii="Calibri" w:eastAsia="標楷體" w:hAnsi="Calibri" w:cs="Times New Roman"/>
      <w:smallCaps/>
      <w:kern w:val="0"/>
      <w:sz w:val="28"/>
      <w:szCs w:val="20"/>
      <w:lang w:val="x-none" w:eastAsia="x-none"/>
    </w:rPr>
  </w:style>
  <w:style w:type="character" w:customStyle="1" w:styleId="afffffffff7">
    <w:name w:val="章 字元 字元"/>
    <w:uiPriority w:val="99"/>
    <w:rsid w:val="00647034"/>
    <w:rPr>
      <w:rFonts w:ascii="Times New Roman" w:eastAsia="標楷體" w:hAnsi="標楷體"/>
      <w:b/>
      <w:sz w:val="36"/>
      <w:szCs w:val="36"/>
    </w:rPr>
  </w:style>
  <w:style w:type="paragraph" w:customStyle="1" w:styleId="afffffffff8">
    <w:name w:val="章節文"/>
    <w:basedOn w:val="afffffff6"/>
    <w:link w:val="afffffffff9"/>
    <w:rsid w:val="00647034"/>
    <w:pPr>
      <w:spacing w:before="120" w:line="440" w:lineRule="exact"/>
      <w:ind w:firstLine="200"/>
    </w:pPr>
    <w:rPr>
      <w:rFonts w:ascii="Times New Roman" w:hAnsi="Times New Roman"/>
    </w:rPr>
  </w:style>
  <w:style w:type="character" w:customStyle="1" w:styleId="afffffffff9">
    <w:name w:val="章節文 字元"/>
    <w:link w:val="afffffffff8"/>
    <w:rsid w:val="00647034"/>
    <w:rPr>
      <w:rFonts w:ascii="Times New Roman" w:eastAsia="標楷體" w:hAnsi="Times New Roman" w:cs="Times New Roman"/>
      <w:color w:val="000000"/>
      <w:kern w:val="0"/>
      <w:sz w:val="20"/>
      <w:szCs w:val="28"/>
      <w:lang w:val="x-none" w:eastAsia="x-none"/>
    </w:rPr>
  </w:style>
  <w:style w:type="paragraph" w:styleId="afffffffffa">
    <w:name w:val="endnote text"/>
    <w:basedOn w:val="a7"/>
    <w:link w:val="afffffffffb"/>
    <w:uiPriority w:val="99"/>
    <w:semiHidden/>
    <w:unhideWhenUsed/>
    <w:rsid w:val="00647034"/>
    <w:pPr>
      <w:jc w:val="left"/>
    </w:pPr>
    <w:rPr>
      <w:rFonts w:ascii="Calibri" w:eastAsia="新細明體" w:hAnsi="Calibri" w:cs="Times New Roman"/>
      <w:sz w:val="24"/>
      <w:szCs w:val="24"/>
    </w:rPr>
  </w:style>
  <w:style w:type="character" w:customStyle="1" w:styleId="afffffffffb">
    <w:name w:val="章節附註文字 字元"/>
    <w:link w:val="afffffffffa"/>
    <w:uiPriority w:val="99"/>
    <w:semiHidden/>
    <w:rsid w:val="00647034"/>
    <w:rPr>
      <w:rFonts w:ascii="Calibri" w:eastAsia="新細明體" w:hAnsi="Calibri" w:cs="Times New Roman"/>
      <w:szCs w:val="24"/>
    </w:rPr>
  </w:style>
  <w:style w:type="character" w:customStyle="1" w:styleId="1f8">
    <w:name w:val="章節附註文字 字元1"/>
    <w:basedOn w:val="a8"/>
    <w:uiPriority w:val="99"/>
    <w:semiHidden/>
    <w:rsid w:val="00647034"/>
    <w:rPr>
      <w:rFonts w:ascii="Times New Roman" w:eastAsia="標楷體" w:hAnsi="Times New Roman"/>
      <w:sz w:val="28"/>
    </w:rPr>
  </w:style>
  <w:style w:type="paragraph" w:customStyle="1" w:styleId="afffffffffc">
    <w:name w:val="壹"/>
    <w:basedOn w:val="a7"/>
    <w:link w:val="afffffffffd"/>
    <w:rsid w:val="00647034"/>
    <w:pPr>
      <w:ind w:left="589" w:hangingChars="210" w:hanging="589"/>
    </w:pPr>
    <w:rPr>
      <w:rFonts w:hAnsi="標楷體" w:cs="Times New Roman"/>
      <w:b/>
      <w:bCs/>
      <w:kern w:val="0"/>
      <w:sz w:val="36"/>
      <w:szCs w:val="36"/>
      <w:lang w:val="x-none" w:eastAsia="x-none"/>
    </w:rPr>
  </w:style>
  <w:style w:type="character" w:customStyle="1" w:styleId="afffffffffd">
    <w:name w:val="壹 字元"/>
    <w:link w:val="afffffffffc"/>
    <w:rsid w:val="00647034"/>
    <w:rPr>
      <w:rFonts w:ascii="Times New Roman" w:eastAsia="標楷體" w:hAnsi="標楷體" w:cs="Times New Roman"/>
      <w:b/>
      <w:bCs/>
      <w:kern w:val="0"/>
      <w:sz w:val="36"/>
      <w:szCs w:val="36"/>
      <w:lang w:val="x-none" w:eastAsia="x-none"/>
    </w:rPr>
  </w:style>
  <w:style w:type="character" w:customStyle="1" w:styleId="afffffffffe">
    <w:name w:val="壹 字元 字元"/>
    <w:rsid w:val="00647034"/>
    <w:rPr>
      <w:rFonts w:ascii="Times New Roman" w:eastAsia="標楷體" w:hAnsi="標楷體" w:cs="Times New Roman"/>
      <w:b/>
      <w:bCs/>
      <w:kern w:val="0"/>
      <w:sz w:val="36"/>
      <w:szCs w:val="36"/>
    </w:rPr>
  </w:style>
  <w:style w:type="paragraph" w:customStyle="1" w:styleId="affffffffff">
    <w:name w:val="壹文"/>
    <w:basedOn w:val="a7"/>
    <w:uiPriority w:val="99"/>
    <w:rsid w:val="00647034"/>
    <w:pPr>
      <w:tabs>
        <w:tab w:val="left" w:pos="1834"/>
      </w:tabs>
      <w:spacing w:before="60" w:after="60" w:line="500" w:lineRule="exact"/>
      <w:ind w:left="616" w:firstLineChars="210" w:firstLine="210"/>
    </w:pPr>
    <w:rPr>
      <w:rFonts w:ascii="標楷體" w:cs="標楷體"/>
      <w:sz w:val="32"/>
      <w:szCs w:val="32"/>
    </w:rPr>
  </w:style>
  <w:style w:type="paragraph" w:styleId="affffffffff0">
    <w:name w:val="No Spacing"/>
    <w:aliases w:val="表標題,表格內容,107增能表"/>
    <w:link w:val="affffffffff1"/>
    <w:uiPriority w:val="99"/>
    <w:qFormat/>
    <w:rsid w:val="00C36115"/>
    <w:pPr>
      <w:widowControl w:val="0"/>
      <w:adjustRightInd w:val="0"/>
      <w:snapToGrid w:val="0"/>
      <w:spacing w:beforeLines="50" w:before="50"/>
    </w:pPr>
    <w:rPr>
      <w:rFonts w:ascii="Times New Roman" w:eastAsia="標楷體" w:hAnsi="Times New Roman"/>
      <w:b/>
      <w:sz w:val="28"/>
    </w:rPr>
  </w:style>
  <w:style w:type="paragraph" w:customStyle="1" w:styleId="1f9">
    <w:name w:val="無間距1"/>
    <w:uiPriority w:val="1"/>
    <w:rsid w:val="00647034"/>
    <w:pPr>
      <w:widowControl w:val="0"/>
    </w:pPr>
    <w:rPr>
      <w:rFonts w:ascii="Calibri" w:eastAsia="新細明體" w:hAnsi="Calibri" w:cs="Times New Roman"/>
      <w:szCs w:val="24"/>
    </w:rPr>
  </w:style>
  <w:style w:type="paragraph" w:styleId="affffffffff2">
    <w:name w:val="Closing"/>
    <w:basedOn w:val="a7"/>
    <w:link w:val="affffffffff3"/>
    <w:uiPriority w:val="99"/>
    <w:rsid w:val="00647034"/>
    <w:pPr>
      <w:ind w:leftChars="1800" w:left="100"/>
      <w:jc w:val="left"/>
    </w:pPr>
    <w:rPr>
      <w:rFonts w:ascii="標楷體" w:cs="Times New Roman"/>
      <w:kern w:val="0"/>
      <w:sz w:val="20"/>
      <w:szCs w:val="24"/>
      <w:lang w:val="x-none" w:eastAsia="x-none"/>
    </w:rPr>
  </w:style>
  <w:style w:type="character" w:customStyle="1" w:styleId="affffffffff3">
    <w:name w:val="結語 字元"/>
    <w:basedOn w:val="a8"/>
    <w:link w:val="affffffffff2"/>
    <w:uiPriority w:val="99"/>
    <w:rsid w:val="00647034"/>
    <w:rPr>
      <w:rFonts w:ascii="標楷體" w:eastAsia="標楷體" w:hAnsi="Times New Roman" w:cs="Times New Roman"/>
      <w:kern w:val="0"/>
      <w:sz w:val="20"/>
      <w:szCs w:val="24"/>
      <w:lang w:val="x-none" w:eastAsia="x-none"/>
    </w:rPr>
  </w:style>
  <w:style w:type="paragraph" w:customStyle="1" w:styleId="affffffffff4">
    <w:name w:val="著作"/>
    <w:basedOn w:val="a7"/>
    <w:rsid w:val="00647034"/>
    <w:pPr>
      <w:spacing w:after="120" w:line="240" w:lineRule="atLeast"/>
      <w:ind w:left="1134" w:hanging="1134"/>
    </w:pPr>
    <w:rPr>
      <w:rFonts w:ascii="標楷體" w:cs="標楷體"/>
      <w:szCs w:val="28"/>
    </w:rPr>
  </w:style>
  <w:style w:type="paragraph" w:styleId="affffffffff5">
    <w:name w:val="footnote text"/>
    <w:basedOn w:val="a7"/>
    <w:link w:val="affffffffff6"/>
    <w:uiPriority w:val="99"/>
    <w:semiHidden/>
    <w:unhideWhenUsed/>
    <w:rsid w:val="00647034"/>
    <w:pPr>
      <w:jc w:val="left"/>
    </w:pPr>
    <w:rPr>
      <w:rFonts w:ascii="Calibri" w:eastAsia="新細明體" w:hAnsi="Calibri" w:cs="Times New Roman"/>
      <w:sz w:val="20"/>
      <w:szCs w:val="20"/>
    </w:rPr>
  </w:style>
  <w:style w:type="character" w:customStyle="1" w:styleId="affffffffff6">
    <w:name w:val="註腳文字 字元"/>
    <w:link w:val="affffffffff5"/>
    <w:uiPriority w:val="99"/>
    <w:semiHidden/>
    <w:rsid w:val="00647034"/>
    <w:rPr>
      <w:rFonts w:ascii="Calibri" w:eastAsia="新細明體" w:hAnsi="Calibri" w:cs="Times New Roman"/>
      <w:sz w:val="20"/>
      <w:szCs w:val="20"/>
    </w:rPr>
  </w:style>
  <w:style w:type="character" w:customStyle="1" w:styleId="1fa">
    <w:name w:val="註腳文字 字元1"/>
    <w:basedOn w:val="a8"/>
    <w:uiPriority w:val="99"/>
    <w:semiHidden/>
    <w:rsid w:val="00647034"/>
    <w:rPr>
      <w:rFonts w:ascii="Times New Roman" w:eastAsia="標楷體" w:hAnsi="Times New Roman"/>
      <w:sz w:val="20"/>
      <w:szCs w:val="20"/>
    </w:rPr>
  </w:style>
  <w:style w:type="paragraph" w:styleId="affffffffff7">
    <w:name w:val="annotation text"/>
    <w:basedOn w:val="a7"/>
    <w:link w:val="affffffffff8"/>
    <w:uiPriority w:val="99"/>
    <w:unhideWhenUsed/>
    <w:rsid w:val="00647034"/>
  </w:style>
  <w:style w:type="character" w:customStyle="1" w:styleId="affffffffff8">
    <w:name w:val="註解文字 字元"/>
    <w:basedOn w:val="a8"/>
    <w:link w:val="affffffffff7"/>
    <w:uiPriority w:val="99"/>
    <w:rsid w:val="00647034"/>
    <w:rPr>
      <w:rFonts w:ascii="Times New Roman" w:eastAsia="標楷體" w:hAnsi="Times New Roman"/>
      <w:sz w:val="28"/>
    </w:rPr>
  </w:style>
  <w:style w:type="character" w:customStyle="1" w:styleId="1fb">
    <w:name w:val="註解文字 字元1"/>
    <w:uiPriority w:val="99"/>
    <w:semiHidden/>
    <w:rsid w:val="00647034"/>
    <w:rPr>
      <w:rFonts w:ascii="Calibri" w:eastAsia="新細明體" w:hAnsi="Calibri" w:cs="Times New Roman"/>
    </w:rPr>
  </w:style>
  <w:style w:type="paragraph" w:styleId="affffffffff9">
    <w:name w:val="Balloon Text"/>
    <w:basedOn w:val="a7"/>
    <w:link w:val="affffffffffa"/>
    <w:uiPriority w:val="99"/>
    <w:unhideWhenUsed/>
    <w:rsid w:val="0064703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ffffffa">
    <w:name w:val="註解方塊文字 字元"/>
    <w:basedOn w:val="a8"/>
    <w:link w:val="affffffffff9"/>
    <w:uiPriority w:val="99"/>
    <w:rsid w:val="00647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1fc">
    <w:name w:val="註解方塊文字 字元1"/>
    <w:basedOn w:val="a8"/>
    <w:uiPriority w:val="99"/>
    <w:semiHidden/>
    <w:rsid w:val="00647034"/>
    <w:rPr>
      <w:rFonts w:asciiTheme="majorHAnsi" w:eastAsiaTheme="majorEastAsia" w:hAnsiTheme="majorHAnsi" w:cstheme="majorBidi"/>
      <w:sz w:val="18"/>
      <w:szCs w:val="18"/>
    </w:rPr>
  </w:style>
  <w:style w:type="paragraph" w:styleId="affffffffffb">
    <w:name w:val="annotation subject"/>
    <w:basedOn w:val="affffffffff7"/>
    <w:next w:val="affffffffff7"/>
    <w:link w:val="affffffffffc"/>
    <w:uiPriority w:val="99"/>
    <w:unhideWhenUsed/>
    <w:rsid w:val="00647034"/>
    <w:rPr>
      <w:b/>
      <w:bCs/>
    </w:rPr>
  </w:style>
  <w:style w:type="character" w:customStyle="1" w:styleId="affffffffffc">
    <w:name w:val="註解主旨 字元"/>
    <w:basedOn w:val="affffffffff8"/>
    <w:link w:val="affffffffffb"/>
    <w:uiPriority w:val="99"/>
    <w:rsid w:val="00647034"/>
    <w:rPr>
      <w:rFonts w:ascii="Times New Roman" w:eastAsia="標楷體" w:hAnsi="Times New Roman"/>
      <w:b/>
      <w:bCs/>
      <w:sz w:val="28"/>
    </w:rPr>
  </w:style>
  <w:style w:type="character" w:customStyle="1" w:styleId="1fd">
    <w:name w:val="註解主旨 字元1"/>
    <w:uiPriority w:val="99"/>
    <w:semiHidden/>
    <w:rsid w:val="00647034"/>
    <w:rPr>
      <w:rFonts w:ascii="Calibri" w:eastAsia="新細明體" w:hAnsi="Calibri" w:cs="Times New Roman"/>
      <w:b/>
      <w:bCs/>
    </w:rPr>
  </w:style>
  <w:style w:type="character" w:styleId="affffffffffd">
    <w:name w:val="annotation reference"/>
    <w:basedOn w:val="a8"/>
    <w:uiPriority w:val="99"/>
    <w:unhideWhenUsed/>
    <w:rsid w:val="00647034"/>
    <w:rPr>
      <w:sz w:val="18"/>
      <w:szCs w:val="18"/>
    </w:rPr>
  </w:style>
  <w:style w:type="paragraph" w:styleId="affffffffffe">
    <w:name w:val="Note Heading"/>
    <w:basedOn w:val="a7"/>
    <w:next w:val="a7"/>
    <w:link w:val="afffffffffff"/>
    <w:uiPriority w:val="99"/>
    <w:rsid w:val="00647034"/>
    <w:pPr>
      <w:jc w:val="center"/>
    </w:pPr>
    <w:rPr>
      <w:rFonts w:ascii="標楷體" w:cs="Times New Roman"/>
      <w:kern w:val="0"/>
      <w:sz w:val="20"/>
      <w:szCs w:val="24"/>
      <w:lang w:val="x-none" w:eastAsia="x-none"/>
    </w:rPr>
  </w:style>
  <w:style w:type="character" w:customStyle="1" w:styleId="afffffffffff">
    <w:name w:val="註釋標題 字元"/>
    <w:basedOn w:val="a8"/>
    <w:link w:val="affffffffffe"/>
    <w:uiPriority w:val="99"/>
    <w:rsid w:val="00647034"/>
    <w:rPr>
      <w:rFonts w:ascii="標楷體" w:eastAsia="標楷體" w:hAnsi="Times New Roman" w:cs="Times New Roman"/>
      <w:kern w:val="0"/>
      <w:sz w:val="20"/>
      <w:szCs w:val="24"/>
      <w:lang w:val="x-none" w:eastAsia="x-none"/>
    </w:rPr>
  </w:style>
  <w:style w:type="character" w:styleId="afffffffffff0">
    <w:name w:val="Hyperlink"/>
    <w:basedOn w:val="a8"/>
    <w:uiPriority w:val="99"/>
    <w:unhideWhenUsed/>
    <w:rsid w:val="00647034"/>
    <w:rPr>
      <w:color w:val="0563C1" w:themeColor="hyperlink"/>
      <w:u w:val="single"/>
    </w:rPr>
  </w:style>
  <w:style w:type="paragraph" w:styleId="afffffffffff1">
    <w:name w:val="List Bullet"/>
    <w:basedOn w:val="a7"/>
    <w:autoRedefine/>
    <w:rsid w:val="00647034"/>
    <w:pPr>
      <w:tabs>
        <w:tab w:val="num" w:pos="361"/>
      </w:tabs>
      <w:ind w:left="361" w:hangingChars="200" w:hanging="360"/>
      <w:jc w:val="left"/>
    </w:pPr>
    <w:rPr>
      <w:rFonts w:eastAsia="新細明體" w:cs="Times New Roman"/>
      <w:szCs w:val="24"/>
    </w:rPr>
  </w:style>
  <w:style w:type="paragraph" w:customStyle="1" w:styleId="1fe">
    <w:name w:val="新竹表1"/>
    <w:basedOn w:val="a7"/>
    <w:link w:val="1ff"/>
    <w:rsid w:val="00647034"/>
    <w:pPr>
      <w:spacing w:line="0" w:lineRule="atLeast"/>
      <w:ind w:firstLine="480"/>
      <w:jc w:val="left"/>
    </w:pPr>
    <w:rPr>
      <w:rFonts w:ascii="標楷體" w:hAnsi="標楷體" w:cs="Times New Roman"/>
      <w:bCs/>
      <w:color w:val="000000" w:themeColor="text1"/>
      <w:sz w:val="24"/>
      <w:szCs w:val="32"/>
    </w:rPr>
  </w:style>
  <w:style w:type="character" w:customStyle="1" w:styleId="1ff">
    <w:name w:val="新竹表1 字元"/>
    <w:link w:val="1fe"/>
    <w:locked/>
    <w:rsid w:val="00647034"/>
    <w:rPr>
      <w:rFonts w:ascii="標楷體" w:eastAsia="標楷體" w:hAnsi="標楷體" w:cs="Times New Roman"/>
      <w:bCs/>
      <w:color w:val="000000" w:themeColor="text1"/>
      <w:szCs w:val="32"/>
    </w:rPr>
  </w:style>
  <w:style w:type="paragraph" w:customStyle="1" w:styleId="afffffffffff2">
    <w:name w:val="新竹第一節"/>
    <w:basedOn w:val="a7"/>
    <w:link w:val="afffffffffff3"/>
    <w:rsid w:val="00647034"/>
    <w:pPr>
      <w:spacing w:before="120" w:after="120"/>
      <w:jc w:val="left"/>
      <w:outlineLvl w:val="1"/>
    </w:pPr>
    <w:rPr>
      <w:rFonts w:cs="Times New Roman"/>
      <w:b/>
      <w:bCs/>
      <w:sz w:val="32"/>
      <w:szCs w:val="32"/>
    </w:rPr>
  </w:style>
  <w:style w:type="character" w:customStyle="1" w:styleId="afffffffffff3">
    <w:name w:val="新竹第一節 字元"/>
    <w:link w:val="afffffffffff2"/>
    <w:locked/>
    <w:rsid w:val="00647034"/>
    <w:rPr>
      <w:rFonts w:ascii="Times New Roman" w:eastAsia="標楷體" w:hAnsi="Times New Roman" w:cs="Times New Roman"/>
      <w:b/>
      <w:bCs/>
      <w:sz w:val="32"/>
      <w:szCs w:val="32"/>
    </w:rPr>
  </w:style>
  <w:style w:type="paragraph" w:customStyle="1" w:styleId="-">
    <w:name w:val="新社-內文"/>
    <w:basedOn w:val="a7"/>
    <w:link w:val="-0"/>
    <w:rsid w:val="00647034"/>
    <w:pPr>
      <w:spacing w:line="300" w:lineRule="exact"/>
      <w:jc w:val="left"/>
      <w:textAlignment w:val="baseline"/>
    </w:pPr>
    <w:rPr>
      <w:rFonts w:cs="Times New Roman"/>
      <w:color w:val="000000"/>
      <w:kern w:val="0"/>
      <w:szCs w:val="28"/>
    </w:rPr>
  </w:style>
  <w:style w:type="character" w:customStyle="1" w:styleId="-0">
    <w:name w:val="新社-內文 字元"/>
    <w:link w:val="-"/>
    <w:rsid w:val="00647034"/>
    <w:rPr>
      <w:rFonts w:ascii="Times New Roman" w:eastAsia="標楷體" w:hAnsi="Times New Roman" w:cs="Times New Roman"/>
      <w:color w:val="000000"/>
      <w:kern w:val="0"/>
      <w:sz w:val="28"/>
      <w:szCs w:val="28"/>
    </w:rPr>
  </w:style>
  <w:style w:type="paragraph" w:customStyle="1" w:styleId="afffffffffff4">
    <w:name w:val="節"/>
    <w:basedOn w:val="affffffffe"/>
    <w:rsid w:val="00647034"/>
    <w:pPr>
      <w:ind w:left="0" w:hanging="825"/>
      <w:jc w:val="left"/>
    </w:pPr>
    <w:rPr>
      <w:rFonts w:hAnsi="標楷體" w:cs="Times New Roman"/>
      <w:b/>
      <w:sz w:val="32"/>
      <w:szCs w:val="32"/>
    </w:rPr>
  </w:style>
  <w:style w:type="paragraph" w:customStyle="1" w:styleId="1ff0">
    <w:name w:val="節1"/>
    <w:basedOn w:val="a7"/>
    <w:link w:val="1ff1"/>
    <w:rsid w:val="00647034"/>
    <w:pPr>
      <w:ind w:left="720" w:hanging="720"/>
      <w:jc w:val="left"/>
    </w:pPr>
    <w:rPr>
      <w:rFonts w:cs="Times New Roman"/>
      <w:b/>
      <w:kern w:val="0"/>
      <w:sz w:val="32"/>
      <w:szCs w:val="32"/>
      <w:lang w:val="x-none" w:eastAsia="x-none"/>
    </w:rPr>
  </w:style>
  <w:style w:type="character" w:customStyle="1" w:styleId="1ff1">
    <w:name w:val="節1 字元"/>
    <w:link w:val="1ff0"/>
    <w:rsid w:val="00647034"/>
    <w:rPr>
      <w:rFonts w:ascii="Times New Roman" w:eastAsia="標楷體" w:hAnsi="Times New Roman" w:cs="Times New Roman"/>
      <w:b/>
      <w:kern w:val="0"/>
      <w:sz w:val="32"/>
      <w:szCs w:val="32"/>
      <w:lang w:val="x-none" w:eastAsia="x-none"/>
    </w:rPr>
  </w:style>
  <w:style w:type="character" w:customStyle="1" w:styleId="1ff2">
    <w:name w:val="節1 字元 字元"/>
    <w:uiPriority w:val="99"/>
    <w:rsid w:val="00647034"/>
    <w:rPr>
      <w:rFonts w:ascii="Times New Roman" w:eastAsia="標楷體" w:hAnsi="Times New Roman"/>
      <w:b/>
      <w:sz w:val="32"/>
      <w:szCs w:val="32"/>
    </w:rPr>
  </w:style>
  <w:style w:type="paragraph" w:customStyle="1" w:styleId="afffffffffff5">
    <w:name w:val="農村再生_內文"/>
    <w:link w:val="afffffffffff6"/>
    <w:rsid w:val="00647034"/>
    <w:pPr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標楷體" w:hAnsi="Times New Roman" w:cs="Times New Roman"/>
      <w:color w:val="000000"/>
      <w:kern w:val="0"/>
      <w:sz w:val="20"/>
      <w:szCs w:val="36"/>
    </w:rPr>
  </w:style>
  <w:style w:type="character" w:customStyle="1" w:styleId="afffffffffff6">
    <w:name w:val="農村再生_內文 字元"/>
    <w:link w:val="afffffffffff5"/>
    <w:rsid w:val="00647034"/>
    <w:rPr>
      <w:rFonts w:ascii="Times New Roman" w:eastAsia="標楷體" w:hAnsi="Times New Roman" w:cs="Times New Roman"/>
      <w:color w:val="000000"/>
      <w:kern w:val="0"/>
      <w:sz w:val="20"/>
      <w:szCs w:val="36"/>
    </w:rPr>
  </w:style>
  <w:style w:type="paragraph" w:customStyle="1" w:styleId="36">
    <w:name w:val="農業區3"/>
    <w:basedOn w:val="a7"/>
    <w:uiPriority w:val="99"/>
    <w:rsid w:val="00647034"/>
    <w:pPr>
      <w:ind w:left="1080"/>
      <w:jc w:val="left"/>
    </w:pPr>
    <w:rPr>
      <w:rFonts w:eastAsia="新細明體" w:cs="Times New Roman"/>
      <w:b/>
      <w:bCs/>
      <w:sz w:val="32"/>
      <w:szCs w:val="32"/>
    </w:rPr>
  </w:style>
  <w:style w:type="character" w:styleId="afffffffffff7">
    <w:name w:val="Placeholder Text"/>
    <w:basedOn w:val="a8"/>
    <w:uiPriority w:val="99"/>
    <w:semiHidden/>
    <w:rsid w:val="00647034"/>
    <w:rPr>
      <w:color w:val="808080"/>
    </w:rPr>
  </w:style>
  <w:style w:type="paragraph" w:customStyle="1" w:styleId="afffffffffff8">
    <w:name w:val="圖"/>
    <w:basedOn w:val="a7"/>
    <w:link w:val="afffffffffff9"/>
    <w:rsid w:val="00647034"/>
    <w:pPr>
      <w:widowControl/>
      <w:jc w:val="center"/>
    </w:pPr>
    <w:rPr>
      <w:rFonts w:eastAsia="新細明體" w:cs="Times New Roman"/>
      <w:kern w:val="0"/>
      <w:szCs w:val="28"/>
      <w:lang w:val="x-none" w:eastAsia="x-none"/>
    </w:rPr>
  </w:style>
  <w:style w:type="character" w:customStyle="1" w:styleId="afffffffffff9">
    <w:name w:val="圖 字元"/>
    <w:link w:val="afffffffffff8"/>
    <w:locked/>
    <w:rsid w:val="00647034"/>
    <w:rPr>
      <w:rFonts w:ascii="Times New Roman" w:eastAsia="新細明體" w:hAnsi="Times New Roman" w:cs="Times New Roman"/>
      <w:kern w:val="0"/>
      <w:sz w:val="28"/>
      <w:szCs w:val="28"/>
      <w:lang w:val="x-none" w:eastAsia="x-none"/>
    </w:rPr>
  </w:style>
  <w:style w:type="character" w:customStyle="1" w:styleId="afffffffffffa">
    <w:name w:val="圖 字元 字元"/>
    <w:rsid w:val="00647034"/>
    <w:rPr>
      <w:rFonts w:ascii="Times New Roman" w:eastAsia="Times New Roman" w:hAnsi="Times New Roman" w:cs="Times New Roman"/>
      <w:bCs/>
      <w:kern w:val="0"/>
      <w:sz w:val="28"/>
      <w:szCs w:val="28"/>
    </w:rPr>
  </w:style>
  <w:style w:type="paragraph" w:customStyle="1" w:styleId="afffffffffffb">
    <w:name w:val="圖表文字"/>
    <w:basedOn w:val="a7"/>
    <w:rsid w:val="00647034"/>
    <w:pPr>
      <w:spacing w:line="240" w:lineRule="exact"/>
    </w:pPr>
    <w:rPr>
      <w:rFonts w:eastAsia="超研澤中黑" w:cs="Times New Roman"/>
      <w:bCs/>
      <w:sz w:val="20"/>
      <w:szCs w:val="24"/>
    </w:rPr>
  </w:style>
  <w:style w:type="paragraph" w:styleId="afffffffffffc">
    <w:name w:val="table of figures"/>
    <w:basedOn w:val="a7"/>
    <w:next w:val="a7"/>
    <w:uiPriority w:val="99"/>
    <w:unhideWhenUsed/>
    <w:rsid w:val="00647034"/>
    <w:pPr>
      <w:ind w:leftChars="400" w:left="400" w:hangingChars="200" w:hanging="200"/>
    </w:pPr>
  </w:style>
  <w:style w:type="paragraph" w:customStyle="1" w:styleId="afffffffffffd">
    <w:name w:val="圖表名"/>
    <w:basedOn w:val="a7"/>
    <w:rsid w:val="00647034"/>
    <w:pPr>
      <w:spacing w:after="120" w:line="500" w:lineRule="exact"/>
      <w:jc w:val="center"/>
    </w:pPr>
    <w:rPr>
      <w:rFonts w:eastAsia="超研澤中黑" w:cs="Times New Roman"/>
      <w:bCs/>
      <w:sz w:val="26"/>
      <w:szCs w:val="24"/>
    </w:rPr>
  </w:style>
  <w:style w:type="paragraph" w:customStyle="1" w:styleId="afffffffffffe">
    <w:name w:val="圖案說明"/>
    <w:uiPriority w:val="99"/>
    <w:rsid w:val="00647034"/>
    <w:pPr>
      <w:spacing w:line="320" w:lineRule="exact"/>
      <w:ind w:rightChars="-31" w:right="-99"/>
      <w:jc w:val="both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-3">
    <w:name w:val="圖-標號"/>
    <w:basedOn w:val="a7"/>
    <w:link w:val="-4"/>
    <w:rsid w:val="00507158"/>
    <w:pPr>
      <w:overflowPunct w:val="0"/>
      <w:spacing w:beforeLines="50" w:before="50" w:afterLines="50" w:after="50" w:line="240" w:lineRule="auto"/>
      <w:ind w:firstLineChars="0" w:firstLine="0"/>
      <w:jc w:val="center"/>
    </w:pPr>
    <w:rPr>
      <w:rFonts w:cs="Arial"/>
      <w:szCs w:val="20"/>
    </w:rPr>
  </w:style>
  <w:style w:type="character" w:customStyle="1" w:styleId="-4">
    <w:name w:val="圖-標號 字元"/>
    <w:basedOn w:val="a8"/>
    <w:link w:val="-3"/>
    <w:rsid w:val="00507158"/>
    <w:rPr>
      <w:rFonts w:ascii="Times New Roman" w:eastAsia="標楷體" w:hAnsi="Times New Roman" w:cs="Arial"/>
      <w:sz w:val="28"/>
      <w:szCs w:val="20"/>
    </w:rPr>
  </w:style>
  <w:style w:type="paragraph" w:customStyle="1" w:styleId="107">
    <w:name w:val="圖標題107"/>
    <w:basedOn w:val="afffffff8"/>
    <w:link w:val="1070"/>
    <w:rsid w:val="00647034"/>
    <w:pPr>
      <w:spacing w:line="440" w:lineRule="exact"/>
      <w:ind w:left="0"/>
      <w:jc w:val="center"/>
    </w:pPr>
    <w:rPr>
      <w:rFonts w:ascii="Times New Roman" w:eastAsia="微軟正黑體" w:hAnsi="Times New Roman"/>
    </w:rPr>
  </w:style>
  <w:style w:type="character" w:customStyle="1" w:styleId="1070">
    <w:name w:val="圖標題107 字元"/>
    <w:link w:val="107"/>
    <w:rsid w:val="00647034"/>
    <w:rPr>
      <w:rFonts w:ascii="Times New Roman" w:eastAsia="微軟正黑體" w:hAnsi="Times New Roman" w:cs="Times New Roman"/>
      <w:color w:val="000000"/>
      <w:kern w:val="0"/>
      <w:sz w:val="28"/>
      <w:szCs w:val="28"/>
      <w:lang w:val="x-none" w:eastAsia="x-none"/>
    </w:rPr>
  </w:style>
  <w:style w:type="paragraph" w:customStyle="1" w:styleId="affffffffffff">
    <w:name w:val="說明"/>
    <w:basedOn w:val="a7"/>
    <w:rsid w:val="00647034"/>
    <w:pPr>
      <w:tabs>
        <w:tab w:val="left" w:pos="1650"/>
      </w:tabs>
      <w:spacing w:line="340" w:lineRule="exact"/>
      <w:ind w:left="400" w:hangingChars="400" w:hanging="400"/>
    </w:pPr>
    <w:rPr>
      <w:rFonts w:eastAsia="新細明體" w:cs="Times New Roman"/>
      <w:sz w:val="22"/>
      <w:szCs w:val="24"/>
    </w:rPr>
  </w:style>
  <w:style w:type="paragraph" w:customStyle="1" w:styleId="affffffffffff0">
    <w:name w:val="增能表"/>
    <w:basedOn w:val="a7"/>
    <w:link w:val="affffffffffff1"/>
    <w:rsid w:val="00647034"/>
    <w:pPr>
      <w:jc w:val="left"/>
    </w:pPr>
    <w:rPr>
      <w:rFonts w:eastAsia="微軟正黑體"/>
    </w:rPr>
  </w:style>
  <w:style w:type="character" w:customStyle="1" w:styleId="affffffffffff1">
    <w:name w:val="增能表 字元"/>
    <w:basedOn w:val="a8"/>
    <w:link w:val="affffffffffff0"/>
    <w:rsid w:val="00647034"/>
    <w:rPr>
      <w:rFonts w:ascii="Times New Roman" w:eastAsia="微軟正黑體" w:hAnsi="Times New Roman"/>
      <w:sz w:val="28"/>
    </w:rPr>
  </w:style>
  <w:style w:type="paragraph" w:customStyle="1" w:styleId="affffffffffff2">
    <w:name w:val="增能圖"/>
    <w:basedOn w:val="a7"/>
    <w:link w:val="affffffffffff3"/>
    <w:rsid w:val="00647034"/>
    <w:pPr>
      <w:jc w:val="center"/>
    </w:pPr>
    <w:rPr>
      <w:rFonts w:eastAsia="微軟正黑體"/>
    </w:rPr>
  </w:style>
  <w:style w:type="character" w:customStyle="1" w:styleId="affffffffffff3">
    <w:name w:val="增能圖 字元"/>
    <w:basedOn w:val="a8"/>
    <w:link w:val="affffffffffff2"/>
    <w:rsid w:val="00647034"/>
    <w:rPr>
      <w:rFonts w:ascii="Times New Roman" w:eastAsia="微軟正黑體" w:hAnsi="Times New Roman"/>
      <w:sz w:val="28"/>
    </w:rPr>
  </w:style>
  <w:style w:type="paragraph" w:customStyle="1" w:styleId="1ff3">
    <w:name w:val="標1"/>
    <w:basedOn w:val="a7"/>
    <w:uiPriority w:val="99"/>
    <w:rsid w:val="00647034"/>
    <w:pPr>
      <w:spacing w:before="120" w:line="600" w:lineRule="atLeast"/>
      <w:ind w:left="434"/>
    </w:pPr>
    <w:rPr>
      <w:rFonts w:eastAsia="華康中黑體" w:cs="Times New Roman"/>
      <w:spacing w:val="16"/>
      <w:sz w:val="36"/>
      <w:szCs w:val="36"/>
    </w:rPr>
  </w:style>
  <w:style w:type="paragraph" w:styleId="affffffffffff4">
    <w:name w:val="caption"/>
    <w:aliases w:val="s標號,標號-圖1-"/>
    <w:basedOn w:val="a7"/>
    <w:next w:val="a7"/>
    <w:link w:val="affffffffffff5"/>
    <w:uiPriority w:val="35"/>
    <w:unhideWhenUsed/>
    <w:rsid w:val="00647034"/>
    <w:pPr>
      <w:spacing w:line="240" w:lineRule="auto"/>
      <w:jc w:val="left"/>
    </w:pPr>
    <w:rPr>
      <w:rFonts w:asciiTheme="minorHAnsi" w:eastAsiaTheme="minorEastAsia" w:hAnsiTheme="minorHAnsi"/>
      <w:sz w:val="20"/>
      <w:szCs w:val="20"/>
    </w:rPr>
  </w:style>
  <w:style w:type="character" w:customStyle="1" w:styleId="affffffffffff5">
    <w:name w:val="標號 字元"/>
    <w:aliases w:val="s標號 字元,標號-圖1- 字元"/>
    <w:link w:val="affffffffffff4"/>
    <w:uiPriority w:val="35"/>
    <w:locked/>
    <w:rsid w:val="00647034"/>
    <w:rPr>
      <w:sz w:val="20"/>
      <w:szCs w:val="20"/>
    </w:rPr>
  </w:style>
  <w:style w:type="character" w:customStyle="1" w:styleId="213">
    <w:name w:val="標題 2 字元1"/>
    <w:aliases w:val="標題 2壹 字元1,章標題 字元1"/>
    <w:uiPriority w:val="9"/>
    <w:semiHidden/>
    <w:rsid w:val="00647034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50">
    <w:name w:val="標題 5 字元"/>
    <w:basedOn w:val="a8"/>
    <w:link w:val="5"/>
    <w:rsid w:val="00647034"/>
    <w:rPr>
      <w:rFonts w:ascii="Cambria" w:eastAsia="新細明體" w:hAnsi="Cambria" w:cs="Times New Roman"/>
      <w:color w:val="243F60"/>
      <w:kern w:val="0"/>
      <w:sz w:val="22"/>
      <w:szCs w:val="20"/>
      <w:lang w:val="x-none" w:eastAsia="en-US"/>
    </w:rPr>
  </w:style>
  <w:style w:type="character" w:customStyle="1" w:styleId="60">
    <w:name w:val="標題 6 字元"/>
    <w:basedOn w:val="a8"/>
    <w:link w:val="6"/>
    <w:uiPriority w:val="9"/>
    <w:rsid w:val="00647034"/>
    <w:rPr>
      <w:rFonts w:ascii="Cambria" w:eastAsia="新細明體" w:hAnsi="Cambria" w:cs="Times New Roman"/>
      <w:i/>
      <w:iCs/>
      <w:color w:val="243F60"/>
      <w:kern w:val="0"/>
      <w:sz w:val="22"/>
      <w:szCs w:val="20"/>
      <w:lang w:val="x-none" w:eastAsia="en-US"/>
    </w:rPr>
  </w:style>
  <w:style w:type="character" w:customStyle="1" w:styleId="70">
    <w:name w:val="標題 7 字元"/>
    <w:basedOn w:val="a8"/>
    <w:link w:val="7"/>
    <w:uiPriority w:val="9"/>
    <w:rsid w:val="00647034"/>
    <w:rPr>
      <w:rFonts w:ascii="Cambria" w:eastAsia="新細明體" w:hAnsi="Cambria" w:cs="Times New Roman"/>
      <w:i/>
      <w:iCs/>
      <w:color w:val="404040"/>
      <w:kern w:val="0"/>
      <w:sz w:val="22"/>
      <w:szCs w:val="20"/>
      <w:lang w:val="x-none" w:eastAsia="en-US"/>
    </w:rPr>
  </w:style>
  <w:style w:type="character" w:customStyle="1" w:styleId="80">
    <w:name w:val="標題 8 字元"/>
    <w:basedOn w:val="a8"/>
    <w:link w:val="8"/>
    <w:uiPriority w:val="9"/>
    <w:rsid w:val="00647034"/>
    <w:rPr>
      <w:rFonts w:ascii="Cambria" w:eastAsia="新細明體" w:hAnsi="Cambria" w:cs="Times New Roman"/>
      <w:color w:val="4F81BD"/>
      <w:kern w:val="0"/>
      <w:sz w:val="20"/>
      <w:szCs w:val="20"/>
      <w:lang w:val="x-none" w:eastAsia="en-US"/>
    </w:rPr>
  </w:style>
  <w:style w:type="character" w:customStyle="1" w:styleId="90">
    <w:name w:val="標題 9 字元"/>
    <w:basedOn w:val="a8"/>
    <w:link w:val="9"/>
    <w:uiPriority w:val="9"/>
    <w:rsid w:val="00647034"/>
    <w:rPr>
      <w:rFonts w:ascii="Cambria" w:eastAsia="新細明體" w:hAnsi="Cambria" w:cs="Times New Roman"/>
      <w:i/>
      <w:iCs/>
      <w:color w:val="404040"/>
      <w:kern w:val="0"/>
      <w:sz w:val="20"/>
      <w:szCs w:val="20"/>
      <w:lang w:val="x-none" w:eastAsia="en-US"/>
    </w:rPr>
  </w:style>
  <w:style w:type="paragraph" w:styleId="affffffffffff6">
    <w:name w:val="Title"/>
    <w:aliases w:val="圖標題,標題3"/>
    <w:basedOn w:val="a7"/>
    <w:next w:val="a7"/>
    <w:link w:val="affffffffffff7"/>
    <w:uiPriority w:val="10"/>
    <w:rsid w:val="00F05CC2"/>
    <w:pPr>
      <w:ind w:firstLineChars="0" w:firstLine="0"/>
      <w:jc w:val="center"/>
    </w:pPr>
    <w:rPr>
      <w:rFonts w:cstheme="majorBidi"/>
      <w:bCs/>
      <w:szCs w:val="32"/>
    </w:rPr>
  </w:style>
  <w:style w:type="character" w:customStyle="1" w:styleId="affffffffffff7">
    <w:name w:val="標題 字元"/>
    <w:aliases w:val="圖標題 字元,標題3 字元"/>
    <w:basedOn w:val="a8"/>
    <w:link w:val="affffffffffff6"/>
    <w:uiPriority w:val="10"/>
    <w:rsid w:val="00F05CC2"/>
    <w:rPr>
      <w:rFonts w:ascii="Times New Roman" w:eastAsia="標楷體" w:hAnsi="Times New Roman" w:cstheme="majorBidi"/>
      <w:bCs/>
      <w:sz w:val="28"/>
      <w:szCs w:val="32"/>
    </w:rPr>
  </w:style>
  <w:style w:type="paragraph" w:customStyle="1" w:styleId="1TimesNewRoman">
    <w:name w:val="樣式 培1 + (拉丁) Times New Roman (中文) 標楷體"/>
    <w:basedOn w:val="10"/>
    <w:uiPriority w:val="99"/>
    <w:rsid w:val="00647034"/>
    <w:pPr>
      <w:numPr>
        <w:numId w:val="0"/>
      </w:numPr>
      <w:ind w:left="1040" w:hanging="480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1TimesNewRoman0">
    <w:name w:val="樣式 培1 + (拉丁) Times New Roman (中文) 標楷體 非粗體"/>
    <w:basedOn w:val="10"/>
    <w:uiPriority w:val="99"/>
    <w:rsid w:val="00647034"/>
    <w:pPr>
      <w:numPr>
        <w:numId w:val="0"/>
      </w:numPr>
      <w:tabs>
        <w:tab w:val="num" w:pos="360"/>
      </w:tabs>
      <w:ind w:left="360" w:hanging="360"/>
    </w:pPr>
    <w:rPr>
      <w:rFonts w:ascii="Times New Roman" w:eastAsia="標楷體" w:hAnsi="Times New Roman"/>
      <w:b w:val="0"/>
      <w:bCs w:val="0"/>
    </w:rPr>
  </w:style>
  <w:style w:type="paragraph" w:customStyle="1" w:styleId="1TimesNewRoman1">
    <w:name w:val="樣式 培1 + (拉丁) Times New Roman (中文) 標楷體1"/>
    <w:basedOn w:val="10"/>
    <w:uiPriority w:val="99"/>
    <w:rsid w:val="00647034"/>
    <w:pPr>
      <w:numPr>
        <w:numId w:val="0"/>
      </w:numPr>
      <w:tabs>
        <w:tab w:val="num" w:pos="360"/>
      </w:tabs>
      <w:ind w:left="360" w:hanging="360"/>
    </w:pPr>
    <w:rPr>
      <w:rFonts w:ascii="Times New Roman" w:eastAsia="標楷體" w:hAnsi="Times New Roman"/>
    </w:rPr>
  </w:style>
  <w:style w:type="paragraph" w:customStyle="1" w:styleId="2TimesNewRoman">
    <w:name w:val="樣式 培2 + (拉丁) Times New Roman (中文) 標楷體"/>
    <w:basedOn w:val="2"/>
    <w:link w:val="2TimesNewRoman0"/>
    <w:uiPriority w:val="99"/>
    <w:rsid w:val="00647034"/>
    <w:pPr>
      <w:ind w:firstLine="200"/>
    </w:pPr>
    <w:rPr>
      <w:rFonts w:ascii="Times New Roman" w:eastAsia="標楷體" w:hAnsi="Times New Roman"/>
    </w:rPr>
  </w:style>
  <w:style w:type="character" w:customStyle="1" w:styleId="2TimesNewRoman0">
    <w:name w:val="樣式 培2 + (拉丁) Times New Roman (中文) 標楷體 字元"/>
    <w:link w:val="2TimesNewRoman"/>
    <w:uiPriority w:val="99"/>
    <w:rsid w:val="00647034"/>
    <w:rPr>
      <w:rFonts w:ascii="Times New Roman" w:eastAsia="標楷體" w:hAnsi="Times New Roman" w:cs="Times New Roman"/>
      <w:kern w:val="0"/>
      <w:sz w:val="28"/>
      <w:szCs w:val="28"/>
      <w:lang w:val="x-none" w:eastAsia="x-none"/>
    </w:rPr>
  </w:style>
  <w:style w:type="character" w:customStyle="1" w:styleId="2TimesNewRoman1">
    <w:name w:val="樣式 培2 + (拉丁) Times New Roman (中文) 標楷體 字元 字元"/>
    <w:uiPriority w:val="99"/>
    <w:rsid w:val="00647034"/>
    <w:rPr>
      <w:rFonts w:ascii="Times New Roman" w:eastAsia="標楷體" w:hAnsi="Times New Roman"/>
      <w:sz w:val="28"/>
      <w:szCs w:val="28"/>
    </w:rPr>
  </w:style>
  <w:style w:type="paragraph" w:customStyle="1" w:styleId="2TimesNewRoman10">
    <w:name w:val="樣式 培2 + (拉丁) Times New Roman (中文) 標楷體1"/>
    <w:basedOn w:val="2"/>
    <w:uiPriority w:val="99"/>
    <w:rsid w:val="00647034"/>
    <w:pPr>
      <w:numPr>
        <w:ilvl w:val="0"/>
        <w:numId w:val="0"/>
      </w:numPr>
      <w:ind w:left="1520" w:hanging="480"/>
    </w:pPr>
    <w:rPr>
      <w:rFonts w:ascii="Times New Roman" w:eastAsia="標楷體" w:hAnsi="Times New Roman"/>
    </w:rPr>
  </w:style>
  <w:style w:type="paragraph" w:customStyle="1" w:styleId="affffffffffff8">
    <w:name w:val="樣式 標題 + (拉丁) 標楷體 (中文) 標楷體 粗體"/>
    <w:basedOn w:val="affffffffffff6"/>
    <w:rsid w:val="00647034"/>
    <w:pPr>
      <w:spacing w:line="400" w:lineRule="exact"/>
    </w:pPr>
    <w:rPr>
      <w:rFonts w:ascii="標楷體" w:hAnsi="標楷體" w:cs="Arial"/>
      <w:b/>
      <w:bCs w:val="0"/>
      <w:sz w:val="32"/>
      <w:lang w:val="x-none"/>
    </w:rPr>
  </w:style>
  <w:style w:type="paragraph" w:customStyle="1" w:styleId="117">
    <w:name w:val="樣式 標題 1 + 套用前:  1 列"/>
    <w:basedOn w:val="11"/>
    <w:rsid w:val="00647034"/>
    <w:pPr>
      <w:keepNext w:val="0"/>
      <w:spacing w:beforeLines="100" w:before="100"/>
    </w:pPr>
    <w:rPr>
      <w:rFonts w:cs="新細明體"/>
      <w:b w:val="0"/>
      <w:bCs w:val="0"/>
      <w:szCs w:val="20"/>
    </w:rPr>
  </w:style>
  <w:style w:type="paragraph" w:customStyle="1" w:styleId="141565">
    <w:name w:val="樣式 樣式 樣式 本文縮排 + 標楷體 14 點 黑色 行距:  1.5 倍行高 + 左:  6 字元 + 左:  5 字元"/>
    <w:basedOn w:val="a7"/>
    <w:uiPriority w:val="99"/>
    <w:rsid w:val="00647034"/>
    <w:pPr>
      <w:ind w:leftChars="300" w:left="300"/>
      <w:jc w:val="left"/>
    </w:pPr>
    <w:rPr>
      <w:rFonts w:ascii="標楷體" w:hAnsi="標楷體" w:cs="新細明體"/>
      <w:color w:val="000000"/>
      <w:szCs w:val="20"/>
    </w:rPr>
  </w:style>
  <w:style w:type="paragraph" w:customStyle="1" w:styleId="1ff4">
    <w:name w:val="樣式1"/>
    <w:basedOn w:val="a7"/>
    <w:uiPriority w:val="99"/>
    <w:rsid w:val="00647034"/>
    <w:pPr>
      <w:ind w:left="1040" w:hanging="480"/>
      <w:jc w:val="left"/>
    </w:pPr>
    <w:rPr>
      <w:rFonts w:eastAsia="新細明體" w:cs="Times New Roman"/>
      <w:szCs w:val="24"/>
    </w:rPr>
  </w:style>
  <w:style w:type="paragraph" w:customStyle="1" w:styleId="2e">
    <w:name w:val="樣式2"/>
    <w:basedOn w:val="a7"/>
    <w:link w:val="2f"/>
    <w:uiPriority w:val="99"/>
    <w:rsid w:val="00647034"/>
    <w:pPr>
      <w:jc w:val="center"/>
    </w:pPr>
    <w:rPr>
      <w:rFonts w:ascii="標楷體" w:hAnsi="標楷體" w:cs="Times New Roman"/>
      <w:kern w:val="0"/>
      <w:sz w:val="20"/>
      <w:szCs w:val="20"/>
      <w:lang w:val="x-none" w:eastAsia="x-none"/>
    </w:rPr>
  </w:style>
  <w:style w:type="character" w:customStyle="1" w:styleId="2f">
    <w:name w:val="樣式2 字元"/>
    <w:link w:val="2e"/>
    <w:uiPriority w:val="99"/>
    <w:rsid w:val="00647034"/>
    <w:rPr>
      <w:rFonts w:ascii="標楷體" w:eastAsia="標楷體" w:hAnsi="標楷體" w:cs="Times New Roman"/>
      <w:kern w:val="0"/>
      <w:sz w:val="20"/>
      <w:szCs w:val="20"/>
      <w:lang w:val="x-none" w:eastAsia="x-none"/>
    </w:rPr>
  </w:style>
  <w:style w:type="character" w:customStyle="1" w:styleId="2f0">
    <w:name w:val="樣式2 字元 字元"/>
    <w:uiPriority w:val="99"/>
    <w:locked/>
    <w:rsid w:val="00647034"/>
    <w:rPr>
      <w:rFonts w:ascii="標楷體" w:eastAsia="標楷體" w:hAnsi="標楷體" w:cs="Times New Roman"/>
      <w:b/>
      <w:sz w:val="36"/>
    </w:rPr>
  </w:style>
  <w:style w:type="paragraph" w:customStyle="1" w:styleId="44">
    <w:name w:val="樣式4"/>
    <w:basedOn w:val="a7"/>
    <w:uiPriority w:val="99"/>
    <w:rsid w:val="00647034"/>
    <w:pPr>
      <w:spacing w:line="400" w:lineRule="exact"/>
      <w:ind w:leftChars="300" w:left="720" w:firstLine="480"/>
    </w:pPr>
    <w:rPr>
      <w:rFonts w:cs="Times New Roman"/>
      <w:color w:val="000000"/>
      <w:szCs w:val="24"/>
    </w:rPr>
  </w:style>
  <w:style w:type="paragraph" w:customStyle="1" w:styleId="4-30">
    <w:name w:val="樣式4-3"/>
    <w:autoRedefine/>
    <w:rsid w:val="00647034"/>
    <w:pPr>
      <w:widowControl w:val="0"/>
      <w:snapToGrid w:val="0"/>
      <w:spacing w:before="60" w:after="60" w:line="400" w:lineRule="exact"/>
      <w:jc w:val="both"/>
      <w:outlineLvl w:val="2"/>
    </w:pPr>
    <w:rPr>
      <w:rFonts w:ascii="標楷體" w:eastAsia="標楷體" w:hAnsi="Times New Roman" w:cs="Times New Roman"/>
      <w:sz w:val="28"/>
      <w:szCs w:val="20"/>
    </w:rPr>
  </w:style>
  <w:style w:type="paragraph" w:customStyle="1" w:styleId="73">
    <w:name w:val="樣式7"/>
    <w:basedOn w:val="a7"/>
    <w:uiPriority w:val="99"/>
    <w:rsid w:val="00647034"/>
    <w:pPr>
      <w:kinsoku w:val="0"/>
      <w:spacing w:line="500" w:lineRule="exact"/>
      <w:ind w:left="278" w:hanging="278"/>
      <w:textDirection w:val="lrTbV"/>
      <w:textAlignment w:val="baseline"/>
    </w:pPr>
    <w:rPr>
      <w:rFonts w:ascii="標楷體" w:cs="標楷體"/>
      <w:kern w:val="0"/>
      <w:sz w:val="30"/>
      <w:szCs w:val="30"/>
    </w:rPr>
  </w:style>
  <w:style w:type="paragraph" w:customStyle="1" w:styleId="a3">
    <w:name w:val="潛力 目錄"/>
    <w:basedOn w:val="affffffffe"/>
    <w:link w:val="affffffffffff9"/>
    <w:rsid w:val="00647034"/>
    <w:pPr>
      <w:numPr>
        <w:numId w:val="7"/>
      </w:numPr>
      <w:ind w:left="0" w:firstLine="200"/>
      <w:jc w:val="left"/>
    </w:pPr>
    <w:rPr>
      <w:rFonts w:ascii="標楷體" w:hAnsi="標楷體" w:cs="Times New Roman"/>
      <w:b/>
      <w:kern w:val="0"/>
      <w:szCs w:val="28"/>
      <w:lang w:val="x-none" w:eastAsia="x-none"/>
    </w:rPr>
  </w:style>
  <w:style w:type="character" w:customStyle="1" w:styleId="affffffffffff9">
    <w:name w:val="潛力 目錄 字元"/>
    <w:link w:val="a3"/>
    <w:rsid w:val="00647034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customStyle="1" w:styleId="affffffffffffa">
    <w:name w:val="潛力 壹"/>
    <w:basedOn w:val="affffffff1"/>
    <w:link w:val="affffffffffffb"/>
    <w:rsid w:val="00647034"/>
    <w:pPr>
      <w:ind w:left="0" w:firstLine="0"/>
    </w:pPr>
    <w:rPr>
      <w:rFonts w:ascii="標楷體" w:hAnsi="標楷體"/>
    </w:rPr>
  </w:style>
  <w:style w:type="character" w:customStyle="1" w:styleId="affffffffffffb">
    <w:name w:val="潛力 壹 字元"/>
    <w:link w:val="affffffffffffa"/>
    <w:rsid w:val="00647034"/>
    <w:rPr>
      <w:rFonts w:ascii="標楷體" w:eastAsia="標楷體" w:hAnsi="標楷體" w:cs="Times New Roman"/>
      <w:b/>
      <w:kern w:val="0"/>
      <w:sz w:val="28"/>
      <w:szCs w:val="32"/>
      <w:lang w:val="x-none" w:eastAsia="x-none"/>
    </w:rPr>
  </w:style>
  <w:style w:type="paragraph" w:styleId="affffffffffffc">
    <w:name w:val="Intense Quote"/>
    <w:basedOn w:val="a7"/>
    <w:next w:val="a7"/>
    <w:link w:val="affffffffffffd"/>
    <w:uiPriority w:val="30"/>
    <w:rsid w:val="00647034"/>
    <w:pPr>
      <w:widowControl/>
      <w:pBdr>
        <w:bottom w:val="single" w:sz="4" w:space="4" w:color="4F81BD"/>
      </w:pBdr>
      <w:spacing w:before="200" w:after="280" w:line="400" w:lineRule="exact"/>
      <w:ind w:left="936" w:right="936"/>
      <w:jc w:val="left"/>
    </w:pPr>
    <w:rPr>
      <w:rFonts w:ascii="Calibri" w:eastAsia="新細明體" w:hAnsi="Calibri" w:cs="Times New Roman"/>
      <w:b/>
      <w:bCs/>
      <w:i/>
      <w:iCs/>
      <w:color w:val="4F81BD"/>
      <w:kern w:val="0"/>
      <w:sz w:val="22"/>
      <w:szCs w:val="20"/>
      <w:lang w:val="x-none" w:eastAsia="en-US" w:bidi="en-US"/>
    </w:rPr>
  </w:style>
  <w:style w:type="character" w:customStyle="1" w:styleId="affffffffffffd">
    <w:name w:val="鮮明引文 字元"/>
    <w:basedOn w:val="a8"/>
    <w:link w:val="affffffffffffc"/>
    <w:uiPriority w:val="30"/>
    <w:rsid w:val="00647034"/>
    <w:rPr>
      <w:rFonts w:ascii="Calibri" w:eastAsia="新細明體" w:hAnsi="Calibri" w:cs="Times New Roman"/>
      <w:b/>
      <w:bCs/>
      <w:i/>
      <w:iCs/>
      <w:color w:val="4F81BD"/>
      <w:kern w:val="0"/>
      <w:sz w:val="22"/>
      <w:szCs w:val="20"/>
      <w:lang w:val="x-none" w:eastAsia="en-US" w:bidi="en-US"/>
    </w:rPr>
  </w:style>
  <w:style w:type="character" w:customStyle="1" w:styleId="affffffffffffe">
    <w:name w:val="鮮明引文 字元 字元"/>
    <w:uiPriority w:val="30"/>
    <w:rsid w:val="00647034"/>
    <w:rPr>
      <w:rFonts w:ascii="Calibri" w:eastAsia="新細明體" w:hAnsi="Calibri" w:cs="Times New Roman"/>
      <w:b/>
      <w:bCs/>
      <w:i/>
      <w:iCs/>
      <w:color w:val="4F81BD"/>
      <w:kern w:val="0"/>
      <w:sz w:val="22"/>
      <w:szCs w:val="20"/>
      <w:lang w:eastAsia="en-US" w:bidi="en-US"/>
    </w:rPr>
  </w:style>
  <w:style w:type="character" w:styleId="afffffffffffff">
    <w:name w:val="Intense Reference"/>
    <w:uiPriority w:val="32"/>
    <w:rsid w:val="00647034"/>
    <w:rPr>
      <w:b/>
      <w:bCs/>
      <w:smallCaps/>
      <w:color w:val="C0504D"/>
      <w:spacing w:val="5"/>
      <w:u w:val="single"/>
    </w:rPr>
  </w:style>
  <w:style w:type="character" w:customStyle="1" w:styleId="1ff5">
    <w:name w:val="鮮明參考1"/>
    <w:uiPriority w:val="32"/>
    <w:rsid w:val="00647034"/>
    <w:rPr>
      <w:b/>
      <w:bCs/>
      <w:smallCaps/>
      <w:color w:val="auto"/>
      <w:spacing w:val="5"/>
      <w:u w:val="single"/>
    </w:rPr>
  </w:style>
  <w:style w:type="character" w:styleId="afffffffffffff0">
    <w:name w:val="Intense Emphasis"/>
    <w:uiPriority w:val="21"/>
    <w:rsid w:val="00647034"/>
    <w:rPr>
      <w:b/>
      <w:bCs/>
      <w:i/>
      <w:iCs/>
      <w:color w:val="4F81BD"/>
    </w:rPr>
  </w:style>
  <w:style w:type="character" w:customStyle="1" w:styleId="1ff6">
    <w:name w:val="鮮明強調1"/>
    <w:uiPriority w:val="21"/>
    <w:rsid w:val="00647034"/>
    <w:rPr>
      <w:b/>
      <w:bCs/>
      <w:i/>
      <w:iCs/>
      <w:color w:val="4F81BD"/>
    </w:rPr>
  </w:style>
  <w:style w:type="table" w:customStyle="1" w:styleId="2210">
    <w:name w:val="表格格線221"/>
    <w:basedOn w:val="a9"/>
    <w:next w:val="afffffd"/>
    <w:uiPriority w:val="59"/>
    <w:rsid w:val="004711B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7">
    <w:name w:val="1."/>
    <w:next w:val="a7"/>
    <w:qFormat/>
    <w:rsid w:val="00865474"/>
    <w:pPr>
      <w:adjustRightInd w:val="0"/>
      <w:snapToGrid w:val="0"/>
      <w:spacing w:line="480" w:lineRule="exact"/>
      <w:ind w:leftChars="150" w:left="150"/>
      <w:outlineLvl w:val="4"/>
    </w:pPr>
    <w:rPr>
      <w:rFonts w:ascii="Calibri" w:eastAsia="標楷體" w:hAnsi="Calibri" w:cs="Times New Roman"/>
      <w:b/>
      <w:sz w:val="28"/>
    </w:rPr>
  </w:style>
  <w:style w:type="paragraph" w:customStyle="1" w:styleId="1ff8">
    <w:name w:val="（1）"/>
    <w:basedOn w:val="1ff7"/>
    <w:qFormat/>
    <w:rsid w:val="00EC3190"/>
    <w:pPr>
      <w:ind w:leftChars="200" w:left="200"/>
      <w:outlineLvl w:val="5"/>
    </w:pPr>
  </w:style>
  <w:style w:type="paragraph" w:customStyle="1" w:styleId="1ff9">
    <w:name w:val="新竹圖1"/>
    <w:basedOn w:val="a7"/>
    <w:link w:val="1ffa"/>
    <w:rsid w:val="000A6A40"/>
    <w:pPr>
      <w:adjustRightInd/>
      <w:spacing w:line="0" w:lineRule="atLeast"/>
      <w:ind w:firstLine="480"/>
      <w:jc w:val="center"/>
    </w:pPr>
    <w:rPr>
      <w:rFonts w:ascii="標楷體" w:hAnsi="標楷體" w:cs="Times New Roman"/>
      <w:bCs/>
      <w:color w:val="000000" w:themeColor="text1"/>
      <w:sz w:val="24"/>
      <w:szCs w:val="32"/>
    </w:rPr>
  </w:style>
  <w:style w:type="character" w:customStyle="1" w:styleId="1ffa">
    <w:name w:val="新竹圖1 字元"/>
    <w:link w:val="1ff9"/>
    <w:rsid w:val="000A6A40"/>
    <w:rPr>
      <w:rFonts w:ascii="標楷體" w:eastAsia="標楷體" w:hAnsi="標楷體" w:cs="Times New Roman"/>
      <w:bCs/>
      <w:color w:val="000000" w:themeColor="text1"/>
      <w:szCs w:val="32"/>
    </w:rPr>
  </w:style>
  <w:style w:type="paragraph" w:customStyle="1" w:styleId="afffffffffffff1">
    <w:name w:val="圖片"/>
    <w:basedOn w:val="a7"/>
    <w:link w:val="afffffffffffff2"/>
    <w:rsid w:val="00507158"/>
    <w:pPr>
      <w:spacing w:line="0" w:lineRule="atLeast"/>
      <w:ind w:firstLineChars="0" w:firstLine="0"/>
      <w:jc w:val="center"/>
    </w:pPr>
    <w:rPr>
      <w:rFonts w:cs="Times New Roman"/>
      <w:kern w:val="0"/>
      <w:szCs w:val="20"/>
    </w:rPr>
  </w:style>
  <w:style w:type="character" w:customStyle="1" w:styleId="afffffffffffff2">
    <w:name w:val="圖片 字元"/>
    <w:link w:val="afffffffffffff1"/>
    <w:rsid w:val="00507158"/>
    <w:rPr>
      <w:rFonts w:ascii="Times New Roman" w:eastAsia="標楷體" w:hAnsi="Times New Roman" w:cs="Times New Roman"/>
      <w:kern w:val="0"/>
      <w:sz w:val="28"/>
      <w:szCs w:val="20"/>
    </w:rPr>
  </w:style>
  <w:style w:type="character" w:styleId="afffffffffffff3">
    <w:name w:val="Unresolved Mention"/>
    <w:basedOn w:val="a8"/>
    <w:uiPriority w:val="99"/>
    <w:semiHidden/>
    <w:unhideWhenUsed/>
    <w:rsid w:val="006F31E8"/>
    <w:rPr>
      <w:color w:val="605E5C"/>
      <w:shd w:val="clear" w:color="auto" w:fill="E1DFDD"/>
    </w:rPr>
  </w:style>
  <w:style w:type="table" w:customStyle="1" w:styleId="1ffb">
    <w:name w:val="淺色格線1"/>
    <w:basedOn w:val="a9"/>
    <w:uiPriority w:val="62"/>
    <w:rsid w:val="006D5D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92">
    <w:name w:val="表格格線9"/>
    <w:basedOn w:val="a9"/>
    <w:next w:val="afffffd"/>
    <w:uiPriority w:val="59"/>
    <w:rsid w:val="006D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"/>
    <w:basedOn w:val="a9"/>
    <w:next w:val="afffffd"/>
    <w:uiPriority w:val="39"/>
    <w:rsid w:val="006D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9"/>
    <w:next w:val="afffffd"/>
    <w:uiPriority w:val="59"/>
    <w:rsid w:val="006D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9"/>
    <w:next w:val="afffffd"/>
    <w:uiPriority w:val="59"/>
    <w:rsid w:val="006D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9"/>
    <w:next w:val="afffffd"/>
    <w:uiPriority w:val="59"/>
    <w:rsid w:val="006D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9"/>
    <w:next w:val="afffffd"/>
    <w:uiPriority w:val="59"/>
    <w:rsid w:val="006D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9"/>
    <w:next w:val="afffffd"/>
    <w:uiPriority w:val="59"/>
    <w:rsid w:val="006D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9"/>
    <w:next w:val="afffffd"/>
    <w:uiPriority w:val="59"/>
    <w:rsid w:val="006D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9"/>
    <w:next w:val="afffffd"/>
    <w:uiPriority w:val="59"/>
    <w:rsid w:val="006D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fffffff4">
    <w:name w:val="Revision"/>
    <w:hidden/>
    <w:uiPriority w:val="99"/>
    <w:semiHidden/>
    <w:rsid w:val="006D5D42"/>
    <w:rPr>
      <w:rFonts w:ascii="Times New Roman" w:eastAsia="標楷體" w:hAnsi="Times New Roman"/>
      <w:sz w:val="28"/>
    </w:rPr>
  </w:style>
  <w:style w:type="table" w:customStyle="1" w:styleId="510">
    <w:name w:val="表格格線51"/>
    <w:basedOn w:val="a9"/>
    <w:next w:val="afffffd"/>
    <w:uiPriority w:val="39"/>
    <w:rsid w:val="006D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9"/>
    <w:next w:val="afffffd"/>
    <w:uiPriority w:val="59"/>
    <w:rsid w:val="0087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ffff5">
    <w:name w:val="footnote reference"/>
    <w:basedOn w:val="a8"/>
    <w:uiPriority w:val="99"/>
    <w:semiHidden/>
    <w:unhideWhenUsed/>
    <w:rsid w:val="005627A8"/>
    <w:rPr>
      <w:vertAlign w:val="superscript"/>
    </w:rPr>
  </w:style>
  <w:style w:type="paragraph" w:customStyle="1" w:styleId="afffffffffffff6">
    <w:name w:val="一般項目符號"/>
    <w:basedOn w:val="a7"/>
    <w:next w:val="a7"/>
    <w:rsid w:val="003A5AFA"/>
    <w:pPr>
      <w:kinsoku w:val="0"/>
      <w:wordWrap w:val="0"/>
      <w:overflowPunct w:val="0"/>
      <w:snapToGrid/>
      <w:spacing w:line="360" w:lineRule="atLeast"/>
      <w:ind w:leftChars="100" w:left="210" w:firstLineChars="100" w:firstLine="210"/>
      <w:textAlignment w:val="center"/>
    </w:pPr>
    <w:rPr>
      <w:rFonts w:eastAsia="華康細明體" w:cs="Times New Roman"/>
      <w:noProof/>
      <w:kern w:val="0"/>
      <w:sz w:val="21"/>
      <w:szCs w:val="24"/>
    </w:rPr>
  </w:style>
  <w:style w:type="paragraph" w:customStyle="1" w:styleId="afffffffffffff7">
    <w:name w:val="字元 字元 字元 字元 字元 字元 字元"/>
    <w:basedOn w:val="a7"/>
    <w:semiHidden/>
    <w:rsid w:val="003A5AFA"/>
    <w:pPr>
      <w:widowControl/>
      <w:snapToGrid/>
      <w:spacing w:after="160" w:line="240" w:lineRule="exact"/>
      <w:textAlignment w:val="baseline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37">
    <w:name w:val="標3內文"/>
    <w:basedOn w:val="a7"/>
    <w:link w:val="38"/>
    <w:rsid w:val="00346EFF"/>
    <w:pPr>
      <w:snapToGrid/>
      <w:textAlignment w:val="baseline"/>
    </w:pPr>
    <w:rPr>
      <w:rFonts w:cs="Times New Roman"/>
      <w:kern w:val="0"/>
      <w:szCs w:val="20"/>
      <w:lang w:val="x-none" w:eastAsia="x-none"/>
    </w:rPr>
  </w:style>
  <w:style w:type="character" w:customStyle="1" w:styleId="38">
    <w:name w:val="標3內文 字元"/>
    <w:link w:val="37"/>
    <w:rsid w:val="00346EFF"/>
    <w:rPr>
      <w:rFonts w:ascii="Times New Roman" w:eastAsia="標楷體" w:hAnsi="Times New Roman" w:cs="Times New Roman"/>
      <w:kern w:val="0"/>
      <w:sz w:val="28"/>
      <w:szCs w:val="20"/>
      <w:lang w:val="x-none" w:eastAsia="x-none"/>
    </w:rPr>
  </w:style>
  <w:style w:type="paragraph" w:customStyle="1" w:styleId="afffffffffffff8">
    <w:name w:val="表格文"/>
    <w:basedOn w:val="a7"/>
    <w:link w:val="afffffffffffff9"/>
    <w:rsid w:val="001A2468"/>
    <w:pPr>
      <w:widowControl/>
      <w:spacing w:line="240" w:lineRule="auto"/>
      <w:ind w:firstLineChars="0" w:firstLine="0"/>
    </w:pPr>
    <w:rPr>
      <w:noProof/>
    </w:rPr>
  </w:style>
  <w:style w:type="paragraph" w:customStyle="1" w:styleId="118">
    <w:name w:val="1.1一(一)內容"/>
    <w:basedOn w:val="a7"/>
    <w:rsid w:val="0081497F"/>
    <w:pPr>
      <w:spacing w:afterLines="50" w:after="50" w:line="400" w:lineRule="exact"/>
      <w:ind w:leftChars="400" w:left="400"/>
    </w:pPr>
    <w:rPr>
      <w:rFonts w:ascii="標楷體" w:hAnsi="標楷體" w:cs="Times New Roman"/>
      <w:kern w:val="0"/>
      <w:szCs w:val="24"/>
    </w:rPr>
  </w:style>
  <w:style w:type="character" w:customStyle="1" w:styleId="afffffffffffff9">
    <w:name w:val="表格文 字元"/>
    <w:basedOn w:val="a8"/>
    <w:link w:val="afffffffffffff8"/>
    <w:rsid w:val="001A2468"/>
    <w:rPr>
      <w:rFonts w:ascii="Times New Roman" w:eastAsia="標楷體" w:hAnsi="Times New Roman"/>
      <w:noProof/>
      <w:sz w:val="28"/>
    </w:rPr>
  </w:style>
  <w:style w:type="table" w:styleId="-30">
    <w:name w:val="Light List Accent 3"/>
    <w:basedOn w:val="a9"/>
    <w:uiPriority w:val="61"/>
    <w:rsid w:val="00B1728B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ffffffffffffa">
    <w:name w:val="Plain Text"/>
    <w:basedOn w:val="a7"/>
    <w:link w:val="afffffffffffffb"/>
    <w:uiPriority w:val="99"/>
    <w:unhideWhenUsed/>
    <w:rsid w:val="00B1728B"/>
    <w:pPr>
      <w:adjustRightInd/>
      <w:snapToGrid/>
      <w:spacing w:line="240" w:lineRule="auto"/>
      <w:ind w:firstLineChars="0" w:firstLine="0"/>
      <w:jc w:val="left"/>
    </w:pPr>
    <w:rPr>
      <w:rFonts w:ascii="Calibri" w:eastAsia="新細明體" w:hAnsi="Courier New" w:cs="Courier New"/>
      <w:sz w:val="24"/>
      <w:szCs w:val="24"/>
    </w:rPr>
  </w:style>
  <w:style w:type="character" w:customStyle="1" w:styleId="afffffffffffffb">
    <w:name w:val="純文字 字元"/>
    <w:basedOn w:val="a8"/>
    <w:link w:val="afffffffffffffa"/>
    <w:uiPriority w:val="99"/>
    <w:rsid w:val="00B1728B"/>
    <w:rPr>
      <w:rFonts w:ascii="Calibri" w:eastAsia="新細明體" w:hAnsi="Courier New" w:cs="Courier New"/>
      <w:szCs w:val="24"/>
    </w:rPr>
  </w:style>
  <w:style w:type="character" w:customStyle="1" w:styleId="st1">
    <w:name w:val="st1"/>
    <w:basedOn w:val="a8"/>
    <w:rsid w:val="00B1728B"/>
  </w:style>
  <w:style w:type="character" w:customStyle="1" w:styleId="ListParagraphChar1">
    <w:name w:val="List Paragraph Char1"/>
    <w:locked/>
    <w:rsid w:val="00B1728B"/>
  </w:style>
  <w:style w:type="character" w:customStyle="1" w:styleId="text30">
    <w:name w:val="text30"/>
    <w:basedOn w:val="a8"/>
    <w:rsid w:val="00B1728B"/>
  </w:style>
  <w:style w:type="character" w:customStyle="1" w:styleId="ya-q-full-text">
    <w:name w:val="ya-q-full-text"/>
    <w:basedOn w:val="a8"/>
    <w:rsid w:val="00B1728B"/>
  </w:style>
  <w:style w:type="numbering" w:customStyle="1" w:styleId="WWOutlineListStyle14">
    <w:name w:val="WW_OutlineListStyle_14"/>
    <w:basedOn w:val="aa"/>
    <w:rsid w:val="00B1728B"/>
    <w:pPr>
      <w:numPr>
        <w:numId w:val="23"/>
      </w:numPr>
    </w:pPr>
  </w:style>
  <w:style w:type="paragraph" w:customStyle="1" w:styleId="119">
    <w:name w:val="1.1一"/>
    <w:basedOn w:val="a7"/>
    <w:next w:val="a7"/>
    <w:rsid w:val="00B1728B"/>
    <w:pPr>
      <w:autoSpaceDN w:val="0"/>
      <w:adjustRightInd/>
      <w:spacing w:line="400" w:lineRule="exact"/>
      <w:ind w:left="1040" w:firstLineChars="0" w:hanging="560"/>
    </w:pPr>
    <w:rPr>
      <w:rFonts w:ascii="標楷體" w:hAnsi="標楷體" w:cs="Times New Roman"/>
      <w:kern w:val="0"/>
      <w:szCs w:val="24"/>
    </w:rPr>
  </w:style>
  <w:style w:type="paragraph" w:customStyle="1" w:styleId="msonormal0">
    <w:name w:val="msonormal"/>
    <w:basedOn w:val="a7"/>
    <w:uiPriority w:val="99"/>
    <w:rsid w:val="00B1728B"/>
    <w:pPr>
      <w:widowControl/>
      <w:autoSpaceDN w:val="0"/>
      <w:adjustRightInd/>
      <w:snapToGrid/>
      <w:spacing w:before="100" w:after="100" w:line="240" w:lineRule="auto"/>
      <w:ind w:firstLineChars="0" w:firstLine="0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afffffffffffffc">
    <w:name w:val="內文標題壹"/>
    <w:basedOn w:val="Web"/>
    <w:rsid w:val="00B1728B"/>
    <w:pPr>
      <w:widowControl w:val="0"/>
      <w:suppressAutoHyphens/>
      <w:autoSpaceDN w:val="0"/>
      <w:adjustRightInd/>
      <w:spacing w:before="0" w:beforeAutospacing="0" w:after="0" w:afterAutospacing="0" w:line="520" w:lineRule="exact"/>
      <w:ind w:firstLineChars="0" w:firstLine="0"/>
    </w:pPr>
    <w:rPr>
      <w:rFonts w:ascii="Times New Roman" w:eastAsia="標楷體" w:hAnsi="Times New Roman" w:cs="Times New Roman"/>
      <w:kern w:val="3"/>
      <w:sz w:val="28"/>
    </w:rPr>
  </w:style>
  <w:style w:type="numbering" w:customStyle="1" w:styleId="WWOutlineListStyle13">
    <w:name w:val="WW_OutlineListStyle_13"/>
    <w:basedOn w:val="aa"/>
    <w:rsid w:val="00B1728B"/>
    <w:pPr>
      <w:numPr>
        <w:numId w:val="24"/>
      </w:numPr>
    </w:pPr>
  </w:style>
  <w:style w:type="numbering" w:customStyle="1" w:styleId="WWOutlineListStyle12">
    <w:name w:val="WW_OutlineListStyle_12"/>
    <w:basedOn w:val="aa"/>
    <w:rsid w:val="00B1728B"/>
    <w:pPr>
      <w:numPr>
        <w:numId w:val="25"/>
      </w:numPr>
    </w:pPr>
  </w:style>
  <w:style w:type="numbering" w:customStyle="1" w:styleId="WWOutlineListStyle11">
    <w:name w:val="WW_OutlineListStyle_11"/>
    <w:basedOn w:val="aa"/>
    <w:rsid w:val="00B1728B"/>
    <w:pPr>
      <w:numPr>
        <w:numId w:val="26"/>
      </w:numPr>
    </w:pPr>
  </w:style>
  <w:style w:type="numbering" w:customStyle="1" w:styleId="WWOutlineListStyle10">
    <w:name w:val="WW_OutlineListStyle_10"/>
    <w:basedOn w:val="aa"/>
    <w:rsid w:val="00B1728B"/>
    <w:pPr>
      <w:numPr>
        <w:numId w:val="27"/>
      </w:numPr>
    </w:pPr>
  </w:style>
  <w:style w:type="numbering" w:customStyle="1" w:styleId="WWOutlineListStyle9">
    <w:name w:val="WW_OutlineListStyle_9"/>
    <w:basedOn w:val="aa"/>
    <w:rsid w:val="00B1728B"/>
    <w:pPr>
      <w:numPr>
        <w:numId w:val="28"/>
      </w:numPr>
    </w:pPr>
  </w:style>
  <w:style w:type="numbering" w:customStyle="1" w:styleId="WWOutlineListStyle8">
    <w:name w:val="WW_OutlineListStyle_8"/>
    <w:basedOn w:val="aa"/>
    <w:rsid w:val="00B1728B"/>
    <w:pPr>
      <w:numPr>
        <w:numId w:val="29"/>
      </w:numPr>
    </w:pPr>
  </w:style>
  <w:style w:type="numbering" w:customStyle="1" w:styleId="WWOutlineListStyle7">
    <w:name w:val="WW_OutlineListStyle_7"/>
    <w:basedOn w:val="aa"/>
    <w:rsid w:val="00B1728B"/>
    <w:pPr>
      <w:numPr>
        <w:numId w:val="30"/>
      </w:numPr>
    </w:pPr>
  </w:style>
  <w:style w:type="numbering" w:customStyle="1" w:styleId="WWOutlineListStyle6">
    <w:name w:val="WW_OutlineListStyle_6"/>
    <w:basedOn w:val="aa"/>
    <w:rsid w:val="00B1728B"/>
    <w:pPr>
      <w:numPr>
        <w:numId w:val="31"/>
      </w:numPr>
    </w:pPr>
  </w:style>
  <w:style w:type="numbering" w:customStyle="1" w:styleId="WWOutlineListStyle5">
    <w:name w:val="WW_OutlineListStyle_5"/>
    <w:basedOn w:val="aa"/>
    <w:rsid w:val="00B1728B"/>
    <w:pPr>
      <w:numPr>
        <w:numId w:val="32"/>
      </w:numPr>
    </w:pPr>
  </w:style>
  <w:style w:type="numbering" w:customStyle="1" w:styleId="WWOutlineListStyle4">
    <w:name w:val="WW_OutlineListStyle_4"/>
    <w:basedOn w:val="aa"/>
    <w:rsid w:val="00B1728B"/>
    <w:pPr>
      <w:numPr>
        <w:numId w:val="33"/>
      </w:numPr>
    </w:pPr>
  </w:style>
  <w:style w:type="numbering" w:customStyle="1" w:styleId="WWOutlineListStyle30">
    <w:name w:val="WW_OutlineListStyle_3"/>
    <w:basedOn w:val="aa"/>
    <w:rsid w:val="00B1728B"/>
    <w:pPr>
      <w:numPr>
        <w:numId w:val="34"/>
      </w:numPr>
    </w:pPr>
  </w:style>
  <w:style w:type="numbering" w:customStyle="1" w:styleId="WWOutlineListStyle2">
    <w:name w:val="WW_OutlineListStyle_2"/>
    <w:basedOn w:val="aa"/>
    <w:rsid w:val="00B1728B"/>
    <w:pPr>
      <w:numPr>
        <w:numId w:val="35"/>
      </w:numPr>
    </w:pPr>
  </w:style>
  <w:style w:type="numbering" w:customStyle="1" w:styleId="WWOutlineListStyle1">
    <w:name w:val="WW_OutlineListStyle_1"/>
    <w:basedOn w:val="aa"/>
    <w:rsid w:val="00B1728B"/>
    <w:pPr>
      <w:numPr>
        <w:numId w:val="36"/>
      </w:numPr>
    </w:pPr>
  </w:style>
  <w:style w:type="numbering" w:customStyle="1" w:styleId="WWOutlineListStyle">
    <w:name w:val="WW_OutlineListStyle"/>
    <w:basedOn w:val="aa"/>
    <w:rsid w:val="00B1728B"/>
    <w:pPr>
      <w:numPr>
        <w:numId w:val="37"/>
      </w:numPr>
    </w:pPr>
  </w:style>
  <w:style w:type="paragraph" w:customStyle="1" w:styleId="xl71">
    <w:name w:val="xl71"/>
    <w:basedOn w:val="a7"/>
    <w:uiPriority w:val="99"/>
    <w:rsid w:val="00B1728B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標楷體" w:hAnsi="標楷體" w:cs="新細明體"/>
      <w:kern w:val="0"/>
      <w:sz w:val="24"/>
      <w:szCs w:val="24"/>
    </w:rPr>
  </w:style>
  <w:style w:type="paragraph" w:customStyle="1" w:styleId="xl72">
    <w:name w:val="xl72"/>
    <w:basedOn w:val="a7"/>
    <w:uiPriority w:val="99"/>
    <w:rsid w:val="00B1728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標楷體" w:hAnsi="標楷體" w:cs="新細明體"/>
      <w:kern w:val="0"/>
      <w:sz w:val="24"/>
      <w:szCs w:val="24"/>
    </w:rPr>
  </w:style>
  <w:style w:type="paragraph" w:customStyle="1" w:styleId="xl73">
    <w:name w:val="xl73"/>
    <w:basedOn w:val="a7"/>
    <w:uiPriority w:val="99"/>
    <w:rsid w:val="00B1728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標楷體" w:hAnsi="標楷體" w:cs="新細明體"/>
      <w:kern w:val="0"/>
      <w:sz w:val="24"/>
      <w:szCs w:val="24"/>
    </w:rPr>
  </w:style>
  <w:style w:type="paragraph" w:customStyle="1" w:styleId="xl74">
    <w:name w:val="xl74"/>
    <w:basedOn w:val="a7"/>
    <w:uiPriority w:val="99"/>
    <w:rsid w:val="00B1728B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標楷體" w:hAnsi="標楷體" w:cs="新細明體"/>
      <w:kern w:val="0"/>
      <w:sz w:val="24"/>
      <w:szCs w:val="24"/>
    </w:rPr>
  </w:style>
  <w:style w:type="paragraph" w:customStyle="1" w:styleId="xl75">
    <w:name w:val="xl75"/>
    <w:basedOn w:val="a7"/>
    <w:uiPriority w:val="99"/>
    <w:rsid w:val="00B1728B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標楷體" w:hAnsi="標楷體" w:cs="新細明體"/>
      <w:kern w:val="0"/>
      <w:sz w:val="24"/>
      <w:szCs w:val="24"/>
    </w:rPr>
  </w:style>
  <w:style w:type="paragraph" w:customStyle="1" w:styleId="xl76">
    <w:name w:val="xl76"/>
    <w:basedOn w:val="a7"/>
    <w:uiPriority w:val="99"/>
    <w:rsid w:val="00B1728B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標楷體" w:hAnsi="標楷體" w:cs="新細明體"/>
      <w:kern w:val="0"/>
      <w:sz w:val="24"/>
      <w:szCs w:val="24"/>
    </w:rPr>
  </w:style>
  <w:style w:type="paragraph" w:customStyle="1" w:styleId="xl77">
    <w:name w:val="xl77"/>
    <w:basedOn w:val="a7"/>
    <w:uiPriority w:val="99"/>
    <w:rsid w:val="00B1728B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標楷體" w:hAnsi="標楷體" w:cs="新細明體"/>
      <w:kern w:val="0"/>
      <w:sz w:val="24"/>
      <w:szCs w:val="24"/>
    </w:rPr>
  </w:style>
  <w:style w:type="paragraph" w:customStyle="1" w:styleId="xl78">
    <w:name w:val="xl78"/>
    <w:basedOn w:val="a7"/>
    <w:uiPriority w:val="99"/>
    <w:rsid w:val="00B1728B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標楷體" w:hAnsi="標楷體" w:cs="新細明體"/>
      <w:kern w:val="0"/>
      <w:sz w:val="24"/>
      <w:szCs w:val="24"/>
    </w:rPr>
  </w:style>
  <w:style w:type="paragraph" w:customStyle="1" w:styleId="xl79">
    <w:name w:val="xl79"/>
    <w:basedOn w:val="a7"/>
    <w:uiPriority w:val="99"/>
    <w:rsid w:val="00B1728B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FFE699" w:fill="FFE699"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標楷體" w:hAnsi="標楷體" w:cs="新細明體"/>
      <w:b/>
      <w:bCs/>
      <w:kern w:val="0"/>
      <w:sz w:val="24"/>
      <w:szCs w:val="24"/>
    </w:rPr>
  </w:style>
  <w:style w:type="paragraph" w:customStyle="1" w:styleId="xl80">
    <w:name w:val="xl80"/>
    <w:basedOn w:val="a7"/>
    <w:uiPriority w:val="99"/>
    <w:rsid w:val="00B1728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標楷體" w:hAnsi="標楷體" w:cs="新細明體"/>
      <w:color w:val="000000"/>
      <w:kern w:val="0"/>
      <w:sz w:val="20"/>
      <w:szCs w:val="20"/>
    </w:rPr>
  </w:style>
  <w:style w:type="paragraph" w:customStyle="1" w:styleId="xl81">
    <w:name w:val="xl81"/>
    <w:basedOn w:val="a7"/>
    <w:uiPriority w:val="99"/>
    <w:rsid w:val="00B1728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標楷體" w:hAnsi="標楷體" w:cs="新細明體"/>
      <w:color w:val="000000"/>
      <w:kern w:val="0"/>
      <w:sz w:val="20"/>
      <w:szCs w:val="20"/>
    </w:rPr>
  </w:style>
  <w:style w:type="paragraph" w:customStyle="1" w:styleId="xl82">
    <w:name w:val="xl82"/>
    <w:basedOn w:val="a7"/>
    <w:uiPriority w:val="99"/>
    <w:rsid w:val="00B1728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標楷體" w:hAnsi="標楷體" w:cs="新細明體"/>
      <w:color w:val="000000"/>
      <w:kern w:val="0"/>
      <w:sz w:val="20"/>
      <w:szCs w:val="20"/>
    </w:rPr>
  </w:style>
  <w:style w:type="paragraph" w:customStyle="1" w:styleId="xl83">
    <w:name w:val="xl83"/>
    <w:basedOn w:val="a7"/>
    <w:uiPriority w:val="99"/>
    <w:rsid w:val="00B1728B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標楷體" w:hAnsi="標楷體" w:cs="新細明體"/>
      <w:kern w:val="0"/>
      <w:sz w:val="24"/>
      <w:szCs w:val="24"/>
    </w:rPr>
  </w:style>
  <w:style w:type="paragraph" w:customStyle="1" w:styleId="xl84">
    <w:name w:val="xl84"/>
    <w:basedOn w:val="a7"/>
    <w:uiPriority w:val="99"/>
    <w:rsid w:val="00B1728B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標楷體" w:hAnsi="標楷體" w:cs="新細明體"/>
      <w:kern w:val="0"/>
      <w:sz w:val="32"/>
      <w:szCs w:val="32"/>
    </w:rPr>
  </w:style>
  <w:style w:type="paragraph" w:customStyle="1" w:styleId="xl85">
    <w:name w:val="xl85"/>
    <w:basedOn w:val="a7"/>
    <w:uiPriority w:val="99"/>
    <w:rsid w:val="00B1728B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標楷體" w:hAnsi="標楷體" w:cs="新細明體"/>
      <w:kern w:val="0"/>
      <w:szCs w:val="28"/>
    </w:rPr>
  </w:style>
  <w:style w:type="paragraph" w:customStyle="1" w:styleId="Textbody">
    <w:name w:val="Text body"/>
    <w:rsid w:val="00B1728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1ffc">
    <w:name w:val="未解析的提及1"/>
    <w:basedOn w:val="a8"/>
    <w:uiPriority w:val="99"/>
    <w:semiHidden/>
    <w:unhideWhenUsed/>
    <w:rsid w:val="00B1728B"/>
    <w:rPr>
      <w:color w:val="605E5C"/>
      <w:shd w:val="clear" w:color="auto" w:fill="E1DFDD"/>
    </w:rPr>
  </w:style>
  <w:style w:type="numbering" w:customStyle="1" w:styleId="1ffd">
    <w:name w:val="無清單1"/>
    <w:next w:val="aa"/>
    <w:uiPriority w:val="99"/>
    <w:semiHidden/>
    <w:unhideWhenUsed/>
    <w:rsid w:val="003110FD"/>
  </w:style>
  <w:style w:type="numbering" w:customStyle="1" w:styleId="WWOutlineListStyle141">
    <w:name w:val="WW_OutlineListStyle_141"/>
    <w:basedOn w:val="aa"/>
    <w:rsid w:val="003110FD"/>
  </w:style>
  <w:style w:type="numbering" w:customStyle="1" w:styleId="WWOutlineListStyle131">
    <w:name w:val="WW_OutlineListStyle_131"/>
    <w:basedOn w:val="aa"/>
    <w:rsid w:val="003110FD"/>
  </w:style>
  <w:style w:type="numbering" w:customStyle="1" w:styleId="WWOutlineListStyle121">
    <w:name w:val="WW_OutlineListStyle_121"/>
    <w:basedOn w:val="aa"/>
    <w:rsid w:val="003110FD"/>
  </w:style>
  <w:style w:type="numbering" w:customStyle="1" w:styleId="WWOutlineListStyle111">
    <w:name w:val="WW_OutlineListStyle_111"/>
    <w:basedOn w:val="aa"/>
    <w:rsid w:val="003110FD"/>
  </w:style>
  <w:style w:type="numbering" w:customStyle="1" w:styleId="WWOutlineListStyle101">
    <w:name w:val="WW_OutlineListStyle_101"/>
    <w:basedOn w:val="aa"/>
    <w:rsid w:val="003110FD"/>
  </w:style>
  <w:style w:type="numbering" w:customStyle="1" w:styleId="WWOutlineListStyle91">
    <w:name w:val="WW_OutlineListStyle_91"/>
    <w:basedOn w:val="aa"/>
    <w:rsid w:val="003110FD"/>
  </w:style>
  <w:style w:type="numbering" w:customStyle="1" w:styleId="WWOutlineListStyle81">
    <w:name w:val="WW_OutlineListStyle_81"/>
    <w:basedOn w:val="aa"/>
    <w:rsid w:val="003110FD"/>
  </w:style>
  <w:style w:type="numbering" w:customStyle="1" w:styleId="WWOutlineListStyle71">
    <w:name w:val="WW_OutlineListStyle_71"/>
    <w:basedOn w:val="aa"/>
    <w:rsid w:val="003110FD"/>
  </w:style>
  <w:style w:type="numbering" w:customStyle="1" w:styleId="WWOutlineListStyle61">
    <w:name w:val="WW_OutlineListStyle_61"/>
    <w:basedOn w:val="aa"/>
    <w:rsid w:val="003110FD"/>
  </w:style>
  <w:style w:type="numbering" w:customStyle="1" w:styleId="WWOutlineListStyle51">
    <w:name w:val="WW_OutlineListStyle_51"/>
    <w:basedOn w:val="aa"/>
    <w:rsid w:val="003110FD"/>
  </w:style>
  <w:style w:type="numbering" w:customStyle="1" w:styleId="WWOutlineListStyle41">
    <w:name w:val="WW_OutlineListStyle_41"/>
    <w:basedOn w:val="aa"/>
    <w:rsid w:val="003110FD"/>
  </w:style>
  <w:style w:type="numbering" w:customStyle="1" w:styleId="WWOutlineListStyle31">
    <w:name w:val="WW_OutlineListStyle_31"/>
    <w:basedOn w:val="aa"/>
    <w:rsid w:val="003110FD"/>
  </w:style>
  <w:style w:type="numbering" w:customStyle="1" w:styleId="WWOutlineListStyle21">
    <w:name w:val="WW_OutlineListStyle_21"/>
    <w:basedOn w:val="aa"/>
    <w:rsid w:val="003110FD"/>
  </w:style>
  <w:style w:type="numbering" w:customStyle="1" w:styleId="WWOutlineListStyle15">
    <w:name w:val="WW_OutlineListStyle_15"/>
    <w:basedOn w:val="aa"/>
    <w:rsid w:val="003110FD"/>
  </w:style>
  <w:style w:type="numbering" w:customStyle="1" w:styleId="WWOutlineListStyle16">
    <w:name w:val="WW_OutlineListStyle1"/>
    <w:basedOn w:val="aa"/>
    <w:rsid w:val="003110FD"/>
  </w:style>
  <w:style w:type="table" w:customStyle="1" w:styleId="1100">
    <w:name w:val="表格格線110"/>
    <w:basedOn w:val="a9"/>
    <w:next w:val="afffffd"/>
    <w:uiPriority w:val="59"/>
    <w:rsid w:val="003110F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9"/>
    <w:next w:val="afffffd"/>
    <w:uiPriority w:val="39"/>
    <w:rsid w:val="003110F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9"/>
    <w:next w:val="afffffd"/>
    <w:uiPriority w:val="39"/>
    <w:rsid w:val="003110FD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9"/>
    <w:next w:val="afffffd"/>
    <w:uiPriority w:val="39"/>
    <w:rsid w:val="003110F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7"/>
    <w:rsid w:val="003110FD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標楷體" w:hAnsi="標楷體" w:cs="新細明體"/>
      <w:kern w:val="0"/>
      <w:sz w:val="24"/>
      <w:szCs w:val="24"/>
    </w:rPr>
  </w:style>
  <w:style w:type="paragraph" w:customStyle="1" w:styleId="font7">
    <w:name w:val="font7"/>
    <w:basedOn w:val="a7"/>
    <w:rsid w:val="003110FD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eastAsia="新細明體" w:cs="Times New Roman"/>
      <w:kern w:val="0"/>
      <w:szCs w:val="28"/>
    </w:rPr>
  </w:style>
  <w:style w:type="paragraph" w:customStyle="1" w:styleId="font8">
    <w:name w:val="font8"/>
    <w:basedOn w:val="a7"/>
    <w:rsid w:val="003110FD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標楷體" w:hAnsi="標楷體" w:cs="新細明體"/>
      <w:b/>
      <w:bCs/>
      <w:kern w:val="0"/>
      <w:szCs w:val="28"/>
    </w:rPr>
  </w:style>
  <w:style w:type="paragraph" w:customStyle="1" w:styleId="font9">
    <w:name w:val="font9"/>
    <w:basedOn w:val="a7"/>
    <w:rsid w:val="003110FD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新細明體" w:eastAsia="新細明體" w:hAnsi="新細明體" w:cs="新細明體"/>
      <w:kern w:val="0"/>
      <w:szCs w:val="28"/>
    </w:rPr>
  </w:style>
  <w:style w:type="paragraph" w:customStyle="1" w:styleId="font10">
    <w:name w:val="font10"/>
    <w:basedOn w:val="a7"/>
    <w:rsid w:val="003110FD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標楷體" w:hAnsi="標楷體" w:cs="新細明體"/>
      <w:color w:val="000000"/>
      <w:kern w:val="0"/>
      <w:szCs w:val="28"/>
    </w:rPr>
  </w:style>
  <w:style w:type="paragraph" w:customStyle="1" w:styleId="font11">
    <w:name w:val="font11"/>
    <w:basedOn w:val="a7"/>
    <w:rsid w:val="003110FD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標楷體" w:hAnsi="標楷體" w:cs="新細明體"/>
      <w:kern w:val="0"/>
      <w:szCs w:val="28"/>
    </w:rPr>
  </w:style>
  <w:style w:type="paragraph" w:customStyle="1" w:styleId="font12">
    <w:name w:val="font12"/>
    <w:basedOn w:val="a7"/>
    <w:rsid w:val="003110FD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eastAsia="新細明體" w:cs="Times New Roman"/>
      <w:color w:val="000000"/>
      <w:kern w:val="0"/>
      <w:szCs w:val="28"/>
    </w:rPr>
  </w:style>
  <w:style w:type="paragraph" w:customStyle="1" w:styleId="xl86">
    <w:name w:val="xl86"/>
    <w:basedOn w:val="a7"/>
    <w:uiPriority w:val="99"/>
    <w:rsid w:val="003110F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eastAsia="新細明體" w:cs="Times New Roman"/>
      <w:kern w:val="0"/>
      <w:szCs w:val="28"/>
    </w:rPr>
  </w:style>
  <w:style w:type="paragraph" w:customStyle="1" w:styleId="xl87">
    <w:name w:val="xl87"/>
    <w:basedOn w:val="a7"/>
    <w:uiPriority w:val="99"/>
    <w:rsid w:val="003110FD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eastAsia="新細明體" w:cs="Times New Roman"/>
      <w:kern w:val="0"/>
      <w:szCs w:val="28"/>
    </w:rPr>
  </w:style>
  <w:style w:type="paragraph" w:customStyle="1" w:styleId="xl88">
    <w:name w:val="xl88"/>
    <w:basedOn w:val="a7"/>
    <w:uiPriority w:val="99"/>
    <w:rsid w:val="003110F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eastAsia="新細明體" w:cs="Times New Roman"/>
      <w:kern w:val="0"/>
      <w:szCs w:val="28"/>
    </w:rPr>
  </w:style>
  <w:style w:type="paragraph" w:customStyle="1" w:styleId="xl89">
    <w:name w:val="xl89"/>
    <w:basedOn w:val="a7"/>
    <w:rsid w:val="003110F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eastAsia="新細明體" w:cs="Times New Roman"/>
      <w:kern w:val="0"/>
      <w:szCs w:val="28"/>
    </w:rPr>
  </w:style>
  <w:style w:type="paragraph" w:customStyle="1" w:styleId="xl90">
    <w:name w:val="xl90"/>
    <w:basedOn w:val="a7"/>
    <w:uiPriority w:val="99"/>
    <w:rsid w:val="003110F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eastAsia="新細明體" w:cs="Times New Roman"/>
      <w:kern w:val="0"/>
      <w:szCs w:val="28"/>
    </w:rPr>
  </w:style>
  <w:style w:type="paragraph" w:customStyle="1" w:styleId="xl91">
    <w:name w:val="xl91"/>
    <w:basedOn w:val="a7"/>
    <w:uiPriority w:val="99"/>
    <w:rsid w:val="003110F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eastAsia="新細明體" w:cs="Times New Roman"/>
      <w:b/>
      <w:bCs/>
      <w:kern w:val="0"/>
      <w:szCs w:val="28"/>
    </w:rPr>
  </w:style>
  <w:style w:type="paragraph" w:customStyle="1" w:styleId="xl92">
    <w:name w:val="xl92"/>
    <w:basedOn w:val="a7"/>
    <w:uiPriority w:val="99"/>
    <w:rsid w:val="003110FD"/>
    <w:pPr>
      <w:widowControl/>
      <w:pBdr>
        <w:top w:val="single" w:sz="8" w:space="0" w:color="auto"/>
        <w:bottom w:val="single" w:sz="8" w:space="0" w:color="auto"/>
      </w:pBdr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eastAsia="新細明體" w:cs="Times New Roman"/>
      <w:b/>
      <w:bCs/>
      <w:kern w:val="0"/>
      <w:szCs w:val="28"/>
    </w:rPr>
  </w:style>
  <w:style w:type="paragraph" w:customStyle="1" w:styleId="xl93">
    <w:name w:val="xl93"/>
    <w:basedOn w:val="a7"/>
    <w:uiPriority w:val="99"/>
    <w:rsid w:val="003110F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eastAsia="新細明體" w:cs="Times New Roman"/>
      <w:b/>
      <w:bCs/>
      <w:kern w:val="0"/>
      <w:szCs w:val="28"/>
    </w:rPr>
  </w:style>
  <w:style w:type="table" w:customStyle="1" w:styleId="260">
    <w:name w:val="表格格線26"/>
    <w:basedOn w:val="a9"/>
    <w:next w:val="afffffd"/>
    <w:uiPriority w:val="39"/>
    <w:rsid w:val="00841BB4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9"/>
    <w:next w:val="afffffd"/>
    <w:uiPriority w:val="39"/>
    <w:rsid w:val="00841BB4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1">
    <w:name w:val="無清單2"/>
    <w:next w:val="aa"/>
    <w:uiPriority w:val="99"/>
    <w:semiHidden/>
    <w:unhideWhenUsed/>
    <w:rsid w:val="0058307C"/>
  </w:style>
  <w:style w:type="numbering" w:customStyle="1" w:styleId="WWOutlineListStyle142">
    <w:name w:val="WW_OutlineListStyle_142"/>
    <w:basedOn w:val="aa"/>
    <w:rsid w:val="0058307C"/>
  </w:style>
  <w:style w:type="numbering" w:customStyle="1" w:styleId="WWOutlineListStyle132">
    <w:name w:val="WW_OutlineListStyle_132"/>
    <w:basedOn w:val="aa"/>
    <w:rsid w:val="0058307C"/>
  </w:style>
  <w:style w:type="numbering" w:customStyle="1" w:styleId="WWOutlineListStyle122">
    <w:name w:val="WW_OutlineListStyle_122"/>
    <w:basedOn w:val="aa"/>
    <w:rsid w:val="0058307C"/>
  </w:style>
  <w:style w:type="numbering" w:customStyle="1" w:styleId="WWOutlineListStyle112">
    <w:name w:val="WW_OutlineListStyle_112"/>
    <w:basedOn w:val="aa"/>
    <w:rsid w:val="0058307C"/>
  </w:style>
  <w:style w:type="numbering" w:customStyle="1" w:styleId="WWOutlineListStyle102">
    <w:name w:val="WW_OutlineListStyle_102"/>
    <w:basedOn w:val="aa"/>
    <w:rsid w:val="0058307C"/>
  </w:style>
  <w:style w:type="numbering" w:customStyle="1" w:styleId="WWOutlineListStyle92">
    <w:name w:val="WW_OutlineListStyle_92"/>
    <w:basedOn w:val="aa"/>
    <w:rsid w:val="0058307C"/>
  </w:style>
  <w:style w:type="numbering" w:customStyle="1" w:styleId="WWOutlineListStyle82">
    <w:name w:val="WW_OutlineListStyle_82"/>
    <w:basedOn w:val="aa"/>
    <w:rsid w:val="0058307C"/>
  </w:style>
  <w:style w:type="numbering" w:customStyle="1" w:styleId="WWOutlineListStyle72">
    <w:name w:val="WW_OutlineListStyle_72"/>
    <w:basedOn w:val="aa"/>
    <w:rsid w:val="0058307C"/>
  </w:style>
  <w:style w:type="numbering" w:customStyle="1" w:styleId="WWOutlineListStyle62">
    <w:name w:val="WW_OutlineListStyle_62"/>
    <w:basedOn w:val="aa"/>
    <w:rsid w:val="0058307C"/>
  </w:style>
  <w:style w:type="numbering" w:customStyle="1" w:styleId="WWOutlineListStyle52">
    <w:name w:val="WW_OutlineListStyle_52"/>
    <w:basedOn w:val="aa"/>
    <w:rsid w:val="0058307C"/>
  </w:style>
  <w:style w:type="numbering" w:customStyle="1" w:styleId="WWOutlineListStyle42">
    <w:name w:val="WW_OutlineListStyle_42"/>
    <w:basedOn w:val="aa"/>
    <w:rsid w:val="0058307C"/>
  </w:style>
  <w:style w:type="numbering" w:customStyle="1" w:styleId="WWOutlineListStyle32">
    <w:name w:val="WW_OutlineListStyle_32"/>
    <w:basedOn w:val="aa"/>
    <w:rsid w:val="0058307C"/>
  </w:style>
  <w:style w:type="numbering" w:customStyle="1" w:styleId="WWOutlineListStyle22">
    <w:name w:val="WW_OutlineListStyle_22"/>
    <w:basedOn w:val="aa"/>
    <w:rsid w:val="0058307C"/>
  </w:style>
  <w:style w:type="numbering" w:customStyle="1" w:styleId="WWOutlineListStyle160">
    <w:name w:val="WW_OutlineListStyle_16"/>
    <w:basedOn w:val="aa"/>
    <w:rsid w:val="0058307C"/>
  </w:style>
  <w:style w:type="numbering" w:customStyle="1" w:styleId="WWOutlineListStyle20">
    <w:name w:val="WW_OutlineListStyle2"/>
    <w:basedOn w:val="aa"/>
    <w:rsid w:val="0058307C"/>
  </w:style>
  <w:style w:type="table" w:customStyle="1" w:styleId="1130">
    <w:name w:val="表格格線113"/>
    <w:basedOn w:val="a9"/>
    <w:next w:val="afffffd"/>
    <w:uiPriority w:val="59"/>
    <w:rsid w:val="0058307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9"/>
    <w:next w:val="afffffd"/>
    <w:uiPriority w:val="39"/>
    <w:rsid w:val="0058307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9"/>
    <w:next w:val="afffffd"/>
    <w:uiPriority w:val="59"/>
    <w:rsid w:val="0058307C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9"/>
    <w:next w:val="afffffd"/>
    <w:uiPriority w:val="39"/>
    <w:rsid w:val="0058307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無清單3"/>
    <w:next w:val="aa"/>
    <w:uiPriority w:val="99"/>
    <w:semiHidden/>
    <w:unhideWhenUsed/>
    <w:rsid w:val="0058307C"/>
  </w:style>
  <w:style w:type="numbering" w:customStyle="1" w:styleId="WWOutlineListStyle143">
    <w:name w:val="WW_OutlineListStyle_143"/>
    <w:basedOn w:val="aa"/>
    <w:rsid w:val="0058307C"/>
    <w:pPr>
      <w:numPr>
        <w:numId w:val="41"/>
      </w:numPr>
    </w:pPr>
  </w:style>
  <w:style w:type="numbering" w:customStyle="1" w:styleId="WWOutlineListStyle133">
    <w:name w:val="WW_OutlineListStyle_133"/>
    <w:basedOn w:val="aa"/>
    <w:rsid w:val="0058307C"/>
    <w:pPr>
      <w:numPr>
        <w:numId w:val="9"/>
      </w:numPr>
    </w:pPr>
  </w:style>
  <w:style w:type="numbering" w:customStyle="1" w:styleId="WWOutlineListStyle123">
    <w:name w:val="WW_OutlineListStyle_123"/>
    <w:basedOn w:val="aa"/>
    <w:rsid w:val="0058307C"/>
    <w:pPr>
      <w:numPr>
        <w:numId w:val="10"/>
      </w:numPr>
    </w:pPr>
  </w:style>
  <w:style w:type="numbering" w:customStyle="1" w:styleId="WWOutlineListStyle113">
    <w:name w:val="WW_OutlineListStyle_113"/>
    <w:basedOn w:val="aa"/>
    <w:rsid w:val="0058307C"/>
    <w:pPr>
      <w:numPr>
        <w:numId w:val="11"/>
      </w:numPr>
    </w:pPr>
  </w:style>
  <w:style w:type="numbering" w:customStyle="1" w:styleId="WWOutlineListStyle103">
    <w:name w:val="WW_OutlineListStyle_103"/>
    <w:basedOn w:val="aa"/>
    <w:rsid w:val="0058307C"/>
    <w:pPr>
      <w:numPr>
        <w:numId w:val="12"/>
      </w:numPr>
    </w:pPr>
  </w:style>
  <w:style w:type="numbering" w:customStyle="1" w:styleId="WWOutlineListStyle93">
    <w:name w:val="WW_OutlineListStyle_93"/>
    <w:basedOn w:val="aa"/>
    <w:rsid w:val="0058307C"/>
    <w:pPr>
      <w:numPr>
        <w:numId w:val="13"/>
      </w:numPr>
    </w:pPr>
  </w:style>
  <w:style w:type="numbering" w:customStyle="1" w:styleId="WWOutlineListStyle83">
    <w:name w:val="WW_OutlineListStyle_83"/>
    <w:basedOn w:val="aa"/>
    <w:rsid w:val="0058307C"/>
    <w:pPr>
      <w:numPr>
        <w:numId w:val="14"/>
      </w:numPr>
    </w:pPr>
  </w:style>
  <w:style w:type="numbering" w:customStyle="1" w:styleId="WWOutlineListStyle73">
    <w:name w:val="WW_OutlineListStyle_73"/>
    <w:basedOn w:val="aa"/>
    <w:rsid w:val="0058307C"/>
    <w:pPr>
      <w:numPr>
        <w:numId w:val="15"/>
      </w:numPr>
    </w:pPr>
  </w:style>
  <w:style w:type="numbering" w:customStyle="1" w:styleId="WWOutlineListStyle63">
    <w:name w:val="WW_OutlineListStyle_63"/>
    <w:basedOn w:val="aa"/>
    <w:rsid w:val="0058307C"/>
    <w:pPr>
      <w:numPr>
        <w:numId w:val="16"/>
      </w:numPr>
    </w:pPr>
  </w:style>
  <w:style w:type="numbering" w:customStyle="1" w:styleId="WWOutlineListStyle53">
    <w:name w:val="WW_OutlineListStyle_53"/>
    <w:basedOn w:val="aa"/>
    <w:rsid w:val="0058307C"/>
    <w:pPr>
      <w:numPr>
        <w:numId w:val="17"/>
      </w:numPr>
    </w:pPr>
  </w:style>
  <w:style w:type="numbering" w:customStyle="1" w:styleId="WWOutlineListStyle43">
    <w:name w:val="WW_OutlineListStyle_43"/>
    <w:basedOn w:val="aa"/>
    <w:rsid w:val="0058307C"/>
    <w:pPr>
      <w:numPr>
        <w:numId w:val="18"/>
      </w:numPr>
    </w:pPr>
  </w:style>
  <w:style w:type="numbering" w:customStyle="1" w:styleId="WWOutlineListStyle33">
    <w:name w:val="WW_OutlineListStyle_33"/>
    <w:basedOn w:val="aa"/>
    <w:rsid w:val="0058307C"/>
    <w:pPr>
      <w:numPr>
        <w:numId w:val="19"/>
      </w:numPr>
    </w:pPr>
  </w:style>
  <w:style w:type="numbering" w:customStyle="1" w:styleId="WWOutlineListStyle23">
    <w:name w:val="WW_OutlineListStyle_23"/>
    <w:basedOn w:val="aa"/>
    <w:rsid w:val="0058307C"/>
    <w:pPr>
      <w:numPr>
        <w:numId w:val="20"/>
      </w:numPr>
    </w:pPr>
  </w:style>
  <w:style w:type="numbering" w:customStyle="1" w:styleId="WWOutlineListStyle17">
    <w:name w:val="WW_OutlineListStyle_17"/>
    <w:basedOn w:val="aa"/>
    <w:rsid w:val="0058307C"/>
    <w:pPr>
      <w:numPr>
        <w:numId w:val="21"/>
      </w:numPr>
    </w:pPr>
  </w:style>
  <w:style w:type="numbering" w:customStyle="1" w:styleId="WWOutlineListStyle3">
    <w:name w:val="WW_OutlineListStyle3"/>
    <w:basedOn w:val="aa"/>
    <w:rsid w:val="0058307C"/>
    <w:pPr>
      <w:numPr>
        <w:numId w:val="22"/>
      </w:numPr>
    </w:pPr>
  </w:style>
  <w:style w:type="table" w:customStyle="1" w:styleId="1140">
    <w:name w:val="表格格線114"/>
    <w:basedOn w:val="a9"/>
    <w:next w:val="afffffd"/>
    <w:uiPriority w:val="59"/>
    <w:rsid w:val="0058307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9"/>
    <w:next w:val="afffffd"/>
    <w:uiPriority w:val="39"/>
    <w:rsid w:val="0058307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格格線46"/>
    <w:basedOn w:val="a9"/>
    <w:next w:val="afffffd"/>
    <w:uiPriority w:val="59"/>
    <w:rsid w:val="0058307C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表格格線423"/>
    <w:basedOn w:val="a9"/>
    <w:next w:val="afffffd"/>
    <w:uiPriority w:val="39"/>
    <w:rsid w:val="0058307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9-1">
    <w:name w:val="109桃專-節"/>
    <w:basedOn w:val="20"/>
    <w:link w:val="109-2"/>
    <w:rsid w:val="00D07A37"/>
    <w:pPr>
      <w:adjustRightInd w:val="0"/>
      <w:spacing w:beforeLines="50" w:before="180" w:afterLines="50" w:after="180" w:line="440" w:lineRule="exact"/>
      <w:ind w:firstLineChars="200" w:firstLine="200"/>
      <w:jc w:val="both"/>
    </w:pPr>
    <w:rPr>
      <w:rFonts w:cs="Times New Roman"/>
    </w:rPr>
  </w:style>
  <w:style w:type="character" w:customStyle="1" w:styleId="109-2">
    <w:name w:val="109桃專-節 字元"/>
    <w:basedOn w:val="a8"/>
    <w:link w:val="109-1"/>
    <w:rsid w:val="00D07A37"/>
    <w:rPr>
      <w:rFonts w:ascii="Times New Roman" w:eastAsia="標楷體" w:hAnsi="Times New Roman" w:cs="Times New Roman"/>
      <w:b/>
      <w:bCs/>
      <w:sz w:val="32"/>
      <w:szCs w:val="48"/>
    </w:rPr>
  </w:style>
  <w:style w:type="character" w:customStyle="1" w:styleId="affffffffff1">
    <w:name w:val="無間距 字元"/>
    <w:aliases w:val="表標題 字元,表格內容 字元,107增能表 字元"/>
    <w:basedOn w:val="a8"/>
    <w:link w:val="affffffffff0"/>
    <w:uiPriority w:val="99"/>
    <w:rsid w:val="00C36115"/>
    <w:rPr>
      <w:rFonts w:ascii="Times New Roman" w:eastAsia="標楷體" w:hAnsi="Times New Roman"/>
      <w:b/>
      <w:sz w:val="28"/>
    </w:rPr>
  </w:style>
  <w:style w:type="paragraph" w:customStyle="1" w:styleId="109-3">
    <w:name w:val="109桃專-表內容"/>
    <w:basedOn w:val="a7"/>
    <w:link w:val="109-4"/>
    <w:rsid w:val="00D07A37"/>
    <w:pPr>
      <w:adjustRightInd/>
      <w:snapToGrid/>
      <w:spacing w:line="400" w:lineRule="exact"/>
    </w:pPr>
    <w:rPr>
      <w:rFonts w:cs="Times New Roman"/>
      <w:smallCaps/>
      <w:szCs w:val="20"/>
    </w:rPr>
  </w:style>
  <w:style w:type="character" w:customStyle="1" w:styleId="109-4">
    <w:name w:val="109桃專-表內容 字元"/>
    <w:link w:val="109-3"/>
    <w:rsid w:val="00D07A37"/>
    <w:rPr>
      <w:rFonts w:ascii="Times New Roman" w:eastAsia="標楷體" w:hAnsi="Times New Roman" w:cs="Times New Roman"/>
      <w:smallCaps/>
      <w:sz w:val="28"/>
      <w:szCs w:val="20"/>
    </w:rPr>
  </w:style>
  <w:style w:type="paragraph" w:customStyle="1" w:styleId="-5">
    <w:name w:val="表-標號"/>
    <w:basedOn w:val="a7"/>
    <w:link w:val="-6"/>
    <w:rsid w:val="00D07A37"/>
    <w:pPr>
      <w:adjustRightInd/>
      <w:snapToGrid/>
      <w:spacing w:line="400" w:lineRule="exact"/>
      <w:ind w:left="425"/>
    </w:pPr>
    <w:rPr>
      <w:rFonts w:ascii="Arial" w:hAnsi="Arial" w:cs="Arial"/>
      <w:sz w:val="22"/>
      <w:szCs w:val="20"/>
    </w:rPr>
  </w:style>
  <w:style w:type="character" w:customStyle="1" w:styleId="-6">
    <w:name w:val="表-標號 字元"/>
    <w:basedOn w:val="a8"/>
    <w:link w:val="-5"/>
    <w:rsid w:val="00D07A37"/>
    <w:rPr>
      <w:rFonts w:ascii="Arial" w:eastAsia="標楷體" w:hAnsi="Arial" w:cs="Arial"/>
      <w:sz w:val="22"/>
      <w:szCs w:val="20"/>
    </w:rPr>
  </w:style>
  <w:style w:type="paragraph" w:customStyle="1" w:styleId="afffffffffffffd">
    <w:name w:val="(一)內文"/>
    <w:basedOn w:val="a7"/>
    <w:link w:val="afffffffffffffe"/>
    <w:qFormat/>
    <w:rsid w:val="00D07A37"/>
    <w:pPr>
      <w:spacing w:beforeLines="50" w:before="50" w:afterLines="50" w:after="50" w:line="240" w:lineRule="auto"/>
      <w:ind w:leftChars="100" w:left="100"/>
    </w:pPr>
  </w:style>
  <w:style w:type="character" w:customStyle="1" w:styleId="afffffffffffffe">
    <w:name w:val="(一)內文 字元"/>
    <w:basedOn w:val="a8"/>
    <w:link w:val="afffffffffffffd"/>
    <w:rsid w:val="00D07A37"/>
    <w:rPr>
      <w:rFonts w:ascii="Times New Roman" w:eastAsia="標楷體" w:hAnsi="Times New Roman"/>
      <w:sz w:val="28"/>
    </w:rPr>
  </w:style>
  <w:style w:type="table" w:customStyle="1" w:styleId="141">
    <w:name w:val="表格格線141"/>
    <w:basedOn w:val="a9"/>
    <w:next w:val="afffffd"/>
    <w:uiPriority w:val="59"/>
    <w:rsid w:val="00D07A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一、內文 字元"/>
    <w:basedOn w:val="a8"/>
    <w:link w:val="af3"/>
    <w:uiPriority w:val="99"/>
    <w:locked/>
    <w:rsid w:val="00D07A37"/>
    <w:rPr>
      <w:rFonts w:ascii="細明體" w:eastAsia="細明體" w:hAnsi="Calibri" w:cs="細明體"/>
      <w:spacing w:val="5"/>
      <w:kern w:val="0"/>
      <w:sz w:val="28"/>
      <w:szCs w:val="24"/>
    </w:rPr>
  </w:style>
  <w:style w:type="character" w:customStyle="1" w:styleId="-7">
    <w:name w:val="桃專-內文 字元"/>
    <w:basedOn w:val="a8"/>
    <w:link w:val="-8"/>
    <w:locked/>
    <w:rsid w:val="00D07A37"/>
    <w:rPr>
      <w:rFonts w:ascii="Times New Roman" w:eastAsia="標楷體" w:hAnsi="Times New Roman" w:cs="Times New Roman"/>
      <w:sz w:val="28"/>
    </w:rPr>
  </w:style>
  <w:style w:type="paragraph" w:customStyle="1" w:styleId="-8">
    <w:name w:val="桃專-內文"/>
    <w:basedOn w:val="a7"/>
    <w:link w:val="-7"/>
    <w:rsid w:val="00D07A37"/>
    <w:pPr>
      <w:adjustRightInd/>
      <w:snapToGrid/>
      <w:spacing w:before="240" w:line="440" w:lineRule="exact"/>
      <w:ind w:firstLine="560"/>
    </w:pPr>
    <w:rPr>
      <w:rFonts w:cs="Times New Roman"/>
    </w:rPr>
  </w:style>
  <w:style w:type="table" w:customStyle="1" w:styleId="5-61">
    <w:name w:val="格線表格 5 深色 - 輔色 61"/>
    <w:basedOn w:val="a9"/>
    <w:uiPriority w:val="50"/>
    <w:rsid w:val="00D07A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affffffffffffff">
    <w:name w:val="表格內"/>
    <w:basedOn w:val="a7"/>
    <w:link w:val="affffffffffffff0"/>
    <w:rsid w:val="00D07A37"/>
    <w:pPr>
      <w:adjustRightInd/>
      <w:snapToGrid/>
      <w:spacing w:line="200" w:lineRule="atLeast"/>
    </w:pPr>
    <w:rPr>
      <w:rFonts w:cs="Times New Roman"/>
      <w:color w:val="000000" w:themeColor="text1"/>
      <w:sz w:val="20"/>
      <w:szCs w:val="24"/>
    </w:rPr>
  </w:style>
  <w:style w:type="character" w:customStyle="1" w:styleId="affffffffffffff0">
    <w:name w:val="表格內 字元"/>
    <w:basedOn w:val="a8"/>
    <w:link w:val="affffffffffffff"/>
    <w:rsid w:val="00D07A37"/>
    <w:rPr>
      <w:rFonts w:ascii="Times New Roman" w:eastAsia="標楷體" w:hAnsi="Times New Roman" w:cs="Times New Roman"/>
      <w:color w:val="000000" w:themeColor="text1"/>
      <w:sz w:val="20"/>
      <w:szCs w:val="24"/>
    </w:rPr>
  </w:style>
  <w:style w:type="paragraph" w:customStyle="1" w:styleId="affffffffffffff1">
    <w:name w:val="桃專(一)標"/>
    <w:basedOn w:val="a7"/>
    <w:link w:val="affffffffffffff2"/>
    <w:rsid w:val="00D07A37"/>
    <w:pPr>
      <w:adjustRightInd/>
      <w:snapToGrid/>
      <w:spacing w:beforeLines="100" w:before="100" w:line="400" w:lineRule="exact"/>
      <w:ind w:leftChars="200" w:left="200"/>
      <w:outlineLvl w:val="3"/>
    </w:pPr>
  </w:style>
  <w:style w:type="character" w:customStyle="1" w:styleId="affffffffffffff2">
    <w:name w:val="桃專(一)標 字元"/>
    <w:basedOn w:val="a8"/>
    <w:link w:val="affffffffffffff1"/>
    <w:rsid w:val="00D07A37"/>
    <w:rPr>
      <w:rFonts w:ascii="Times New Roman" w:eastAsia="標楷體" w:hAnsi="Times New Roman"/>
      <w:sz w:val="28"/>
    </w:rPr>
  </w:style>
  <w:style w:type="table" w:customStyle="1" w:styleId="300">
    <w:name w:val="表格格線30"/>
    <w:basedOn w:val="a9"/>
    <w:next w:val="afffffd"/>
    <w:uiPriority w:val="39"/>
    <w:rsid w:val="00D07A37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0">
    <w:name w:val="表格格線33"/>
    <w:basedOn w:val="a9"/>
    <w:next w:val="afffffd"/>
    <w:uiPriority w:val="39"/>
    <w:rsid w:val="00D07A37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0">
    <w:name w:val="表格格線34"/>
    <w:basedOn w:val="a9"/>
    <w:next w:val="afffffd"/>
    <w:uiPriority w:val="39"/>
    <w:rsid w:val="00D07A37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50">
    <w:name w:val="表格格線35"/>
    <w:basedOn w:val="a9"/>
    <w:next w:val="afffffd"/>
    <w:uiPriority w:val="39"/>
    <w:rsid w:val="00D07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fff3">
    <w:name w:val="(一)標題"/>
    <w:basedOn w:val="a7"/>
    <w:next w:val="a7"/>
    <w:link w:val="affffffffffffff4"/>
    <w:rsid w:val="00D07A37"/>
    <w:pPr>
      <w:spacing w:beforeLines="50" w:before="50" w:afterLines="50" w:after="50" w:line="240" w:lineRule="auto"/>
      <w:ind w:leftChars="100" w:left="100"/>
      <w:outlineLvl w:val="3"/>
    </w:pPr>
    <w:rPr>
      <w:b/>
    </w:rPr>
  </w:style>
  <w:style w:type="character" w:customStyle="1" w:styleId="affffffffffffff4">
    <w:name w:val="(一)標題 字元"/>
    <w:basedOn w:val="a8"/>
    <w:link w:val="affffffffffffff3"/>
    <w:rsid w:val="00D07A37"/>
    <w:rPr>
      <w:rFonts w:ascii="Times New Roman" w:eastAsia="標楷體" w:hAnsi="Times New Roman"/>
      <w:b/>
      <w:sz w:val="28"/>
    </w:rPr>
  </w:style>
  <w:style w:type="paragraph" w:customStyle="1" w:styleId="-9">
    <w:name w:val="區亮-內文"/>
    <w:basedOn w:val="a7"/>
    <w:link w:val="-a"/>
    <w:rsid w:val="00D07A37"/>
    <w:pPr>
      <w:overflowPunct w:val="0"/>
      <w:adjustRightInd/>
      <w:snapToGrid/>
      <w:spacing w:line="400" w:lineRule="exact"/>
    </w:pPr>
    <w:rPr>
      <w:rFonts w:cs="Times New Roman"/>
      <w:szCs w:val="24"/>
    </w:rPr>
  </w:style>
  <w:style w:type="character" w:customStyle="1" w:styleId="-a">
    <w:name w:val="區亮-內文 字元"/>
    <w:basedOn w:val="a8"/>
    <w:link w:val="-9"/>
    <w:rsid w:val="00D07A37"/>
    <w:rPr>
      <w:rFonts w:ascii="Times New Roman" w:eastAsia="標楷體" w:hAnsi="Times New Roman" w:cs="Times New Roman"/>
      <w:sz w:val="28"/>
      <w:szCs w:val="24"/>
    </w:rPr>
  </w:style>
  <w:style w:type="paragraph" w:customStyle="1" w:styleId="affffffffffffff5">
    <w:name w:val="區亮 壹貳參"/>
    <w:basedOn w:val="a7"/>
    <w:link w:val="affffffffffffff6"/>
    <w:rsid w:val="00D07A37"/>
    <w:pPr>
      <w:adjustRightInd/>
      <w:snapToGrid/>
      <w:spacing w:beforeLines="50" w:before="180" w:afterLines="50" w:after="180" w:line="400" w:lineRule="exact"/>
      <w:jc w:val="left"/>
    </w:pPr>
    <w:rPr>
      <w:rFonts w:cs="Times New Roman"/>
      <w:b/>
      <w:bCs/>
      <w:color w:val="000000" w:themeColor="text1"/>
      <w:szCs w:val="32"/>
    </w:rPr>
  </w:style>
  <w:style w:type="character" w:customStyle="1" w:styleId="affffffffffffff6">
    <w:name w:val="區亮 壹貳參 字元"/>
    <w:basedOn w:val="a8"/>
    <w:link w:val="affffffffffffff5"/>
    <w:rsid w:val="00D07A37"/>
    <w:rPr>
      <w:rFonts w:ascii="Times New Roman" w:eastAsia="標楷體" w:hAnsi="Times New Roman" w:cs="Times New Roman"/>
      <w:b/>
      <w:bCs/>
      <w:color w:val="000000" w:themeColor="text1"/>
      <w:sz w:val="28"/>
      <w:szCs w:val="32"/>
    </w:rPr>
  </w:style>
  <w:style w:type="paragraph" w:customStyle="1" w:styleId="affffffffffffff7">
    <w:name w:val="區亮 一二三"/>
    <w:basedOn w:val="a7"/>
    <w:link w:val="affffffffffffff8"/>
    <w:rsid w:val="00D07A37"/>
    <w:pPr>
      <w:adjustRightInd/>
      <w:snapToGrid/>
      <w:spacing w:beforeLines="50" w:before="180" w:afterLines="50" w:after="180" w:line="400" w:lineRule="exact"/>
    </w:pPr>
    <w:rPr>
      <w:rFonts w:cs="Times New Roman"/>
      <w:szCs w:val="24"/>
    </w:rPr>
  </w:style>
  <w:style w:type="character" w:customStyle="1" w:styleId="affffffffffffff8">
    <w:name w:val="區亮 一二三 字元"/>
    <w:basedOn w:val="a8"/>
    <w:link w:val="affffffffffffff7"/>
    <w:rsid w:val="00D07A37"/>
    <w:rPr>
      <w:rFonts w:ascii="Times New Roman" w:eastAsia="標楷體" w:hAnsi="Times New Roman" w:cs="Times New Roman"/>
      <w:sz w:val="28"/>
      <w:szCs w:val="24"/>
    </w:rPr>
  </w:style>
  <w:style w:type="paragraph" w:customStyle="1" w:styleId="109-5">
    <w:name w:val="109桃專-章"/>
    <w:basedOn w:val="affffffffffff6"/>
    <w:link w:val="109-6"/>
    <w:rsid w:val="00D07A37"/>
    <w:pPr>
      <w:adjustRightInd/>
      <w:snapToGrid/>
      <w:spacing w:before="240" w:after="60" w:line="440" w:lineRule="exact"/>
      <w:outlineLvl w:val="0"/>
    </w:pPr>
    <w:rPr>
      <w:rFonts w:cs="Times New Roman"/>
      <w:b/>
      <w:sz w:val="36"/>
      <w:szCs w:val="36"/>
    </w:rPr>
  </w:style>
  <w:style w:type="character" w:customStyle="1" w:styleId="109-6">
    <w:name w:val="109桃專-章 字元"/>
    <w:basedOn w:val="affffffffffff7"/>
    <w:link w:val="109-5"/>
    <w:rsid w:val="00D07A37"/>
    <w:rPr>
      <w:rFonts w:ascii="Times New Roman" w:eastAsia="標楷體" w:hAnsi="Times New Roman" w:cs="Times New Roman"/>
      <w:b/>
      <w:bCs/>
      <w:sz w:val="36"/>
      <w:szCs w:val="36"/>
    </w:rPr>
  </w:style>
  <w:style w:type="paragraph" w:customStyle="1" w:styleId="affffffffffffff9">
    <w:name w:val="桃專一、"/>
    <w:basedOn w:val="109-"/>
    <w:link w:val="affffffffffffffa"/>
    <w:rsid w:val="00D07A37"/>
    <w:pPr>
      <w:adjustRightInd/>
      <w:snapToGrid/>
      <w:spacing w:line="440" w:lineRule="exact"/>
      <w:ind w:leftChars="200" w:left="200"/>
      <w:outlineLvl w:val="9"/>
    </w:pPr>
  </w:style>
  <w:style w:type="character" w:customStyle="1" w:styleId="affffffffffffffa">
    <w:name w:val="桃專一、 字元"/>
    <w:basedOn w:val="109-0"/>
    <w:link w:val="affffffffffffff9"/>
    <w:rsid w:val="00D07A37"/>
    <w:rPr>
      <w:rFonts w:ascii="Times New Roman" w:eastAsia="標楷體" w:hAnsi="Times New Roman" w:cs="Times New Roman"/>
      <w:sz w:val="28"/>
    </w:rPr>
  </w:style>
  <w:style w:type="paragraph" w:customStyle="1" w:styleId="1ffe">
    <w:name w:val="桃專1、內文"/>
    <w:basedOn w:val="affffffffffffff9"/>
    <w:link w:val="1fff"/>
    <w:rsid w:val="00D07A37"/>
    <w:pPr>
      <w:spacing w:before="0"/>
      <w:ind w:leftChars="300" w:left="300"/>
    </w:pPr>
  </w:style>
  <w:style w:type="character" w:customStyle="1" w:styleId="1fff">
    <w:name w:val="桃專1、內文 字元"/>
    <w:basedOn w:val="affffffffffffffa"/>
    <w:link w:val="1ffe"/>
    <w:rsid w:val="00D07A37"/>
    <w:rPr>
      <w:rFonts w:ascii="Times New Roman" w:eastAsia="標楷體" w:hAnsi="Times New Roman" w:cs="Times New Roman"/>
      <w:sz w:val="28"/>
    </w:rPr>
  </w:style>
  <w:style w:type="paragraph" w:customStyle="1" w:styleId="1fff0">
    <w:name w:val="桃專1、標題"/>
    <w:basedOn w:val="affffffffffffff9"/>
    <w:link w:val="1fff1"/>
    <w:rsid w:val="00D07A37"/>
    <w:pPr>
      <w:spacing w:before="0" w:line="240" w:lineRule="auto"/>
      <w:ind w:leftChars="300" w:left="300"/>
    </w:pPr>
  </w:style>
  <w:style w:type="character" w:customStyle="1" w:styleId="1fff1">
    <w:name w:val="桃專1、標題 字元"/>
    <w:basedOn w:val="affffffffffffffa"/>
    <w:link w:val="1fff0"/>
    <w:rsid w:val="00D07A37"/>
    <w:rPr>
      <w:rFonts w:ascii="Times New Roman" w:eastAsia="標楷體" w:hAnsi="Times New Roman" w:cs="Times New Roman"/>
      <w:sz w:val="28"/>
    </w:rPr>
  </w:style>
  <w:style w:type="paragraph" w:customStyle="1" w:styleId="a2">
    <w:name w:val="條文三"/>
    <w:basedOn w:val="a7"/>
    <w:uiPriority w:val="99"/>
    <w:rsid w:val="00D07A37"/>
    <w:pPr>
      <w:numPr>
        <w:numId w:val="39"/>
      </w:numPr>
      <w:snapToGrid/>
      <w:spacing w:line="240" w:lineRule="auto"/>
      <w:ind w:right="57"/>
      <w:textAlignment w:val="baseline"/>
    </w:pPr>
    <w:rPr>
      <w:rFonts w:ascii="全真楷書" w:eastAsia="全真楷書" w:cs="Times New Roman"/>
      <w:szCs w:val="20"/>
    </w:rPr>
  </w:style>
  <w:style w:type="paragraph" w:customStyle="1" w:styleId="affffffffffffffb">
    <w:name w:val="字元 字元 字元"/>
    <w:basedOn w:val="a7"/>
    <w:autoRedefine/>
    <w:uiPriority w:val="99"/>
    <w:rsid w:val="00D07A37"/>
    <w:pPr>
      <w:adjustRightInd/>
      <w:spacing w:line="280" w:lineRule="exact"/>
      <w:ind w:left="504" w:hangingChars="200" w:hanging="504"/>
    </w:pPr>
    <w:rPr>
      <w:rFonts w:hAnsi="標楷體" w:cs="Times New Roman"/>
      <w:bCs/>
      <w:spacing w:val="6"/>
      <w:sz w:val="24"/>
      <w:szCs w:val="24"/>
    </w:rPr>
  </w:style>
  <w:style w:type="paragraph" w:customStyle="1" w:styleId="a">
    <w:name w:val="項次一"/>
    <w:basedOn w:val="a7"/>
    <w:uiPriority w:val="99"/>
    <w:rsid w:val="00D07A37"/>
    <w:pPr>
      <w:numPr>
        <w:numId w:val="40"/>
      </w:numPr>
      <w:spacing w:line="400" w:lineRule="exact"/>
      <w:ind w:firstLine="0"/>
    </w:pPr>
    <w:rPr>
      <w:rFonts w:ascii="標楷體" w:cs="Times New Roman"/>
      <w:szCs w:val="28"/>
    </w:rPr>
  </w:style>
  <w:style w:type="paragraph" w:customStyle="1" w:styleId="a0">
    <w:name w:val="項次二"/>
    <w:basedOn w:val="a7"/>
    <w:uiPriority w:val="99"/>
    <w:rsid w:val="00D07A37"/>
    <w:pPr>
      <w:numPr>
        <w:ilvl w:val="1"/>
        <w:numId w:val="40"/>
      </w:numPr>
      <w:spacing w:line="400" w:lineRule="exact"/>
      <w:ind w:rightChars="100" w:right="100" w:firstLine="0"/>
      <w:outlineLvl w:val="1"/>
    </w:pPr>
    <w:rPr>
      <w:rFonts w:ascii="標楷體" w:cs="Times New Roman"/>
      <w:bCs/>
      <w:kern w:val="0"/>
      <w:szCs w:val="20"/>
    </w:rPr>
  </w:style>
  <w:style w:type="paragraph" w:customStyle="1" w:styleId="msolistparagraph0">
    <w:name w:val="msolistparagraph"/>
    <w:basedOn w:val="a7"/>
    <w:uiPriority w:val="99"/>
    <w:rsid w:val="00D07A37"/>
    <w:pPr>
      <w:adjustRightInd/>
      <w:snapToGrid/>
      <w:spacing w:line="240" w:lineRule="auto"/>
      <w:ind w:leftChars="200" w:left="480"/>
      <w:jc w:val="left"/>
    </w:pPr>
    <w:rPr>
      <w:rFonts w:ascii="Calibri" w:eastAsia="新細明體" w:hAnsi="Calibri" w:cs="Times New Roman"/>
      <w:sz w:val="24"/>
    </w:rPr>
  </w:style>
  <w:style w:type="paragraph" w:customStyle="1" w:styleId="0">
    <w:name w:val="第0章"/>
    <w:basedOn w:val="afffffffffffc"/>
    <w:link w:val="00"/>
    <w:rsid w:val="00D07A37"/>
    <w:pPr>
      <w:tabs>
        <w:tab w:val="right" w:leader="dot" w:pos="9638"/>
      </w:tabs>
      <w:adjustRightInd/>
      <w:snapToGrid/>
      <w:spacing w:line="240" w:lineRule="auto"/>
      <w:ind w:leftChars="0" w:left="0" w:firstLineChars="0" w:firstLine="0"/>
      <w:jc w:val="center"/>
      <w:outlineLvl w:val="0"/>
    </w:pPr>
    <w:rPr>
      <w:rFonts w:eastAsia="微軟正黑體" w:cs="Times New Roman"/>
      <w:b/>
      <w:bCs/>
      <w:sz w:val="36"/>
      <w:szCs w:val="36"/>
    </w:rPr>
  </w:style>
  <w:style w:type="character" w:customStyle="1" w:styleId="00">
    <w:name w:val="第0章 字元"/>
    <w:basedOn w:val="a8"/>
    <w:link w:val="0"/>
    <w:rsid w:val="00D07A37"/>
    <w:rPr>
      <w:rFonts w:ascii="Times New Roman" w:eastAsia="微軟正黑體" w:hAnsi="Times New Roman" w:cs="Times New Roman"/>
      <w:b/>
      <w:bCs/>
      <w:sz w:val="36"/>
      <w:szCs w:val="36"/>
    </w:rPr>
  </w:style>
  <w:style w:type="paragraph" w:customStyle="1" w:styleId="01">
    <w:name w:val="第0節"/>
    <w:basedOn w:val="a7"/>
    <w:link w:val="03"/>
    <w:rsid w:val="00D07A37"/>
    <w:pPr>
      <w:adjustRightInd/>
      <w:snapToGrid/>
      <w:spacing w:line="240" w:lineRule="auto"/>
      <w:outlineLvl w:val="1"/>
    </w:pPr>
    <w:rPr>
      <w:rFonts w:ascii="標楷體" w:hAnsi="標楷體" w:cs="Times New Roman"/>
      <w:b/>
      <w:sz w:val="32"/>
      <w:szCs w:val="32"/>
    </w:rPr>
  </w:style>
  <w:style w:type="character" w:customStyle="1" w:styleId="03">
    <w:name w:val="第0節 字元"/>
    <w:basedOn w:val="a8"/>
    <w:link w:val="01"/>
    <w:rsid w:val="00D07A37"/>
    <w:rPr>
      <w:rFonts w:ascii="標楷體" w:eastAsia="標楷體" w:hAnsi="標楷體" w:cs="Times New Roman"/>
      <w:b/>
      <w:sz w:val="32"/>
      <w:szCs w:val="32"/>
    </w:rPr>
  </w:style>
  <w:style w:type="character" w:customStyle="1" w:styleId="affffffffffffffc">
    <w:name w:val="苗圖 字元"/>
    <w:basedOn w:val="a8"/>
    <w:link w:val="affffffffffffffd"/>
    <w:locked/>
    <w:rsid w:val="00D07A37"/>
    <w:rPr>
      <w:rFonts w:ascii="微軟正黑體" w:eastAsia="微軟正黑體" w:hAnsi="微軟正黑體"/>
      <w:sz w:val="28"/>
      <w:szCs w:val="28"/>
    </w:rPr>
  </w:style>
  <w:style w:type="paragraph" w:customStyle="1" w:styleId="affffffffffffffd">
    <w:name w:val="苗圖"/>
    <w:basedOn w:val="a7"/>
    <w:link w:val="affffffffffffffc"/>
    <w:rsid w:val="00D07A37"/>
    <w:pPr>
      <w:adjustRightInd/>
      <w:snapToGrid/>
      <w:jc w:val="center"/>
    </w:pPr>
    <w:rPr>
      <w:rFonts w:ascii="微軟正黑體" w:eastAsia="微軟正黑體" w:hAnsi="微軟正黑體"/>
      <w:szCs w:val="28"/>
    </w:rPr>
  </w:style>
  <w:style w:type="character" w:customStyle="1" w:styleId="affffffffffffffe">
    <w:name w:val="苗表 字元"/>
    <w:basedOn w:val="a8"/>
    <w:link w:val="afffffffffffffff"/>
    <w:locked/>
    <w:rsid w:val="00D07A37"/>
    <w:rPr>
      <w:rFonts w:ascii="微軟正黑體" w:eastAsia="微軟正黑體" w:hAnsi="微軟正黑體"/>
      <w:color w:val="000000"/>
      <w:sz w:val="28"/>
      <w:szCs w:val="28"/>
      <w:lang w:val="x-none"/>
    </w:rPr>
  </w:style>
  <w:style w:type="paragraph" w:customStyle="1" w:styleId="afffffffffffffff">
    <w:name w:val="苗表"/>
    <w:basedOn w:val="a7"/>
    <w:link w:val="affffffffffffffe"/>
    <w:rsid w:val="00D07A37"/>
    <w:pPr>
      <w:widowControl/>
    </w:pPr>
    <w:rPr>
      <w:rFonts w:ascii="微軟正黑體" w:eastAsia="微軟正黑體" w:hAnsi="微軟正黑體"/>
      <w:color w:val="000000"/>
      <w:szCs w:val="28"/>
      <w:lang w:val="x-none"/>
    </w:rPr>
  </w:style>
  <w:style w:type="character" w:customStyle="1" w:styleId="1061">
    <w:name w:val="106目錄用_表 字元"/>
    <w:basedOn w:val="a8"/>
    <w:link w:val="1062"/>
    <w:locked/>
    <w:rsid w:val="00D07A37"/>
    <w:rPr>
      <w:rFonts w:eastAsia="微軟正黑體"/>
      <w:color w:val="000000"/>
      <w:szCs w:val="28"/>
    </w:rPr>
  </w:style>
  <w:style w:type="paragraph" w:customStyle="1" w:styleId="1062">
    <w:name w:val="106目錄用_表"/>
    <w:basedOn w:val="a7"/>
    <w:link w:val="1061"/>
    <w:rsid w:val="00D07A37"/>
    <w:pPr>
      <w:widowControl/>
      <w:spacing w:beforeLines="50" w:line="360" w:lineRule="exact"/>
    </w:pPr>
    <w:rPr>
      <w:rFonts w:asciiTheme="minorHAnsi" w:eastAsia="微軟正黑體" w:hAnsiTheme="minorHAnsi"/>
      <w:color w:val="000000"/>
      <w:sz w:val="24"/>
      <w:szCs w:val="28"/>
    </w:rPr>
  </w:style>
  <w:style w:type="character" w:customStyle="1" w:styleId="afffffffffffffff0">
    <w:name w:val="一、標題 字元"/>
    <w:basedOn w:val="a8"/>
    <w:link w:val="afffffffffffffff1"/>
    <w:locked/>
    <w:rsid w:val="00D07A37"/>
    <w:rPr>
      <w:rFonts w:ascii="微軟正黑體" w:eastAsia="微軟正黑體" w:hAnsi="微軟正黑體"/>
      <w:b/>
      <w:sz w:val="28"/>
    </w:rPr>
  </w:style>
  <w:style w:type="paragraph" w:customStyle="1" w:styleId="afffffffffffffff1">
    <w:name w:val="一、標題"/>
    <w:basedOn w:val="a7"/>
    <w:link w:val="afffffffffffffff0"/>
    <w:rsid w:val="00D07A37"/>
    <w:pPr>
      <w:widowControl/>
      <w:tabs>
        <w:tab w:val="center" w:pos="4153"/>
      </w:tabs>
      <w:adjustRightInd/>
      <w:snapToGrid/>
      <w:spacing w:beforeLines="20" w:line="400" w:lineRule="exact"/>
      <w:ind w:leftChars="59" w:left="142"/>
      <w:jc w:val="left"/>
    </w:pPr>
    <w:rPr>
      <w:rFonts w:ascii="微軟正黑體" w:eastAsia="微軟正黑體" w:hAnsi="微軟正黑體"/>
      <w:b/>
    </w:rPr>
  </w:style>
  <w:style w:type="character" w:customStyle="1" w:styleId="11a">
    <w:name w:val="標題 1 字元1"/>
    <w:aliases w:val="節標題 字元1,主標題 字元1,標題 1章 字元1"/>
    <w:basedOn w:val="a8"/>
    <w:rsid w:val="00D07A3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fff2">
    <w:name w:val="標題 字元1"/>
    <w:aliases w:val="圖標題 字元1,標題3 字元1"/>
    <w:basedOn w:val="a8"/>
    <w:uiPriority w:val="10"/>
    <w:rsid w:val="00D07A3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-b">
    <w:name w:val="桃專-壹 字元"/>
    <w:basedOn w:val="affffffffffff7"/>
    <w:link w:val="-c"/>
    <w:locked/>
    <w:rsid w:val="00D07A37"/>
    <w:rPr>
      <w:rFonts w:ascii="Times New Roman" w:eastAsia="標楷體" w:hAnsi="Times New Roman" w:cs="Times New Roman"/>
      <w:bCs w:val="0"/>
      <w:sz w:val="36"/>
      <w:szCs w:val="36"/>
    </w:rPr>
  </w:style>
  <w:style w:type="paragraph" w:customStyle="1" w:styleId="-c">
    <w:name w:val="桃專-壹"/>
    <w:basedOn w:val="affffffffffff6"/>
    <w:link w:val="-b"/>
    <w:rsid w:val="00D07A37"/>
    <w:pPr>
      <w:adjustRightInd/>
      <w:snapToGrid/>
      <w:spacing w:before="240" w:after="60" w:line="440" w:lineRule="exact"/>
      <w:outlineLvl w:val="0"/>
    </w:pPr>
    <w:rPr>
      <w:rFonts w:cs="Times New Roman"/>
      <w:bCs w:val="0"/>
      <w:sz w:val="36"/>
      <w:szCs w:val="36"/>
    </w:rPr>
  </w:style>
  <w:style w:type="character" w:customStyle="1" w:styleId="-d">
    <w:name w:val="桃專-一 字元"/>
    <w:basedOn w:val="a8"/>
    <w:link w:val="-e"/>
    <w:locked/>
    <w:rsid w:val="00D07A37"/>
    <w:rPr>
      <w:rFonts w:ascii="Times New Roman" w:eastAsia="標楷體" w:hAnsi="Times New Roman" w:cs="Times New Roman"/>
      <w:b/>
      <w:bCs/>
      <w:sz w:val="32"/>
      <w:szCs w:val="48"/>
    </w:rPr>
  </w:style>
  <w:style w:type="paragraph" w:customStyle="1" w:styleId="-e">
    <w:name w:val="桃專-一"/>
    <w:basedOn w:val="20"/>
    <w:link w:val="-d"/>
    <w:rsid w:val="00D07A37"/>
    <w:pPr>
      <w:snapToGrid/>
      <w:spacing w:beforeLines="50" w:afterLines="50" w:line="440" w:lineRule="exact"/>
      <w:ind w:firstLineChars="200" w:firstLine="200"/>
      <w:jc w:val="both"/>
    </w:pPr>
    <w:rPr>
      <w:rFonts w:cs="Times New Roman"/>
    </w:rPr>
  </w:style>
  <w:style w:type="character" w:customStyle="1" w:styleId="1fff3">
    <w:name w:val="桃專(一)+1標 字元"/>
    <w:basedOn w:val="a8"/>
    <w:link w:val="1fff4"/>
    <w:locked/>
    <w:rsid w:val="00D07A37"/>
    <w:rPr>
      <w:rFonts w:ascii="Times New Roman" w:eastAsia="標楷體" w:hAnsi="Times New Roman" w:cs="Times New Roman"/>
      <w:sz w:val="28"/>
    </w:rPr>
  </w:style>
  <w:style w:type="paragraph" w:customStyle="1" w:styleId="1fff4">
    <w:name w:val="桃專(一)+1標"/>
    <w:basedOn w:val="a7"/>
    <w:link w:val="1fff3"/>
    <w:rsid w:val="00D07A37"/>
    <w:pPr>
      <w:adjustRightInd/>
      <w:snapToGrid/>
      <w:spacing w:beforeLines="100" w:line="400" w:lineRule="exact"/>
      <w:ind w:leftChars="200" w:left="200"/>
      <w:outlineLvl w:val="3"/>
    </w:pPr>
    <w:rPr>
      <w:rFonts w:cs="Times New Roman"/>
    </w:rPr>
  </w:style>
  <w:style w:type="paragraph" w:customStyle="1" w:styleId="xl94">
    <w:name w:val="xl94"/>
    <w:basedOn w:val="a7"/>
    <w:uiPriority w:val="99"/>
    <w:rsid w:val="00D07A3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D9D9D9"/>
      <w:adjustRightInd/>
      <w:snapToGrid/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color w:val="000000"/>
      <w:kern w:val="0"/>
      <w:sz w:val="20"/>
      <w:szCs w:val="20"/>
    </w:rPr>
  </w:style>
  <w:style w:type="paragraph" w:customStyle="1" w:styleId="xl95">
    <w:name w:val="xl95"/>
    <w:basedOn w:val="a7"/>
    <w:uiPriority w:val="99"/>
    <w:rsid w:val="00D07A37"/>
    <w:pPr>
      <w:widowControl/>
      <w:pBdr>
        <w:top w:val="single" w:sz="8" w:space="0" w:color="auto"/>
        <w:bottom w:val="single" w:sz="4" w:space="0" w:color="auto"/>
      </w:pBdr>
      <w:shd w:val="clear" w:color="auto" w:fill="D9D9D9"/>
      <w:adjustRightInd/>
      <w:snapToGrid/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color w:val="000000"/>
      <w:kern w:val="0"/>
      <w:sz w:val="20"/>
      <w:szCs w:val="20"/>
    </w:rPr>
  </w:style>
  <w:style w:type="paragraph" w:customStyle="1" w:styleId="xl96">
    <w:name w:val="xl96"/>
    <w:basedOn w:val="a7"/>
    <w:uiPriority w:val="99"/>
    <w:rsid w:val="00D07A3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D9D9D9"/>
      <w:adjustRightInd/>
      <w:snapToGrid/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color w:val="000000"/>
      <w:kern w:val="0"/>
      <w:sz w:val="20"/>
      <w:szCs w:val="20"/>
    </w:rPr>
  </w:style>
  <w:style w:type="paragraph" w:customStyle="1" w:styleId="xl97">
    <w:name w:val="xl97"/>
    <w:basedOn w:val="a7"/>
    <w:uiPriority w:val="99"/>
    <w:rsid w:val="00D07A37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D9D9"/>
      <w:adjustRightInd/>
      <w:snapToGrid/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color w:val="000000"/>
      <w:kern w:val="0"/>
      <w:sz w:val="20"/>
      <w:szCs w:val="20"/>
    </w:rPr>
  </w:style>
  <w:style w:type="paragraph" w:customStyle="1" w:styleId="xl98">
    <w:name w:val="xl98"/>
    <w:basedOn w:val="a7"/>
    <w:uiPriority w:val="99"/>
    <w:rsid w:val="00D07A37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adjustRightInd/>
      <w:snapToGrid/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color w:val="000000"/>
      <w:kern w:val="0"/>
      <w:sz w:val="20"/>
      <w:szCs w:val="20"/>
    </w:rPr>
  </w:style>
  <w:style w:type="paragraph" w:customStyle="1" w:styleId="xl99">
    <w:name w:val="xl99"/>
    <w:basedOn w:val="a7"/>
    <w:uiPriority w:val="99"/>
    <w:rsid w:val="00D07A37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D9D9D9"/>
      <w:adjustRightInd/>
      <w:snapToGrid/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color w:val="000000"/>
      <w:kern w:val="0"/>
      <w:sz w:val="20"/>
      <w:szCs w:val="20"/>
    </w:rPr>
  </w:style>
  <w:style w:type="paragraph" w:customStyle="1" w:styleId="xl100">
    <w:name w:val="xl100"/>
    <w:basedOn w:val="a7"/>
    <w:uiPriority w:val="99"/>
    <w:rsid w:val="00D07A37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D9D9"/>
      <w:adjustRightInd/>
      <w:snapToGrid/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color w:val="000000"/>
      <w:kern w:val="0"/>
      <w:sz w:val="20"/>
      <w:szCs w:val="20"/>
    </w:rPr>
  </w:style>
  <w:style w:type="paragraph" w:customStyle="1" w:styleId="xl101">
    <w:name w:val="xl101"/>
    <w:basedOn w:val="a7"/>
    <w:uiPriority w:val="99"/>
    <w:rsid w:val="00D07A37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D9D9D9"/>
      <w:adjustRightInd/>
      <w:snapToGrid/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102">
    <w:name w:val="xl102"/>
    <w:basedOn w:val="a7"/>
    <w:uiPriority w:val="99"/>
    <w:rsid w:val="00D07A37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D9D9D9"/>
      <w:adjustRightInd/>
      <w:snapToGrid/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character" w:customStyle="1" w:styleId="afffffffffffffff2">
    <w:name w:val="新竹第一章 字元"/>
    <w:link w:val="afffffffffffffff3"/>
    <w:locked/>
    <w:rsid w:val="00D07A37"/>
    <w:rPr>
      <w:rFonts w:ascii="標楷體" w:eastAsia="標楷體" w:hAnsi="標楷體" w:cs="Times New Roman"/>
      <w:b/>
      <w:bCs/>
      <w:sz w:val="36"/>
      <w:szCs w:val="32"/>
    </w:rPr>
  </w:style>
  <w:style w:type="paragraph" w:customStyle="1" w:styleId="afffffffffffffff3">
    <w:name w:val="新竹第一章"/>
    <w:basedOn w:val="a7"/>
    <w:link w:val="afffffffffffffff2"/>
    <w:rsid w:val="00D07A37"/>
    <w:pPr>
      <w:adjustRightInd/>
      <w:snapToGrid/>
      <w:spacing w:line="240" w:lineRule="auto"/>
      <w:jc w:val="center"/>
    </w:pPr>
    <w:rPr>
      <w:rFonts w:ascii="標楷體" w:hAnsi="標楷體" w:cs="Times New Roman"/>
      <w:b/>
      <w:bCs/>
      <w:sz w:val="36"/>
      <w:szCs w:val="32"/>
    </w:rPr>
  </w:style>
  <w:style w:type="character" w:customStyle="1" w:styleId="1fff5">
    <w:name w:val="桃專(1) 字元"/>
    <w:basedOn w:val="a8"/>
    <w:link w:val="1fff6"/>
    <w:locked/>
    <w:rsid w:val="00D07A37"/>
    <w:rPr>
      <w:rFonts w:ascii="Times New Roman" w:eastAsia="標楷體" w:hAnsi="Times New Roman" w:cs="Times New Roman"/>
      <w:color w:val="000000" w:themeColor="text1"/>
      <w:sz w:val="28"/>
      <w:szCs w:val="24"/>
    </w:rPr>
  </w:style>
  <w:style w:type="paragraph" w:customStyle="1" w:styleId="1fff6">
    <w:name w:val="桃專(1)"/>
    <w:basedOn w:val="a7"/>
    <w:link w:val="1fff5"/>
    <w:rsid w:val="00D07A37"/>
    <w:pPr>
      <w:adjustRightInd/>
      <w:snapToGrid/>
      <w:spacing w:before="120" w:line="440" w:lineRule="exact"/>
      <w:ind w:leftChars="200" w:left="868" w:hangingChars="110" w:hanging="308"/>
    </w:pPr>
    <w:rPr>
      <w:rFonts w:cs="Times New Roman"/>
      <w:color w:val="000000" w:themeColor="text1"/>
      <w:szCs w:val="24"/>
    </w:rPr>
  </w:style>
  <w:style w:type="character" w:customStyle="1" w:styleId="afffffffffffffff4">
    <w:name w:val="標題節 字元"/>
    <w:link w:val="afffffffffffffff5"/>
    <w:locked/>
    <w:rsid w:val="00D07A37"/>
    <w:rPr>
      <w:rFonts w:ascii="微軟正黑體" w:eastAsia="微軟正黑體" w:hAnsi="微軟正黑體"/>
      <w:b/>
      <w:sz w:val="28"/>
    </w:rPr>
  </w:style>
  <w:style w:type="paragraph" w:customStyle="1" w:styleId="afffffffffffffff5">
    <w:name w:val="標題節"/>
    <w:basedOn w:val="affffffffe"/>
    <w:link w:val="afffffffffffffff4"/>
    <w:rsid w:val="00D07A37"/>
    <w:pPr>
      <w:adjustRightInd/>
      <w:snapToGrid/>
      <w:spacing w:beforeLines="30" w:line="360" w:lineRule="exact"/>
      <w:ind w:left="0"/>
      <w:jc w:val="left"/>
    </w:pPr>
    <w:rPr>
      <w:rFonts w:ascii="微軟正黑體" w:eastAsia="微軟正黑體" w:hAnsi="微軟正黑體"/>
      <w:b/>
    </w:rPr>
  </w:style>
  <w:style w:type="character" w:customStyle="1" w:styleId="xbe">
    <w:name w:val="_xbe"/>
    <w:basedOn w:val="a8"/>
    <w:rsid w:val="00D07A37"/>
  </w:style>
  <w:style w:type="character" w:customStyle="1" w:styleId="11b">
    <w:name w:val="未解析的提及11"/>
    <w:basedOn w:val="a8"/>
    <w:uiPriority w:val="99"/>
    <w:semiHidden/>
    <w:unhideWhenUsed/>
    <w:rsid w:val="00D07A37"/>
    <w:rPr>
      <w:color w:val="605E5C"/>
      <w:shd w:val="clear" w:color="auto" w:fill="E1DFDD"/>
    </w:rPr>
  </w:style>
  <w:style w:type="paragraph" w:customStyle="1" w:styleId="afffffffffffffff6">
    <w:name w:val="表內文"/>
    <w:basedOn w:val="a7"/>
    <w:rsid w:val="00D07A37"/>
    <w:pPr>
      <w:widowControl/>
      <w:adjustRightInd/>
      <w:snapToGrid/>
      <w:spacing w:line="240" w:lineRule="auto"/>
      <w:jc w:val="left"/>
    </w:pPr>
    <w:rPr>
      <w:rFonts w:ascii="標楷體" w:hAnsi="標楷體"/>
      <w:kern w:val="0"/>
      <w:sz w:val="24"/>
    </w:rPr>
  </w:style>
  <w:style w:type="paragraph" w:customStyle="1" w:styleId="afffffffffffffff7">
    <w:name w:val="發文字號"/>
    <w:basedOn w:val="a7"/>
    <w:rsid w:val="00D07A37"/>
    <w:pPr>
      <w:adjustRightInd/>
      <w:spacing w:line="280" w:lineRule="exact"/>
      <w:jc w:val="left"/>
    </w:pPr>
    <w:rPr>
      <w:rFonts w:cs="Times New Roman"/>
      <w:sz w:val="24"/>
      <w:szCs w:val="20"/>
    </w:rPr>
  </w:style>
  <w:style w:type="paragraph" w:customStyle="1" w:styleId="a1">
    <w:name w:val="標一"/>
    <w:basedOn w:val="affffffffe"/>
    <w:link w:val="afffffffffffffff8"/>
    <w:rsid w:val="00D07A37"/>
    <w:pPr>
      <w:numPr>
        <w:numId w:val="38"/>
      </w:numPr>
      <w:spacing w:line="400" w:lineRule="exact"/>
      <w:ind w:left="0" w:firstLineChars="0" w:firstLine="0"/>
    </w:pPr>
    <w:rPr>
      <w:rFonts w:cs="Times New Roman"/>
    </w:rPr>
  </w:style>
  <w:style w:type="character" w:customStyle="1" w:styleId="afffffffffffffff8">
    <w:name w:val="標一 字元"/>
    <w:basedOn w:val="afffffffff"/>
    <w:link w:val="a1"/>
    <w:rsid w:val="00D07A37"/>
    <w:rPr>
      <w:rFonts w:ascii="Times New Roman" w:eastAsia="標楷體" w:hAnsi="Times New Roman" w:cs="Times New Roman"/>
      <w:sz w:val="28"/>
    </w:rPr>
  </w:style>
  <w:style w:type="paragraph" w:customStyle="1" w:styleId="afffffffffffffff9">
    <w:name w:val="圖標"/>
    <w:basedOn w:val="affffffffff0"/>
    <w:link w:val="afffffffffffffffa"/>
    <w:qFormat/>
    <w:rsid w:val="00F437BA"/>
    <w:pPr>
      <w:spacing w:beforeLines="0" w:before="0"/>
    </w:pPr>
    <w:rPr>
      <w:rFonts w:cs="Times New Roman"/>
    </w:rPr>
  </w:style>
  <w:style w:type="character" w:customStyle="1" w:styleId="afffffffffffffffa">
    <w:name w:val="圖標 字元"/>
    <w:basedOn w:val="affffffffff1"/>
    <w:link w:val="afffffffffffffff9"/>
    <w:rsid w:val="00F437BA"/>
    <w:rPr>
      <w:rFonts w:ascii="Times New Roman" w:eastAsia="標楷體" w:hAnsi="Times New Roman" w:cs="Times New Roman"/>
      <w:b/>
      <w:sz w:val="28"/>
    </w:rPr>
  </w:style>
  <w:style w:type="table" w:customStyle="1" w:styleId="2100">
    <w:name w:val="表格格線210"/>
    <w:basedOn w:val="a9"/>
    <w:next w:val="afffffd"/>
    <w:uiPriority w:val="39"/>
    <w:qFormat/>
    <w:rsid w:val="001A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表格WORD"/>
    <w:basedOn w:val="a7"/>
    <w:link w:val="WORD0"/>
    <w:autoRedefine/>
    <w:rsid w:val="005649CE"/>
    <w:pPr>
      <w:spacing w:line="240" w:lineRule="auto"/>
      <w:ind w:firstLineChars="0" w:firstLine="0"/>
      <w:jc w:val="center"/>
    </w:pPr>
    <w:rPr>
      <w:rFonts w:cs="Times New Roman"/>
      <w:b/>
      <w:bCs/>
      <w:szCs w:val="28"/>
    </w:rPr>
  </w:style>
  <w:style w:type="character" w:customStyle="1" w:styleId="WORD0">
    <w:name w:val="表格WORD 字元"/>
    <w:basedOn w:val="a8"/>
    <w:link w:val="WORD"/>
    <w:rsid w:val="005649CE"/>
    <w:rPr>
      <w:rFonts w:ascii="Times New Roman" w:eastAsia="標楷體" w:hAnsi="Times New Roman" w:cs="Times New Roman"/>
      <w:b/>
      <w:bCs/>
      <w:sz w:val="28"/>
      <w:szCs w:val="28"/>
    </w:rPr>
  </w:style>
  <w:style w:type="character" w:styleId="afffffffffffffffb">
    <w:name w:val="endnote reference"/>
    <w:basedOn w:val="a8"/>
    <w:uiPriority w:val="99"/>
    <w:semiHidden/>
    <w:unhideWhenUsed/>
    <w:rsid w:val="00086858"/>
    <w:rPr>
      <w:vertAlign w:val="superscript"/>
    </w:rPr>
  </w:style>
  <w:style w:type="paragraph" w:customStyle="1" w:styleId="afffffffffffffffc">
    <w:name w:val="資料來源"/>
    <w:basedOn w:val="a7"/>
    <w:link w:val="afffffffffffffffd"/>
    <w:rsid w:val="000C1672"/>
    <w:pPr>
      <w:spacing w:line="400" w:lineRule="exact"/>
      <w:ind w:firstLineChars="0" w:firstLine="0"/>
      <w:jc w:val="center"/>
    </w:pPr>
    <w:rPr>
      <w:rFonts w:cs="Times New Roman"/>
      <w:bCs/>
      <w:sz w:val="24"/>
    </w:rPr>
  </w:style>
  <w:style w:type="character" w:customStyle="1" w:styleId="afffffffffffffffd">
    <w:name w:val="資料來源 字元"/>
    <w:basedOn w:val="a8"/>
    <w:link w:val="afffffffffffffffc"/>
    <w:rsid w:val="000C1672"/>
    <w:rPr>
      <w:rFonts w:ascii="Times New Roman" w:eastAsia="標楷體" w:hAnsi="Times New Roman" w:cs="Times New Roman"/>
      <w:bCs/>
    </w:rPr>
  </w:style>
  <w:style w:type="numbering" w:customStyle="1" w:styleId="WWOutlineListStyle1431">
    <w:name w:val="WW_OutlineListStyle_1431"/>
    <w:basedOn w:val="aa"/>
    <w:rsid w:val="00A35D42"/>
  </w:style>
  <w:style w:type="character" w:customStyle="1" w:styleId="fn">
    <w:name w:val="fn"/>
    <w:rsid w:val="00E0492B"/>
  </w:style>
  <w:style w:type="paragraph" w:customStyle="1" w:styleId="afffffffffffffffe">
    <w:name w:val="表標生態"/>
    <w:basedOn w:val="affffffffffff6"/>
    <w:link w:val="affffffffffffffff"/>
    <w:rsid w:val="009D5A94"/>
    <w:pPr>
      <w:keepNext/>
      <w:widowControl/>
      <w:adjustRightInd/>
      <w:snapToGrid/>
      <w:spacing w:beforeLines="50" w:before="190" w:line="400" w:lineRule="exact"/>
      <w:jc w:val="left"/>
    </w:pPr>
    <w:rPr>
      <w:rFonts w:cs="Times New Roman"/>
      <w:bCs w:val="0"/>
      <w:szCs w:val="28"/>
      <w:lang w:bidi="en-US"/>
    </w:rPr>
  </w:style>
  <w:style w:type="character" w:customStyle="1" w:styleId="affffffffffffffff">
    <w:name w:val="表標生態 字元"/>
    <w:basedOn w:val="a8"/>
    <w:link w:val="afffffffffffffffe"/>
    <w:rsid w:val="009D5A94"/>
    <w:rPr>
      <w:rFonts w:ascii="Times New Roman" w:eastAsia="標楷體" w:hAnsi="Times New Roman" w:cs="Times New Roman"/>
      <w:sz w:val="28"/>
      <w:szCs w:val="28"/>
      <w:lang w:bidi="en-US"/>
    </w:rPr>
  </w:style>
  <w:style w:type="numbering" w:customStyle="1" w:styleId="47">
    <w:name w:val="無清單4"/>
    <w:next w:val="aa"/>
    <w:uiPriority w:val="99"/>
    <w:semiHidden/>
    <w:unhideWhenUsed/>
    <w:rsid w:val="00571371"/>
  </w:style>
  <w:style w:type="paragraph" w:styleId="z-">
    <w:name w:val="HTML Top of Form"/>
    <w:basedOn w:val="a7"/>
    <w:next w:val="a7"/>
    <w:link w:val="z-0"/>
    <w:hidden/>
    <w:rsid w:val="00571371"/>
    <w:pPr>
      <w:widowControl/>
      <w:pBdr>
        <w:bottom w:val="single" w:sz="6" w:space="1" w:color="auto"/>
      </w:pBdr>
      <w:adjustRightInd/>
      <w:snapToGrid/>
      <w:spacing w:line="440" w:lineRule="exact"/>
      <w:jc w:val="center"/>
    </w:pPr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character" w:customStyle="1" w:styleId="z-0">
    <w:name w:val="z-表單的頂端 字元"/>
    <w:basedOn w:val="a8"/>
    <w:link w:val="z-"/>
    <w:rsid w:val="00571371"/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paragraph" w:styleId="z-1">
    <w:name w:val="HTML Bottom of Form"/>
    <w:basedOn w:val="a7"/>
    <w:next w:val="a7"/>
    <w:link w:val="z-2"/>
    <w:hidden/>
    <w:rsid w:val="00571371"/>
    <w:pPr>
      <w:widowControl/>
      <w:pBdr>
        <w:top w:val="single" w:sz="6" w:space="1" w:color="auto"/>
      </w:pBdr>
      <w:adjustRightInd/>
      <w:snapToGrid/>
      <w:spacing w:line="440" w:lineRule="exact"/>
      <w:jc w:val="center"/>
    </w:pPr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character" w:customStyle="1" w:styleId="z-2">
    <w:name w:val="z-表單的底部 字元"/>
    <w:basedOn w:val="a8"/>
    <w:link w:val="z-1"/>
    <w:rsid w:val="00571371"/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paragraph" w:customStyle="1" w:styleId="affffffffffffffff0">
    <w:name w:val="一"/>
    <w:basedOn w:val="a7"/>
    <w:rsid w:val="00571371"/>
    <w:pPr>
      <w:tabs>
        <w:tab w:val="num" w:pos="885"/>
      </w:tabs>
      <w:adjustRightInd/>
      <w:spacing w:beforeLines="50" w:line="440" w:lineRule="exact"/>
      <w:ind w:left="885" w:hanging="885"/>
    </w:pPr>
    <w:rPr>
      <w:rFonts w:hAnsi="標楷體" w:cs="Times New Roman"/>
      <w:sz w:val="32"/>
      <w:szCs w:val="32"/>
    </w:rPr>
  </w:style>
  <w:style w:type="table" w:customStyle="1" w:styleId="2f2">
    <w:name w:val="表格文字2"/>
    <w:basedOn w:val="a9"/>
    <w:next w:val="afffffd"/>
    <w:uiPriority w:val="39"/>
    <w:rsid w:val="00571371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表格文字3"/>
    <w:basedOn w:val="a9"/>
    <w:next w:val="afffffd"/>
    <w:uiPriority w:val="59"/>
    <w:rsid w:val="00571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格文字21"/>
    <w:basedOn w:val="a9"/>
    <w:next w:val="afffffd"/>
    <w:uiPriority w:val="39"/>
    <w:rsid w:val="00571371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"/>
    <w:basedOn w:val="a9"/>
    <w:next w:val="afffffd"/>
    <w:uiPriority w:val="59"/>
    <w:rsid w:val="00571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9"/>
    <w:next w:val="afffffd"/>
    <w:uiPriority w:val="39"/>
    <w:rsid w:val="00571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9"/>
    <w:next w:val="afffffd"/>
    <w:uiPriority w:val="39"/>
    <w:rsid w:val="00571371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9"/>
    <w:next w:val="afffffd"/>
    <w:uiPriority w:val="39"/>
    <w:rsid w:val="00571371"/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utoRedefine/>
    <w:rsid w:val="00571371"/>
    <w:pPr>
      <w:numPr>
        <w:numId w:val="285"/>
      </w:numPr>
      <w:tabs>
        <w:tab w:val="right" w:pos="8215"/>
      </w:tabs>
      <w:snapToGrid w:val="0"/>
      <w:spacing w:line="360" w:lineRule="auto"/>
    </w:pPr>
    <w:rPr>
      <w:rFonts w:ascii="標楷體" w:eastAsia="標楷體" w:hAnsi="標楷體" w:cs="Times New Roman"/>
      <w:sz w:val="28"/>
      <w:szCs w:val="28"/>
    </w:rPr>
  </w:style>
  <w:style w:type="paragraph" w:customStyle="1" w:styleId="affffffffffffffff1">
    <w:name w:val="節內文"/>
    <w:basedOn w:val="a7"/>
    <w:rsid w:val="00571371"/>
    <w:pPr>
      <w:adjustRightInd/>
      <w:snapToGrid/>
      <w:spacing w:line="360" w:lineRule="auto"/>
      <w:ind w:firstLine="560"/>
    </w:pPr>
  </w:style>
  <w:style w:type="paragraph" w:customStyle="1" w:styleId="Standard">
    <w:name w:val="Standard"/>
    <w:rsid w:val="00571371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3b">
    <w:name w:val="表標題3"/>
    <w:basedOn w:val="affffffffffff6"/>
    <w:link w:val="3c"/>
    <w:rsid w:val="00571371"/>
    <w:pPr>
      <w:keepNext/>
      <w:widowControl/>
      <w:adjustRightInd/>
      <w:snapToGrid/>
      <w:spacing w:beforeLines="50" w:before="190" w:line="400" w:lineRule="exact"/>
      <w:jc w:val="left"/>
    </w:pPr>
    <w:rPr>
      <w:rFonts w:cs="Times New Roman"/>
      <w:bCs w:val="0"/>
      <w:szCs w:val="28"/>
      <w:lang w:bidi="en-US"/>
    </w:rPr>
  </w:style>
  <w:style w:type="character" w:customStyle="1" w:styleId="3c">
    <w:name w:val="表標題3 字元"/>
    <w:basedOn w:val="affffffffffff7"/>
    <w:link w:val="3b"/>
    <w:rsid w:val="00571371"/>
    <w:rPr>
      <w:rFonts w:ascii="Times New Roman" w:eastAsia="標楷體" w:hAnsi="Times New Roman" w:cs="Times New Roman"/>
      <w:bCs w:val="0"/>
      <w:sz w:val="28"/>
      <w:szCs w:val="28"/>
      <w:lang w:bidi="en-US"/>
    </w:rPr>
  </w:style>
  <w:style w:type="table" w:customStyle="1" w:styleId="4-321">
    <w:name w:val="格線表格 4 - 輔色 321"/>
    <w:basedOn w:val="a9"/>
    <w:next w:val="4-32"/>
    <w:uiPriority w:val="49"/>
    <w:rsid w:val="0057137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3-321">
    <w:name w:val="清單表格 3 - 輔色 321"/>
    <w:basedOn w:val="a9"/>
    <w:next w:val="3-32"/>
    <w:uiPriority w:val="48"/>
    <w:rsid w:val="0057137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251">
    <w:name w:val="表格格線251"/>
    <w:basedOn w:val="a9"/>
    <w:next w:val="afffffd"/>
    <w:uiPriority w:val="59"/>
    <w:qFormat/>
    <w:rsid w:val="00571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8"/>
    <w:rsid w:val="00571371"/>
  </w:style>
  <w:style w:type="paragraph" w:customStyle="1" w:styleId="text">
    <w:name w:val="text"/>
    <w:basedOn w:val="a7"/>
    <w:rsid w:val="00571371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fffffffffffffff2">
    <w:name w:val="List"/>
    <w:basedOn w:val="a7"/>
    <w:uiPriority w:val="99"/>
    <w:unhideWhenUsed/>
    <w:rsid w:val="00571371"/>
    <w:pPr>
      <w:adjustRightInd/>
      <w:snapToGrid/>
      <w:spacing w:line="440" w:lineRule="exact"/>
      <w:ind w:leftChars="200" w:left="100" w:hangingChars="200" w:hanging="200"/>
      <w:contextualSpacing/>
    </w:pPr>
  </w:style>
  <w:style w:type="paragraph" w:styleId="2f3">
    <w:name w:val="List 2"/>
    <w:basedOn w:val="a7"/>
    <w:uiPriority w:val="99"/>
    <w:unhideWhenUsed/>
    <w:rsid w:val="00571371"/>
    <w:pPr>
      <w:adjustRightInd/>
      <w:snapToGrid/>
      <w:spacing w:line="440" w:lineRule="exact"/>
      <w:ind w:leftChars="400" w:left="100" w:hangingChars="200" w:hanging="200"/>
      <w:contextualSpacing/>
    </w:pPr>
  </w:style>
  <w:style w:type="paragraph" w:styleId="3d">
    <w:name w:val="List 3"/>
    <w:basedOn w:val="a7"/>
    <w:uiPriority w:val="99"/>
    <w:unhideWhenUsed/>
    <w:rsid w:val="00571371"/>
    <w:pPr>
      <w:adjustRightInd/>
      <w:snapToGrid/>
      <w:spacing w:line="440" w:lineRule="exact"/>
      <w:ind w:leftChars="600" w:left="100" w:hangingChars="200" w:hanging="200"/>
      <w:contextualSpacing/>
    </w:pPr>
  </w:style>
  <w:style w:type="paragraph" w:styleId="48">
    <w:name w:val="List 4"/>
    <w:basedOn w:val="a7"/>
    <w:uiPriority w:val="99"/>
    <w:unhideWhenUsed/>
    <w:rsid w:val="00571371"/>
    <w:pPr>
      <w:adjustRightInd/>
      <w:snapToGrid/>
      <w:spacing w:line="440" w:lineRule="exact"/>
      <w:ind w:leftChars="800" w:left="100" w:hangingChars="200" w:hanging="200"/>
      <w:contextualSpacing/>
    </w:pPr>
  </w:style>
  <w:style w:type="paragraph" w:styleId="53">
    <w:name w:val="List 5"/>
    <w:basedOn w:val="a7"/>
    <w:uiPriority w:val="99"/>
    <w:unhideWhenUsed/>
    <w:rsid w:val="00571371"/>
    <w:pPr>
      <w:adjustRightInd/>
      <w:snapToGrid/>
      <w:spacing w:line="440" w:lineRule="exact"/>
      <w:ind w:leftChars="1000" w:left="100" w:hangingChars="200" w:hanging="200"/>
      <w:contextualSpacing/>
    </w:pPr>
  </w:style>
  <w:style w:type="paragraph" w:styleId="affffffffffffffff3">
    <w:name w:val="List Continue"/>
    <w:basedOn w:val="a7"/>
    <w:uiPriority w:val="99"/>
    <w:unhideWhenUsed/>
    <w:rsid w:val="00571371"/>
    <w:pPr>
      <w:adjustRightInd/>
      <w:snapToGrid/>
      <w:spacing w:after="120" w:line="440" w:lineRule="exact"/>
      <w:ind w:leftChars="200" w:left="480" w:firstLineChars="0" w:firstLine="0"/>
      <w:contextualSpacing/>
    </w:pPr>
  </w:style>
  <w:style w:type="paragraph" w:styleId="affffffffffffffff4">
    <w:name w:val="Body Text First Indent"/>
    <w:basedOn w:val="afff9"/>
    <w:link w:val="affffffffffffffff5"/>
    <w:uiPriority w:val="99"/>
    <w:unhideWhenUsed/>
    <w:rsid w:val="00571371"/>
    <w:pPr>
      <w:adjustRightInd/>
      <w:snapToGrid/>
      <w:spacing w:line="440" w:lineRule="exact"/>
      <w:ind w:firstLineChars="100" w:firstLine="210"/>
      <w:textAlignment w:val="auto"/>
    </w:pPr>
    <w:rPr>
      <w:rFonts w:eastAsia="標楷體" w:cstheme="minorBidi"/>
      <w:kern w:val="2"/>
      <w:sz w:val="28"/>
      <w:szCs w:val="22"/>
      <w:lang w:val="en-US" w:eastAsia="zh-TW"/>
    </w:rPr>
  </w:style>
  <w:style w:type="character" w:customStyle="1" w:styleId="affffffffffffffff5">
    <w:name w:val="本文第一層縮排 字元"/>
    <w:basedOn w:val="afffa"/>
    <w:link w:val="affffffffffffffff4"/>
    <w:uiPriority w:val="99"/>
    <w:rsid w:val="00571371"/>
    <w:rPr>
      <w:rFonts w:ascii="Times New Roman" w:eastAsia="標楷體" w:hAnsi="Times New Roman" w:cs="Times New Roman"/>
      <w:kern w:val="0"/>
      <w:sz w:val="28"/>
      <w:szCs w:val="24"/>
      <w:lang w:val="x-none" w:eastAsia="x-none"/>
    </w:rPr>
  </w:style>
  <w:style w:type="paragraph" w:styleId="2f4">
    <w:name w:val="Body Text First Indent 2"/>
    <w:basedOn w:val="afffe"/>
    <w:link w:val="2f5"/>
    <w:uiPriority w:val="99"/>
    <w:unhideWhenUsed/>
    <w:rsid w:val="00571371"/>
    <w:pPr>
      <w:adjustRightInd/>
      <w:snapToGrid/>
      <w:spacing w:line="440" w:lineRule="exact"/>
      <w:ind w:leftChars="200" w:left="200" w:firstLineChars="100" w:firstLine="210"/>
      <w:jc w:val="both"/>
    </w:pPr>
    <w:rPr>
      <w:rFonts w:eastAsia="標楷體" w:cstheme="minorBidi"/>
      <w:kern w:val="2"/>
      <w:sz w:val="28"/>
      <w:szCs w:val="22"/>
      <w:lang w:val="en-US" w:eastAsia="zh-TW"/>
    </w:rPr>
  </w:style>
  <w:style w:type="character" w:customStyle="1" w:styleId="2f5">
    <w:name w:val="本文第一層縮排 2 字元"/>
    <w:basedOn w:val="affff"/>
    <w:link w:val="2f4"/>
    <w:uiPriority w:val="99"/>
    <w:rsid w:val="00571371"/>
    <w:rPr>
      <w:rFonts w:ascii="Times New Roman" w:eastAsia="標楷體" w:hAnsi="Times New Roman" w:cs="Times New Roman"/>
      <w:kern w:val="0"/>
      <w:sz w:val="28"/>
      <w:szCs w:val="24"/>
      <w:lang w:val="x-none" w:eastAsia="x-none"/>
    </w:rPr>
  </w:style>
  <w:style w:type="character" w:customStyle="1" w:styleId="2f6">
    <w:name w:val="未解析的提及2"/>
    <w:basedOn w:val="a8"/>
    <w:uiPriority w:val="99"/>
    <w:semiHidden/>
    <w:unhideWhenUsed/>
    <w:rsid w:val="00571371"/>
    <w:rPr>
      <w:color w:val="605E5C"/>
      <w:shd w:val="clear" w:color="auto" w:fill="E1DFDD"/>
    </w:rPr>
  </w:style>
  <w:style w:type="character" w:customStyle="1" w:styleId="x1lliihq">
    <w:name w:val="x1lliihq"/>
    <w:basedOn w:val="a8"/>
    <w:rsid w:val="00571371"/>
  </w:style>
  <w:style w:type="character" w:customStyle="1" w:styleId="3e">
    <w:name w:val="未解析的提及3"/>
    <w:basedOn w:val="a8"/>
    <w:uiPriority w:val="99"/>
    <w:semiHidden/>
    <w:unhideWhenUsed/>
    <w:rsid w:val="00571371"/>
    <w:rPr>
      <w:color w:val="605E5C"/>
      <w:shd w:val="clear" w:color="auto" w:fill="E1DFDD"/>
    </w:rPr>
  </w:style>
  <w:style w:type="character" w:customStyle="1" w:styleId="yt-core-attributed-string--link-inherit-color">
    <w:name w:val="yt-core-attributed-string--link-inherit-color"/>
    <w:basedOn w:val="a8"/>
    <w:rsid w:val="00571371"/>
  </w:style>
  <w:style w:type="paragraph" w:customStyle="1" w:styleId="affffffffffffffff6">
    <w:name w:val="計畫名稱"/>
    <w:basedOn w:val="a7"/>
    <w:uiPriority w:val="1"/>
    <w:rsid w:val="00571371"/>
    <w:pPr>
      <w:spacing w:line="300" w:lineRule="atLeast"/>
      <w:ind w:firstLineChars="0" w:firstLine="0"/>
      <w:jc w:val="center"/>
      <w:outlineLvl w:val="0"/>
    </w:pPr>
    <w:rPr>
      <w:rFonts w:cs="Arial"/>
      <w:b/>
      <w:bCs/>
      <w:spacing w:val="12"/>
      <w:kern w:val="0"/>
      <w:sz w:val="38"/>
      <w:szCs w:val="32"/>
    </w:rPr>
  </w:style>
  <w:style w:type="numbering" w:customStyle="1" w:styleId="54">
    <w:name w:val="無清單5"/>
    <w:next w:val="aa"/>
    <w:uiPriority w:val="99"/>
    <w:semiHidden/>
    <w:unhideWhenUsed/>
    <w:rsid w:val="00571371"/>
  </w:style>
  <w:style w:type="table" w:customStyle="1" w:styleId="1221">
    <w:name w:val="表格格線122"/>
    <w:basedOn w:val="a9"/>
    <w:next w:val="afffffd"/>
    <w:uiPriority w:val="59"/>
    <w:rsid w:val="00571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9"/>
    <w:next w:val="afffffd"/>
    <w:uiPriority w:val="39"/>
    <w:rsid w:val="00571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9"/>
    <w:next w:val="afffffd"/>
    <w:uiPriority w:val="39"/>
    <w:rsid w:val="00571371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9"/>
    <w:next w:val="afffffd"/>
    <w:uiPriority w:val="39"/>
    <w:rsid w:val="00571371"/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9"/>
    <w:next w:val="afffffd"/>
    <w:uiPriority w:val="59"/>
    <w:qFormat/>
    <w:rsid w:val="00571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無清單6"/>
    <w:next w:val="aa"/>
    <w:uiPriority w:val="99"/>
    <w:semiHidden/>
    <w:unhideWhenUsed/>
    <w:rsid w:val="00720B34"/>
  </w:style>
  <w:style w:type="table" w:customStyle="1" w:styleId="1231">
    <w:name w:val="表格格線123"/>
    <w:basedOn w:val="a9"/>
    <w:next w:val="afffffd"/>
    <w:uiPriority w:val="59"/>
    <w:rsid w:val="0072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9"/>
    <w:next w:val="afffffd"/>
    <w:uiPriority w:val="39"/>
    <w:rsid w:val="0072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9"/>
    <w:next w:val="afffffd"/>
    <w:uiPriority w:val="39"/>
    <w:rsid w:val="00720B34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表格格線63"/>
    <w:basedOn w:val="a9"/>
    <w:next w:val="afffffd"/>
    <w:uiPriority w:val="39"/>
    <w:rsid w:val="00720B34"/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表格格線253"/>
    <w:basedOn w:val="a9"/>
    <w:next w:val="afffffd"/>
    <w:uiPriority w:val="59"/>
    <w:qFormat/>
    <w:rsid w:val="0072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無清單7"/>
    <w:next w:val="aa"/>
    <w:uiPriority w:val="99"/>
    <w:semiHidden/>
    <w:unhideWhenUsed/>
    <w:rsid w:val="00720B34"/>
  </w:style>
  <w:style w:type="table" w:customStyle="1" w:styleId="1240">
    <w:name w:val="表格格線124"/>
    <w:basedOn w:val="a9"/>
    <w:next w:val="afffffd"/>
    <w:uiPriority w:val="59"/>
    <w:rsid w:val="0072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9"/>
    <w:next w:val="afffffd"/>
    <w:uiPriority w:val="39"/>
    <w:rsid w:val="0072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9"/>
    <w:next w:val="afffffd"/>
    <w:uiPriority w:val="39"/>
    <w:rsid w:val="00720B34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9"/>
    <w:next w:val="afffffd"/>
    <w:uiPriority w:val="39"/>
    <w:rsid w:val="00720B34"/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表格格線254"/>
    <w:basedOn w:val="a9"/>
    <w:next w:val="afffffd"/>
    <w:uiPriority w:val="59"/>
    <w:qFormat/>
    <w:rsid w:val="0072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9"/>
    <w:next w:val="afffffd"/>
    <w:uiPriority w:val="39"/>
    <w:qFormat/>
    <w:rsid w:val="002F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9"/>
    <w:next w:val="afffffd"/>
    <w:uiPriority w:val="39"/>
    <w:rsid w:val="00EA24A4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ffffffffffffff7">
    <w:name w:val="一、(章)"/>
    <w:link w:val="affffffffffffffff8"/>
    <w:rsid w:val="004112A1"/>
    <w:pPr>
      <w:adjustRightInd w:val="0"/>
      <w:snapToGrid w:val="0"/>
      <w:spacing w:line="360" w:lineRule="auto"/>
      <w:ind w:leftChars="50" w:left="50"/>
      <w:jc w:val="center"/>
      <w:outlineLvl w:val="2"/>
    </w:pPr>
    <w:rPr>
      <w:rFonts w:ascii="Calibri" w:eastAsia="標楷體" w:hAnsi="Calibri" w:cs="Times New Roman"/>
      <w:b/>
      <w:sz w:val="28"/>
    </w:rPr>
  </w:style>
  <w:style w:type="character" w:customStyle="1" w:styleId="affffffffffffffff8">
    <w:name w:val="一、(章) 字元"/>
    <w:link w:val="affffffffffffffff7"/>
    <w:rsid w:val="004112A1"/>
    <w:rPr>
      <w:rFonts w:ascii="Calibri" w:eastAsia="標楷體" w:hAnsi="Calibri" w:cs="Times New Roman"/>
      <w:b/>
      <w:sz w:val="28"/>
    </w:rPr>
  </w:style>
  <w:style w:type="paragraph" w:customStyle="1" w:styleId="1fff7">
    <w:name w:val="1. 提案"/>
    <w:link w:val="1fff8"/>
    <w:qFormat/>
    <w:rsid w:val="004112A1"/>
    <w:rPr>
      <w:rFonts w:ascii="Arial" w:eastAsia="標楷體" w:hAnsi="標楷體" w:cs="Arial"/>
      <w:color w:val="000000"/>
      <w:kern w:val="0"/>
      <w:sz w:val="28"/>
      <w:szCs w:val="28"/>
    </w:rPr>
  </w:style>
  <w:style w:type="character" w:customStyle="1" w:styleId="1fff8">
    <w:name w:val="1. 提案 字元"/>
    <w:basedOn w:val="a8"/>
    <w:link w:val="1fff7"/>
    <w:rsid w:val="004112A1"/>
    <w:rPr>
      <w:rFonts w:ascii="Arial" w:eastAsia="標楷體" w:hAnsi="標楷體" w:cs="Arial"/>
      <w:color w:val="000000"/>
      <w:kern w:val="0"/>
      <w:sz w:val="28"/>
      <w:szCs w:val="28"/>
    </w:rPr>
  </w:style>
  <w:style w:type="paragraph" w:customStyle="1" w:styleId="irikap">
    <w:name w:val="irikap"/>
    <w:basedOn w:val="a7"/>
    <w:rsid w:val="004112A1"/>
    <w:pPr>
      <w:widowControl/>
      <w:adjustRightInd/>
      <w:snapToGrid/>
      <w:spacing w:before="100" w:beforeAutospacing="1" w:after="100" w:afterAutospacing="1" w:line="440" w:lineRule="exact"/>
    </w:pPr>
    <w:rPr>
      <w:rFonts w:ascii="新細明體" w:eastAsia="新細明體" w:hAnsi="新細明體" w:cs="新細明體"/>
      <w:kern w:val="0"/>
      <w:szCs w:val="24"/>
    </w:rPr>
  </w:style>
  <w:style w:type="character" w:customStyle="1" w:styleId="ac">
    <w:name w:val="(一) 字元"/>
    <w:link w:val="ab"/>
    <w:rsid w:val="004112A1"/>
    <w:rPr>
      <w:rFonts w:ascii="Times New Roman" w:eastAsia="標楷體" w:hAnsi="標楷體" w:cs="Times New Roman"/>
      <w:sz w:val="28"/>
      <w:szCs w:val="28"/>
    </w:rPr>
  </w:style>
  <w:style w:type="paragraph" w:customStyle="1" w:styleId="1fff9">
    <w:name w:val="註解方塊文字1"/>
    <w:basedOn w:val="a7"/>
    <w:next w:val="affffffffff9"/>
    <w:uiPriority w:val="99"/>
    <w:semiHidden/>
    <w:unhideWhenUsed/>
    <w:rsid w:val="004112A1"/>
    <w:pPr>
      <w:adjustRightInd/>
      <w:snapToGrid/>
      <w:spacing w:line="440" w:lineRule="exact"/>
    </w:pPr>
    <w:rPr>
      <w:rFonts w:ascii="Calibri Light" w:eastAsia="新細明體" w:hAnsi="Calibri Light" w:cs="Times New Roman"/>
      <w:kern w:val="0"/>
      <w:sz w:val="18"/>
      <w:szCs w:val="18"/>
    </w:rPr>
  </w:style>
  <w:style w:type="table" w:customStyle="1" w:styleId="1150">
    <w:name w:val="表格格線115"/>
    <w:basedOn w:val="a9"/>
    <w:next w:val="afffffd"/>
    <w:uiPriority w:val="39"/>
    <w:rsid w:val="004112A1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7"/>
    <w:uiPriority w:val="1"/>
    <w:rsid w:val="004112A1"/>
    <w:pPr>
      <w:autoSpaceDE w:val="0"/>
      <w:autoSpaceDN w:val="0"/>
      <w:adjustRightInd/>
      <w:snapToGrid/>
      <w:spacing w:line="440" w:lineRule="exact"/>
      <w:ind w:left="225"/>
    </w:pPr>
    <w:rPr>
      <w:rFonts w:ascii="標楷體" w:hAnsi="標楷體" w:cs="標楷體"/>
      <w:kern w:val="0"/>
      <w:sz w:val="22"/>
    </w:rPr>
  </w:style>
  <w:style w:type="character" w:customStyle="1" w:styleId="affffffffffffffff9">
    <w:name w:val="內文(表格不縮) 字元"/>
    <w:link w:val="affffffffffffffffa"/>
    <w:locked/>
    <w:rsid w:val="00E22D68"/>
    <w:rPr>
      <w:rFonts w:ascii="Times New Roman" w:eastAsia="標楷體" w:hAnsi="Times New Roman"/>
      <w:szCs w:val="24"/>
    </w:rPr>
  </w:style>
  <w:style w:type="paragraph" w:customStyle="1" w:styleId="affffffffffffffffa">
    <w:name w:val="內文(表格不縮)"/>
    <w:basedOn w:val="a7"/>
    <w:link w:val="affffffffffffffff9"/>
    <w:qFormat/>
    <w:rsid w:val="00E22D68"/>
    <w:pPr>
      <w:widowControl/>
      <w:spacing w:beforeLines="10" w:afterLines="10" w:line="240" w:lineRule="auto"/>
      <w:ind w:firstLineChars="0" w:firstLine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gtaoyen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7491;&#36947;\111&#24180;&#33495;&#26647;&#32291;&#31038;&#21312;&#36786;&#26449;&#20877;&#29983;&#23560;&#26696;&#31649;&#29702;&#21450;&#36628;&#23566;&#35336;&#30059;&#33287;&#22521;&#26681;&#35336;&#30059;\02.&#26381;&#21209;&#24314;&#35696;&#26360;\&#31684;&#26412;&#27284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AE6A-95EB-432D-849E-8C0A502C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範本檔.dotx</Template>
  <TotalTime>2</TotalTime>
  <Pages>7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曾千豪</dc:creator>
  <cp:keywords/>
  <dc:description/>
  <cp:lastModifiedBy>曾千豪</cp:lastModifiedBy>
  <cp:revision>2</cp:revision>
  <cp:lastPrinted>2024-06-17T06:17:00Z</cp:lastPrinted>
  <dcterms:created xsi:type="dcterms:W3CDTF">2025-08-26T04:31:00Z</dcterms:created>
  <dcterms:modified xsi:type="dcterms:W3CDTF">2025-08-26T04:31:00Z</dcterms:modified>
</cp:coreProperties>
</file>