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127E" w14:textId="77777777" w:rsidR="004C3A73" w:rsidRDefault="004872F9">
      <w:pPr>
        <w:snapToGrid w:val="0"/>
        <w:spacing w:line="360" w:lineRule="exact"/>
        <w:jc w:val="center"/>
      </w:pPr>
      <w:r>
        <w:rPr>
          <w:rFonts w:ascii="標楷體" w:eastAsia="標楷體" w:hAnsi="標楷體"/>
          <w:b/>
          <w:sz w:val="32"/>
          <w:szCs w:val="32"/>
          <w:lang w:eastAsia="zh-HK"/>
        </w:rPr>
        <w:t>連江縣政府</w:t>
      </w:r>
      <w:r>
        <w:rPr>
          <w:rFonts w:ascii="標楷體" w:eastAsia="標楷體" w:hAnsi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年度原住民族就業服務人員甄選</w: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報名表</w:t>
      </w: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3316"/>
        <w:gridCol w:w="609"/>
        <w:gridCol w:w="100"/>
        <w:gridCol w:w="1701"/>
        <w:gridCol w:w="1276"/>
        <w:gridCol w:w="1968"/>
      </w:tblGrid>
      <w:tr w:rsidR="004C3A73" w14:paraId="5A2DDE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6981" w14:textId="77777777" w:rsidR="004C3A73" w:rsidRDefault="004872F9"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4BE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FF82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2493" w14:textId="77777777" w:rsidR="004C3A73" w:rsidRDefault="004872F9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 xml:space="preserve">□ </w:t>
            </w:r>
            <w:r>
              <w:rPr>
                <w:rFonts w:ascii="標楷體" w:eastAsia="標楷體" w:hAnsi="標楷體" w:cs="DFKaiShu-SB-Estd-BF"/>
                <w:kern w:val="0"/>
              </w:rPr>
              <w:t>男</w:t>
            </w:r>
          </w:p>
          <w:p w14:paraId="489FE91A" w14:textId="77777777" w:rsidR="004C3A73" w:rsidRDefault="004872F9">
            <w:pPr>
              <w:spacing w:line="360" w:lineRule="exact"/>
              <w:jc w:val="center"/>
            </w:pPr>
            <w:r>
              <w:rPr>
                <w:rFonts w:ascii="標楷體" w:eastAsia="標楷體" w:hAnsi="標楷體" w:cs="DFKaiShu-SB-Estd-BF"/>
                <w:kern w:val="0"/>
              </w:rPr>
              <w:t xml:space="preserve">□ </w:t>
            </w:r>
            <w:r>
              <w:rPr>
                <w:rFonts w:ascii="標楷體" w:eastAsia="標楷體" w:hAnsi="標楷體" w:cs="DFKaiShu-SB-Estd-BF"/>
                <w:kern w:val="0"/>
              </w:rPr>
              <w:t>女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226" w14:textId="77777777" w:rsidR="004C3A73" w:rsidRDefault="004872F9">
            <w:pPr>
              <w:autoSpaceDE w:val="0"/>
              <w:rPr>
                <w:rFonts w:ascii="標楷體" w:eastAsia="標楷體" w:hAnsi="標楷體" w:cs="DFKaiShu-SB-Estd-BF"/>
                <w:kern w:val="0"/>
              </w:rPr>
            </w:pPr>
            <w:proofErr w:type="gramStart"/>
            <w:r>
              <w:rPr>
                <w:rFonts w:ascii="標楷體" w:eastAsia="標楷體" w:hAnsi="標楷體" w:cs="DFKaiShu-SB-Estd-BF"/>
                <w:kern w:val="0"/>
              </w:rPr>
              <w:t>請浮貼</w:t>
            </w:r>
            <w:proofErr w:type="gramEnd"/>
            <w:r>
              <w:rPr>
                <w:rFonts w:ascii="標楷體" w:eastAsia="標楷體" w:hAnsi="標楷體" w:cs="DFKaiShu-SB-Estd-BF"/>
                <w:kern w:val="0"/>
              </w:rPr>
              <w:t>最近三個月內二吋半身脫帽照片。</w:t>
            </w:r>
          </w:p>
        </w:tc>
      </w:tr>
      <w:tr w:rsidR="004C3A73" w14:paraId="28C8C2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B4F7" w14:textId="77777777" w:rsidR="004C3A73" w:rsidRDefault="004872F9">
            <w:pPr>
              <w:spacing w:before="180" w:after="18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族語別</w:t>
            </w:r>
            <w:proofErr w:type="gramEnd"/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2E8A" w14:textId="77777777" w:rsidR="004C3A73" w:rsidRDefault="004872F9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非</w:t>
            </w:r>
            <w:proofErr w:type="gramStart"/>
            <w:r>
              <w:rPr>
                <w:rFonts w:ascii="標楷體" w:eastAsia="標楷體" w:hAnsi="標楷體"/>
              </w:rPr>
              <w:t>原住民免填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3090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35F09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FFF3" w14:textId="77777777" w:rsidR="004C3A73" w:rsidRDefault="004872F9">
            <w:pPr>
              <w:snapToGrid w:val="0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出生</w:t>
            </w:r>
          </w:p>
          <w:p w14:paraId="6B54E52A" w14:textId="77777777" w:rsidR="004C3A73" w:rsidRDefault="004872F9">
            <w:pPr>
              <w:snapToGrid w:val="0"/>
            </w:pPr>
            <w:r>
              <w:rPr>
                <w:rFonts w:ascii="標楷體" w:eastAsia="標楷體" w:hAnsi="標楷體" w:cs="標楷體"/>
                <w:szCs w:val="28"/>
              </w:rPr>
              <w:t>年月日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7EEF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684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157E1FE2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309A" w14:textId="77777777" w:rsidR="004C3A73" w:rsidRDefault="004872F9">
            <w:r>
              <w:rPr>
                <w:rFonts w:ascii="標楷體" w:eastAsia="標楷體" w:hAnsi="標楷體" w:cs="標楷體"/>
              </w:rPr>
              <w:t>身份證</w:t>
            </w:r>
          </w:p>
          <w:p w14:paraId="6EB12835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762A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E295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B1BFCD5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EBF5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  <w:p w14:paraId="05FDDB17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C6F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C1C1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2A8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42256F3B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3AE3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</w:t>
            </w:r>
          </w:p>
          <w:p w14:paraId="2243098F" w14:textId="77777777" w:rsidR="004C3A73" w:rsidRDefault="004872F9"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666E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3546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7175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DAED96E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04CC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7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E23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7B12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326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7E339254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262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942A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DB9B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CD09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8BD109E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AC56" w14:textId="77777777" w:rsidR="004C3A73" w:rsidRDefault="004872F9">
            <w:pPr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4C3A73" w14:paraId="06C8FE8C" w14:textId="77777777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7222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繳驗文件：</w:t>
            </w:r>
          </w:p>
          <w:p w14:paraId="18AE8268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畢業證書影本</w:t>
            </w:r>
          </w:p>
          <w:p w14:paraId="79CD9383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身分證影本及履歷表（男性須附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退伍令影本或免役證明</w:t>
            </w:r>
            <w:r>
              <w:rPr>
                <w:sz w:val="32"/>
                <w:szCs w:val="32"/>
              </w:rPr>
              <w:t>）</w:t>
            </w:r>
          </w:p>
          <w:p w14:paraId="5EA11095" w14:textId="77777777" w:rsidR="004C3A73" w:rsidRDefault="004872F9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具備機車駕照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附影本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14:paraId="6406180B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請依申請資格勾選，並詳細填寫檢附之各項證明文件。</w:t>
            </w:r>
          </w:p>
          <w:p w14:paraId="58D537C2" w14:textId="77777777" w:rsidR="004C3A73" w:rsidRDefault="004872F9">
            <w:pPr>
              <w:ind w:left="661" w:hanging="253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請黏貼身分證明文件正、反面影本。</w:t>
            </w:r>
          </w:p>
        </w:tc>
      </w:tr>
      <w:tr w:rsidR="004C3A73" w14:paraId="6E488C36" w14:textId="77777777">
        <w:tblPrEx>
          <w:tblCellMar>
            <w:top w:w="0" w:type="dxa"/>
            <w:bottom w:w="0" w:type="dxa"/>
          </w:tblCellMar>
        </w:tblPrEx>
        <w:trPr>
          <w:trHeight w:val="3183"/>
          <w:jc w:val="center"/>
        </w:trPr>
        <w:tc>
          <w:tcPr>
            <w:tcW w:w="50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F801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</w:rPr>
              <w:t>正面黏貼處</w:t>
            </w:r>
          </w:p>
        </w:tc>
        <w:tc>
          <w:tcPr>
            <w:tcW w:w="504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294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EFD270A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30CF8B37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</w:rPr>
              <w:t>反面黏貼處</w:t>
            </w:r>
          </w:p>
          <w:p w14:paraId="251C9BFE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5991F09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14:paraId="7037DBB1" w14:textId="77777777" w:rsidR="004C3A73" w:rsidRDefault="004872F9">
      <w:pPr>
        <w:pageBreakBefore/>
        <w:jc w:val="center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lastRenderedPageBreak/>
        <w:t>資料切結書</w:t>
      </w:r>
    </w:p>
    <w:p w14:paraId="29F3FAAE" w14:textId="77777777" w:rsidR="004C3A73" w:rsidRDefault="004C3A73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14:paraId="0FE4B5E9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本人所提供之申請資料屬實並無造假，如有不實，願付一切法律責任，並同意撤銷錄取資格。</w:t>
      </w:r>
    </w:p>
    <w:p w14:paraId="5423772C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F9FB06B" w14:textId="77777777" w:rsidR="004C3A73" w:rsidRDefault="004872F9">
      <w:pPr>
        <w:pStyle w:val="a3"/>
        <w:ind w:firstLine="280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此致</w:t>
      </w:r>
    </w:p>
    <w:p w14:paraId="5C3FE61D" w14:textId="77777777" w:rsidR="004C3A73" w:rsidRDefault="004872F9">
      <w:pPr>
        <w:pStyle w:val="a3"/>
        <w:ind w:firstLine="840"/>
        <w:jc w:val="left"/>
      </w:pPr>
      <w:r>
        <w:rPr>
          <w:rFonts w:cs="標楷體"/>
          <w:b w:val="0"/>
          <w:bCs w:val="0"/>
          <w:sz w:val="28"/>
          <w:szCs w:val="28"/>
          <w:lang w:eastAsia="zh-HK"/>
        </w:rPr>
        <w:t>連江縣政府</w:t>
      </w:r>
    </w:p>
    <w:p w14:paraId="1A6BE072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378E3D32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甄選人員（簽章）：</w:t>
      </w:r>
    </w:p>
    <w:p w14:paraId="66CE8173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1B491443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身分證字號：</w:t>
      </w:r>
    </w:p>
    <w:p w14:paraId="5D9B0F00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209B69D7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出生年月日：</w:t>
      </w:r>
    </w:p>
    <w:p w14:paraId="053813BB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5359B05E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戶籍地址：</w:t>
      </w:r>
    </w:p>
    <w:p w14:paraId="32CFF245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E8E1F06" w14:textId="77777777" w:rsidR="004C3A73" w:rsidRDefault="004872F9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sectPr w:rsidR="004C3A7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577D" w14:textId="77777777" w:rsidR="004872F9" w:rsidRDefault="004872F9">
      <w:r>
        <w:separator/>
      </w:r>
    </w:p>
  </w:endnote>
  <w:endnote w:type="continuationSeparator" w:id="0">
    <w:p w14:paraId="5909B7C2" w14:textId="77777777" w:rsidR="004872F9" w:rsidRDefault="0048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B98C" w14:textId="77777777" w:rsidR="004872F9" w:rsidRDefault="004872F9">
      <w:r>
        <w:rPr>
          <w:color w:val="000000"/>
        </w:rPr>
        <w:separator/>
      </w:r>
    </w:p>
  </w:footnote>
  <w:footnote w:type="continuationSeparator" w:id="0">
    <w:p w14:paraId="7A5D2F04" w14:textId="77777777" w:rsidR="004872F9" w:rsidRDefault="0048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25871"/>
    <w:multiLevelType w:val="multilevel"/>
    <w:tmpl w:val="45844844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ideographTraditional"/>
      <w:lvlText w:val="、"/>
      <w:lvlJc w:val="left"/>
      <w:pPr>
        <w:ind w:left="1368" w:hanging="480"/>
      </w:pPr>
    </w:lvl>
    <w:lvl w:ilvl="2">
      <w:start w:val="1"/>
      <w:numFmt w:val="lowerRoman"/>
      <w:lvlText w:val="."/>
      <w:lvlJc w:val="right"/>
      <w:pPr>
        <w:ind w:left="1848" w:hanging="480"/>
      </w:pPr>
    </w:lvl>
    <w:lvl w:ilvl="3">
      <w:start w:val="1"/>
      <w:numFmt w:val="decimal"/>
      <w:lvlText w:val="."/>
      <w:lvlJc w:val="left"/>
      <w:pPr>
        <w:ind w:left="2328" w:hanging="480"/>
      </w:pPr>
    </w:lvl>
    <w:lvl w:ilvl="4">
      <w:start w:val="1"/>
      <w:numFmt w:val="ideographTraditional"/>
      <w:lvlText w:val="、"/>
      <w:lvlJc w:val="left"/>
      <w:pPr>
        <w:ind w:left="2808" w:hanging="480"/>
      </w:pPr>
    </w:lvl>
    <w:lvl w:ilvl="5">
      <w:start w:val="1"/>
      <w:numFmt w:val="lowerRoman"/>
      <w:lvlText w:val="."/>
      <w:lvlJc w:val="right"/>
      <w:pPr>
        <w:ind w:left="3288" w:hanging="480"/>
      </w:pPr>
    </w:lvl>
    <w:lvl w:ilvl="6">
      <w:start w:val="1"/>
      <w:numFmt w:val="decimal"/>
      <w:lvlText w:val="."/>
      <w:lvlJc w:val="left"/>
      <w:pPr>
        <w:ind w:left="3768" w:hanging="480"/>
      </w:pPr>
    </w:lvl>
    <w:lvl w:ilvl="7">
      <w:start w:val="1"/>
      <w:numFmt w:val="ideographTraditional"/>
      <w:lvlText w:val="、"/>
      <w:lvlJc w:val="left"/>
      <w:pPr>
        <w:ind w:left="4248" w:hanging="480"/>
      </w:pPr>
    </w:lvl>
    <w:lvl w:ilvl="8">
      <w:start w:val="1"/>
      <w:numFmt w:val="lowerRoman"/>
      <w:lvlText w:val="."/>
      <w:lvlJc w:val="right"/>
      <w:pPr>
        <w:ind w:left="4728" w:hanging="480"/>
      </w:pPr>
    </w:lvl>
  </w:abstractNum>
  <w:num w:numId="1" w16cid:durableId="15228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3A73"/>
    <w:rsid w:val="00352A52"/>
    <w:rsid w:val="003E68B3"/>
    <w:rsid w:val="004872F9"/>
    <w:rsid w:val="004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017CF"/>
  <w15:docId w15:val="{9BDB619E-2E3D-4B75-8153-A9661322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本文 字元"/>
    <w:basedOn w:val="a0"/>
    <w:rPr>
      <w:rFonts w:ascii="標楷體" w:eastAsia="標楷體" w:hAnsi="標楷體" w:cs="Times New Roman"/>
      <w:b/>
      <w:bCs/>
      <w:sz w:val="40"/>
      <w:szCs w:val="4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開心 陳</dc:creator>
  <dc:description/>
  <cp:lastModifiedBy>34</cp:lastModifiedBy>
  <cp:revision>2</cp:revision>
  <dcterms:created xsi:type="dcterms:W3CDTF">2026-06-04T07:12:00Z</dcterms:created>
  <dcterms:modified xsi:type="dcterms:W3CDTF">2026-06-04T07:12:00Z</dcterms:modified>
</cp:coreProperties>
</file>