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76ED" w14:textId="77777777" w:rsidR="007837CB" w:rsidRDefault="00000000">
      <w:pPr>
        <w:tabs>
          <w:tab w:val="left" w:pos="5812"/>
          <w:tab w:val="right" w:pos="10204"/>
        </w:tabs>
        <w:snapToGrid w:val="0"/>
        <w:spacing w:before="90" w:after="90" w:line="300" w:lineRule="auto"/>
        <w:jc w:val="both"/>
      </w:pPr>
      <w:r>
        <w:rPr>
          <w:rFonts w:ascii="標楷體" w:eastAsia="標楷體" w:hAnsi="標楷體"/>
          <w:sz w:val="28"/>
          <w:szCs w:val="28"/>
        </w:rPr>
        <w:t>（附件一）</w:t>
      </w:r>
      <w:r>
        <w:rPr>
          <w:rFonts w:ascii="新細明體" w:hAnsi="新細明體"/>
          <w:sz w:val="28"/>
          <w:szCs w:val="20"/>
        </w:rPr>
        <w:tab/>
      </w:r>
      <w:r>
        <w:rPr>
          <w:rFonts w:ascii="標楷體" w:eastAsia="標楷體" w:hAnsi="標楷體"/>
          <w:sz w:val="28"/>
          <w:szCs w:val="20"/>
        </w:rPr>
        <w:t>編號：</w:t>
      </w:r>
      <w:r>
        <w:rPr>
          <w:rFonts w:ascii="新細明體" w:hAnsi="新細明體"/>
          <w:sz w:val="28"/>
          <w:szCs w:val="20"/>
        </w:rPr>
        <w:tab/>
      </w:r>
      <w:r>
        <w:rPr>
          <w:rFonts w:ascii="新細明體" w:hAnsi="新細明體"/>
          <w:sz w:val="20"/>
          <w:szCs w:val="20"/>
        </w:rPr>
        <w:t>(作者請勿填寫)</w:t>
      </w:r>
    </w:p>
    <w:p w14:paraId="076B02FF" w14:textId="77777777" w:rsidR="007837CB" w:rsidRDefault="00000000">
      <w:pPr>
        <w:snapToGrid w:val="0"/>
        <w:spacing w:before="90" w:after="90" w:line="300" w:lineRule="auto"/>
        <w:jc w:val="center"/>
        <w:rPr>
          <w:rFonts w:ascii="標楷體" w:eastAsia="標楷體" w:hAnsi="標楷體"/>
          <w:b/>
          <w:bCs/>
          <w:spacing w:val="20"/>
          <w:sz w:val="28"/>
          <w:szCs w:val="28"/>
        </w:rPr>
      </w:pPr>
      <w:r>
        <w:rPr>
          <w:rFonts w:ascii="標楷體" w:eastAsia="標楷體" w:hAnsi="標楷體"/>
          <w:b/>
          <w:bCs/>
          <w:spacing w:val="20"/>
          <w:sz w:val="28"/>
          <w:szCs w:val="28"/>
        </w:rPr>
        <w:t>115年（第6屆）全國「好漾爺爺奶奶」選拔表揚推薦表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3"/>
        <w:gridCol w:w="4173"/>
        <w:gridCol w:w="1592"/>
        <w:gridCol w:w="2546"/>
      </w:tblGrid>
      <w:tr w:rsidR="007837CB" w14:paraId="04146D4D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9A26" w14:textId="77777777" w:rsidR="007837CB" w:rsidRDefault="0000000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6F68" w14:textId="77777777" w:rsidR="007837CB" w:rsidRDefault="007837C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CD30" w14:textId="77777777" w:rsidR="007837CB" w:rsidRDefault="0000000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稱謂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6D33" w14:textId="77777777" w:rsidR="007837CB" w:rsidRDefault="0000000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爺爺</w:t>
            </w:r>
          </w:p>
          <w:p w14:paraId="3930114C" w14:textId="77777777" w:rsidR="007837CB" w:rsidRDefault="0000000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奶奶</w:t>
            </w:r>
          </w:p>
        </w:tc>
      </w:tr>
      <w:tr w:rsidR="007837CB" w14:paraId="6EC6E3FD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CA8A" w14:textId="77777777" w:rsidR="007837CB" w:rsidRDefault="00000000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出生日期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C004" w14:textId="77777777" w:rsidR="007837CB" w:rsidRDefault="0000000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　　年　　月　　日　滿_____歲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0F8C" w14:textId="77777777" w:rsidR="007837CB" w:rsidRDefault="0000000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身份證字號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739A" w14:textId="77777777" w:rsidR="007837CB" w:rsidRDefault="007837C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37CB" w14:paraId="370D7508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434A" w14:textId="77777777" w:rsidR="007837CB" w:rsidRDefault="00000000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育有子孫</w:t>
            </w:r>
          </w:p>
        </w:tc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5AC1" w14:textId="77777777" w:rsidR="007837CB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子女_____人     孫子女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      </w:t>
            </w: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7837CB" w14:paraId="2D31E06B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F825C" w14:textId="77777777" w:rsidR="007837CB" w:rsidRDefault="00000000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戶籍地址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BDB7" w14:textId="77777777" w:rsidR="007837CB" w:rsidRDefault="007837C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FB75" w14:textId="77777777" w:rsidR="007837CB" w:rsidRDefault="0000000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住宅電話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9996" w14:textId="77777777" w:rsidR="007837CB" w:rsidRDefault="007837C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37CB" w14:paraId="3DB51EC3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22F0" w14:textId="77777777" w:rsidR="007837CB" w:rsidRDefault="00000000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通訊地址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48A0" w14:textId="77777777" w:rsidR="007837CB" w:rsidRDefault="007837C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EA47" w14:textId="77777777" w:rsidR="007837CB" w:rsidRDefault="0000000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手機電話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A2EC" w14:textId="77777777" w:rsidR="007837CB" w:rsidRDefault="007837C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37CB" w14:paraId="25118F29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EF50" w14:textId="77777777" w:rsidR="007837CB" w:rsidRDefault="00000000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緊急聯絡人</w:t>
            </w:r>
          </w:p>
        </w:tc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AD0C" w14:textId="77777777" w:rsidR="007837CB" w:rsidRDefault="0000000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姓名：                     關係：   　   手機：</w:t>
            </w:r>
          </w:p>
        </w:tc>
      </w:tr>
      <w:tr w:rsidR="007837CB" w14:paraId="397DDDEF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DDA7" w14:textId="77777777" w:rsidR="007837CB" w:rsidRDefault="00000000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可以連絡的</w:t>
            </w:r>
          </w:p>
          <w:p w14:paraId="021D2DA2" w14:textId="77777777" w:rsidR="007837CB" w:rsidRDefault="00000000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</w:p>
        </w:tc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4AC9" w14:textId="77777777" w:rsidR="007837CB" w:rsidRDefault="007837C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837CB" w14:paraId="313226B8" w14:textId="77777777">
        <w:tblPrEx>
          <w:tblCellMar>
            <w:top w:w="0" w:type="dxa"/>
            <w:bottom w:w="0" w:type="dxa"/>
          </w:tblCellMar>
        </w:tblPrEx>
        <w:trPr>
          <w:trHeight w:val="805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ED4C" w14:textId="77777777" w:rsidR="007837CB" w:rsidRDefault="00000000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上傳身分證影本正反面</w:t>
            </w:r>
          </w:p>
        </w:tc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3D6D" w14:textId="77777777" w:rsidR="007837CB" w:rsidRDefault="007837CB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419C36A5" w14:textId="77777777" w:rsidR="007837CB" w:rsidRDefault="00000000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本欄位直接上傳於報名表單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  <w:p w14:paraId="20E92CB0" w14:textId="77777777" w:rsidR="007837CB" w:rsidRDefault="00000000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網址：</w:t>
            </w:r>
            <w:r>
              <w:rPr>
                <w:rFonts w:ascii="Times New Roman" w:eastAsia="標楷體" w:hAnsi="Times New Roman"/>
                <w:sz w:val="22"/>
              </w:rPr>
              <w:t>https://forms.gle/xapYMDhVWbYH5Vb29)</w:t>
            </w:r>
          </w:p>
          <w:p w14:paraId="2C642020" w14:textId="77777777" w:rsidR="007837CB" w:rsidRDefault="007837CB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18312A58" w14:textId="77777777" w:rsidR="007837CB" w:rsidRDefault="007837CB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7837CB" w14:paraId="4D1E7C9B" w14:textId="77777777">
        <w:tblPrEx>
          <w:tblCellMar>
            <w:top w:w="0" w:type="dxa"/>
            <w:bottom w:w="0" w:type="dxa"/>
          </w:tblCellMar>
        </w:tblPrEx>
        <w:trPr>
          <w:trHeight w:val="2458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35E3" w14:textId="77777777" w:rsidR="007837CB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推薦具體事蹟及行止作為</w:t>
            </w:r>
          </w:p>
          <w:p w14:paraId="78942585" w14:textId="77777777" w:rsidR="007837CB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（請編序）</w:t>
            </w:r>
          </w:p>
        </w:tc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05A6C" w14:textId="77777777" w:rsidR="007837CB" w:rsidRDefault="00000000">
            <w:pPr>
              <w:snapToGrid w:val="0"/>
            </w:pP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本欄位書寫具體事蹟後，請複製文字，</w:t>
            </w:r>
            <w:r>
              <w:rPr>
                <w:rFonts w:ascii="Times New Roman" w:eastAsia="標楷體" w:hAnsi="Times New Roman"/>
                <w:color w:val="FF0000"/>
                <w:sz w:val="22"/>
              </w:rPr>
              <w:t>另外再</w:t>
            </w:r>
            <w:r>
              <w:rPr>
                <w:rFonts w:ascii="Times New Roman" w:eastAsia="標楷體" w:hAnsi="Times New Roman"/>
                <w:sz w:val="22"/>
              </w:rPr>
              <w:t>上傳於報名表單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  <w:p w14:paraId="7F49CBDB" w14:textId="77777777" w:rsidR="007837CB" w:rsidRDefault="00000000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網址：</w:t>
            </w:r>
            <w:r>
              <w:rPr>
                <w:rFonts w:ascii="Times New Roman" w:eastAsia="標楷體" w:hAnsi="Times New Roman"/>
                <w:sz w:val="22"/>
              </w:rPr>
              <w:t>https://forms.gle/xapYMDhVWbYH5Vb29)</w:t>
            </w:r>
          </w:p>
        </w:tc>
      </w:tr>
      <w:tr w:rsidR="007837CB" w14:paraId="12F3F4A6" w14:textId="77777777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10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1D74" w14:textId="77777777" w:rsidR="007837CB" w:rsidRDefault="0000000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備註：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  <w:t>1.具體事蹟及行止作為，請依序檢具證明文件影本或照片等佐證資料，掃描成一個檔案上傳。</w:t>
            </w:r>
          </w:p>
          <w:p w14:paraId="6439A821" w14:textId="77777777" w:rsidR="007837CB" w:rsidRDefault="0000000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2.同時請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檢附拍製成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3分鐘微影片個人介紹檔，以及個人生活照片5張，一併上傳。</w:t>
            </w:r>
          </w:p>
        </w:tc>
      </w:tr>
    </w:tbl>
    <w:p w14:paraId="33FD450B" w14:textId="77777777" w:rsidR="007837CB" w:rsidRDefault="00000000">
      <w:pPr>
        <w:snapToGrid w:val="0"/>
        <w:spacing w:before="90" w:after="90" w:line="300" w:lineRule="auto"/>
        <w:jc w:val="both"/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D1A8D" wp14:editId="62206DCF">
                <wp:simplePos x="0" y="0"/>
                <wp:positionH relativeFrom="column">
                  <wp:posOffset>3434641</wp:posOffset>
                </wp:positionH>
                <wp:positionV relativeFrom="paragraph">
                  <wp:posOffset>3172</wp:posOffset>
                </wp:positionV>
                <wp:extent cx="2799078" cy="309881"/>
                <wp:effectExtent l="0" t="0" r="1272" b="0"/>
                <wp:wrapNone/>
                <wp:docPr id="1829178641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078" cy="309881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CDCE876" w14:textId="77777777" w:rsidR="007837CB" w:rsidRDefault="00000000">
                            <w:pPr>
                              <w:pStyle w:val="WfxFaxNum"/>
                              <w:jc w:val="center"/>
                            </w:pP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※推薦</w:t>
                            </w:r>
                            <w:r>
                              <w:rPr>
                                <w:rFonts w:eastAsia="華康隸書體"/>
                                <w:szCs w:val="24"/>
                              </w:rPr>
                              <w:t>表格內容請上傳表單，謝謝！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ED1A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70.45pt;margin-top:.25pt;width:220.4pt;height:2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" fillcolor="silver" stroked="f">
                <v:fill opacity="32896f"/>
                <v:textbox>
                  <w:txbxContent>
                    <w:p w14:paraId="5CDCE876" w14:textId="77777777" w:rsidR="007837CB" w:rsidRDefault="00000000">
                      <w:pPr>
                        <w:pStyle w:val="WfxFaxNum"/>
                        <w:jc w:val="center"/>
                      </w:pPr>
                      <w:r>
                        <w:rPr>
                          <w:rFonts w:ascii="新細明體" w:hAnsi="新細明體"/>
                          <w:szCs w:val="24"/>
                        </w:rPr>
                        <w:t>※推薦</w:t>
                      </w:r>
                      <w:r>
                        <w:rPr>
                          <w:rFonts w:eastAsia="華康隸書體"/>
                          <w:szCs w:val="24"/>
                        </w:rPr>
                        <w:t>表格內容請上傳表單，謝謝！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szCs w:val="20"/>
        </w:rPr>
        <w:t>＊</w:t>
      </w:r>
      <w:proofErr w:type="gramEnd"/>
      <w:r>
        <w:rPr>
          <w:rFonts w:ascii="標楷體" w:eastAsia="標楷體" w:hAnsi="標楷體"/>
          <w:szCs w:val="20"/>
        </w:rPr>
        <w:t>以上每</w:t>
      </w:r>
      <w:proofErr w:type="gramStart"/>
      <w:r>
        <w:rPr>
          <w:rFonts w:ascii="標楷體" w:eastAsia="標楷體" w:hAnsi="標楷體"/>
          <w:szCs w:val="20"/>
        </w:rPr>
        <w:t>個</w:t>
      </w:r>
      <w:proofErr w:type="gramEnd"/>
      <w:r>
        <w:rPr>
          <w:rFonts w:ascii="標楷體" w:eastAsia="標楷體" w:hAnsi="標楷體"/>
          <w:szCs w:val="20"/>
        </w:rPr>
        <w:t>空格皆</w:t>
      </w:r>
      <w:proofErr w:type="gramStart"/>
      <w:r>
        <w:rPr>
          <w:rFonts w:ascii="標楷體" w:eastAsia="標楷體" w:hAnsi="標楷體"/>
          <w:szCs w:val="20"/>
        </w:rPr>
        <w:t>為必填</w:t>
      </w:r>
      <w:proofErr w:type="gramEnd"/>
      <w:r>
        <w:rPr>
          <w:rFonts w:ascii="標楷體" w:eastAsia="標楷體" w:hAnsi="標楷體"/>
          <w:szCs w:val="20"/>
        </w:rPr>
        <w:t>。</w:t>
      </w:r>
    </w:p>
    <w:p w14:paraId="164E8E71" w14:textId="77777777" w:rsidR="007837CB" w:rsidRDefault="007837CB">
      <w:pPr>
        <w:tabs>
          <w:tab w:val="left" w:pos="5103"/>
        </w:tabs>
        <w:snapToGrid w:val="0"/>
        <w:spacing w:before="90" w:after="90" w:line="360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14:paraId="5EBB378D" w14:textId="77777777" w:rsidR="007837CB" w:rsidRDefault="00000000">
      <w:pPr>
        <w:tabs>
          <w:tab w:val="left" w:pos="5103"/>
        </w:tabs>
        <w:snapToGrid w:val="0"/>
        <w:spacing w:before="90" w:after="90" w:line="360" w:lineRule="auto"/>
        <w:jc w:val="both"/>
      </w:pPr>
      <w:r>
        <w:rPr>
          <w:rFonts w:ascii="標楷體" w:eastAsia="標楷體" w:hAnsi="標楷體"/>
          <w:b/>
          <w:sz w:val="28"/>
          <w:szCs w:val="28"/>
        </w:rPr>
        <w:t>推薦單位：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szCs w:val="20"/>
        </w:rPr>
        <w:t>聯絡人：</w:t>
      </w:r>
    </w:p>
    <w:p w14:paraId="4F4F0665" w14:textId="77777777" w:rsidR="007837CB" w:rsidRDefault="00000000">
      <w:pPr>
        <w:tabs>
          <w:tab w:val="left" w:pos="5103"/>
        </w:tabs>
        <w:snapToGrid w:val="0"/>
        <w:spacing w:before="90" w:after="90" w:line="360" w:lineRule="auto"/>
        <w:jc w:val="both"/>
      </w:pPr>
      <w:r>
        <w:rPr>
          <w:rFonts w:ascii="標楷體" w:eastAsia="標楷體" w:hAnsi="標楷體"/>
          <w:szCs w:val="20"/>
        </w:rPr>
        <w:tab/>
      </w:r>
      <w:r>
        <w:rPr>
          <w:rFonts w:ascii="標楷體" w:eastAsia="標楷體" w:hAnsi="標楷體"/>
          <w:spacing w:val="120"/>
          <w:kern w:val="0"/>
          <w:szCs w:val="20"/>
        </w:rPr>
        <w:t>電</w:t>
      </w:r>
      <w:r>
        <w:rPr>
          <w:rFonts w:ascii="標楷體" w:eastAsia="標楷體" w:hAnsi="標楷體"/>
          <w:kern w:val="0"/>
          <w:szCs w:val="20"/>
        </w:rPr>
        <w:t>話</w:t>
      </w:r>
      <w:r>
        <w:rPr>
          <w:rFonts w:ascii="標楷體" w:eastAsia="標楷體" w:hAnsi="標楷體"/>
          <w:szCs w:val="20"/>
        </w:rPr>
        <w:t>：</w:t>
      </w:r>
    </w:p>
    <w:p w14:paraId="25B5394B" w14:textId="77777777" w:rsidR="007837CB" w:rsidRDefault="00000000">
      <w:pPr>
        <w:tabs>
          <w:tab w:val="left" w:pos="5103"/>
        </w:tabs>
        <w:snapToGrid w:val="0"/>
        <w:spacing w:before="90" w:after="90" w:line="360" w:lineRule="auto"/>
        <w:jc w:val="both"/>
      </w:pPr>
      <w:r>
        <w:rPr>
          <w:rFonts w:ascii="Times New Roman" w:eastAsia="標楷體" w:hAnsi="Times New Roman"/>
          <w:kern w:val="0"/>
          <w:szCs w:val="20"/>
        </w:rPr>
        <w:tab/>
      </w:r>
      <w:r>
        <w:rPr>
          <w:rFonts w:ascii="標楷體" w:eastAsia="標楷體" w:hAnsi="標楷體"/>
          <w:szCs w:val="20"/>
        </w:rPr>
        <w:t>E-mail：</w:t>
      </w:r>
    </w:p>
    <w:p w14:paraId="3463BB9A" w14:textId="77777777" w:rsidR="007837CB" w:rsidRDefault="007837CB">
      <w:pPr>
        <w:pageBreakBefore/>
        <w:widowControl/>
        <w:rPr>
          <w:rFonts w:ascii="標楷體" w:eastAsia="標楷體" w:hAnsi="標楷體"/>
          <w:szCs w:val="24"/>
        </w:rPr>
      </w:pPr>
    </w:p>
    <w:p w14:paraId="7120D61D" w14:textId="77777777" w:rsidR="007837CB" w:rsidRDefault="00000000">
      <w:pPr>
        <w:snapToGrid w:val="0"/>
        <w:spacing w:before="90" w:after="90"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（附件二）</w:t>
      </w:r>
    </w:p>
    <w:p w14:paraId="13C30834" w14:textId="77777777" w:rsidR="007837CB" w:rsidRDefault="007837CB">
      <w:pPr>
        <w:widowControl/>
        <w:snapToGrid w:val="0"/>
        <w:spacing w:before="90" w:after="90" w:line="300" w:lineRule="auto"/>
        <w:jc w:val="both"/>
        <w:rPr>
          <w:rFonts w:ascii="Times New Roman" w:eastAsia="標楷體" w:hAnsi="Times New Roman"/>
          <w:kern w:val="0"/>
          <w:sz w:val="22"/>
          <w:szCs w:val="24"/>
        </w:rPr>
      </w:pPr>
    </w:p>
    <w:p w14:paraId="3C1E7B7F" w14:textId="77777777" w:rsidR="007837CB" w:rsidRDefault="00000000">
      <w:pPr>
        <w:autoSpaceDE w:val="0"/>
        <w:snapToGrid w:val="0"/>
        <w:spacing w:before="90" w:after="90" w:line="300" w:lineRule="auto"/>
        <w:jc w:val="center"/>
        <w:rPr>
          <w:rFonts w:ascii="Times New Roman" w:eastAsia="標楷體" w:hAnsi="Times New Roman"/>
          <w:b/>
          <w:kern w:val="0"/>
          <w:sz w:val="36"/>
          <w:szCs w:val="40"/>
        </w:rPr>
      </w:pPr>
      <w:r>
        <w:rPr>
          <w:rFonts w:ascii="Times New Roman" w:eastAsia="標楷體" w:hAnsi="Times New Roman"/>
          <w:b/>
          <w:kern w:val="0"/>
          <w:sz w:val="36"/>
          <w:szCs w:val="40"/>
        </w:rPr>
        <w:t>著作財產權授權同意書</w:t>
      </w:r>
    </w:p>
    <w:p w14:paraId="78749159" w14:textId="77777777" w:rsidR="007837CB" w:rsidRDefault="007837CB">
      <w:pPr>
        <w:snapToGrid w:val="0"/>
        <w:spacing w:before="90" w:after="90" w:line="48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AF8F7D9" w14:textId="77777777" w:rsidR="007837CB" w:rsidRDefault="00000000">
      <w:pPr>
        <w:snapToGrid w:val="0"/>
        <w:spacing w:before="90" w:after="90" w:line="480" w:lineRule="auto"/>
        <w:ind w:firstLine="560"/>
        <w:jc w:val="both"/>
      </w:pPr>
      <w:r>
        <w:rPr>
          <w:rFonts w:ascii="Times New Roman" w:eastAsia="標楷體" w:hAnsi="Times New Roman"/>
          <w:kern w:val="0"/>
          <w:sz w:val="28"/>
          <w:szCs w:val="28"/>
        </w:rPr>
        <w:t>本人</w:t>
      </w:r>
      <w:r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/>
          <w:kern w:val="0"/>
          <w:sz w:val="28"/>
          <w:szCs w:val="28"/>
          <w:u w:val="single"/>
        </w:rPr>
        <w:t xml:space="preserve">           </w:t>
      </w:r>
      <w:r>
        <w:rPr>
          <w:rFonts w:ascii="Times New Roman" w:eastAsia="標楷體" w:hAnsi="Times New Roman"/>
          <w:kern w:val="0"/>
          <w:sz w:val="28"/>
          <w:szCs w:val="28"/>
        </w:rPr>
        <w:t>同意將參加</w:t>
      </w:r>
      <w:r>
        <w:rPr>
          <w:rFonts w:ascii="標楷體" w:eastAsia="標楷體" w:hAnsi="標楷體"/>
          <w:b/>
          <w:bCs/>
          <w:spacing w:val="20"/>
          <w:sz w:val="28"/>
          <w:szCs w:val="28"/>
        </w:rPr>
        <w:t>115年（第6屆）全國「好漾爺爺奶奶」選拔表揚</w:t>
      </w:r>
      <w:r>
        <w:rPr>
          <w:rFonts w:ascii="Times New Roman" w:eastAsia="標楷體" w:hAnsi="Times New Roman"/>
          <w:kern w:val="0"/>
          <w:sz w:val="28"/>
          <w:szCs w:val="28"/>
        </w:rPr>
        <w:t>之資料文件及相關圖、文等創意內容，無償授權予教育部及主辦單位作為公益推廣使用，且得以重製、改作、編輯、出版、散布、公開發表、公開傳輸等及其他一切著作財產權利用行為，並保證不行使著作人格權、肖像權等。</w:t>
      </w:r>
      <w:r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</w:p>
    <w:p w14:paraId="2C4904B1" w14:textId="77777777" w:rsidR="007837CB" w:rsidRDefault="007837CB">
      <w:pPr>
        <w:autoSpaceDE w:val="0"/>
        <w:snapToGrid w:val="0"/>
        <w:spacing w:before="90" w:after="90" w:line="300" w:lineRule="auto"/>
        <w:ind w:left="280" w:hanging="28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845D15F" w14:textId="77777777" w:rsidR="007837CB" w:rsidRDefault="00000000">
      <w:pPr>
        <w:tabs>
          <w:tab w:val="left" w:pos="3544"/>
          <w:tab w:val="right" w:pos="10065"/>
        </w:tabs>
        <w:autoSpaceDE w:val="0"/>
        <w:snapToGrid w:val="0"/>
        <w:spacing w:before="90" w:after="90" w:line="72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ab/>
      </w:r>
      <w:r>
        <w:rPr>
          <w:rFonts w:ascii="Times New Roman" w:eastAsia="標楷體" w:hAnsi="Times New Roman"/>
          <w:kern w:val="0"/>
          <w:sz w:val="28"/>
          <w:szCs w:val="28"/>
        </w:rPr>
        <w:t>立同意書人：</w:t>
      </w:r>
      <w:r>
        <w:rPr>
          <w:rFonts w:ascii="Times New Roman" w:eastAsia="標楷體" w:hAnsi="Times New Roman"/>
          <w:kern w:val="0"/>
          <w:sz w:val="28"/>
          <w:szCs w:val="28"/>
        </w:rPr>
        <w:tab/>
      </w:r>
      <w:r>
        <w:rPr>
          <w:rFonts w:ascii="Times New Roman" w:eastAsia="標楷體" w:hAnsi="Times New Roman"/>
          <w:kern w:val="0"/>
          <w:sz w:val="28"/>
          <w:szCs w:val="28"/>
        </w:rPr>
        <w:t>（請簽名）</w:t>
      </w:r>
    </w:p>
    <w:p w14:paraId="797DDF88" w14:textId="77777777" w:rsidR="007837CB" w:rsidRDefault="00000000">
      <w:pPr>
        <w:widowControl/>
        <w:tabs>
          <w:tab w:val="left" w:pos="3544"/>
        </w:tabs>
        <w:snapToGrid w:val="0"/>
        <w:spacing w:before="90" w:after="90" w:line="720" w:lineRule="auto"/>
        <w:jc w:val="both"/>
      </w:pPr>
      <w:r>
        <w:rPr>
          <w:rFonts w:ascii="Times New Roman" w:eastAsia="標楷體" w:hAnsi="Times New Roman"/>
          <w:kern w:val="0"/>
          <w:sz w:val="28"/>
          <w:szCs w:val="28"/>
        </w:rPr>
        <w:tab/>
      </w:r>
      <w:r>
        <w:rPr>
          <w:rFonts w:ascii="Times New Roman" w:eastAsia="標楷體" w:hAnsi="Times New Roman"/>
          <w:spacing w:val="46"/>
          <w:kern w:val="0"/>
          <w:sz w:val="28"/>
          <w:szCs w:val="28"/>
        </w:rPr>
        <w:t>聯絡電</w:t>
      </w:r>
      <w:r>
        <w:rPr>
          <w:rFonts w:ascii="Times New Roman" w:eastAsia="標楷體" w:hAnsi="Times New Roman"/>
          <w:spacing w:val="2"/>
          <w:kern w:val="0"/>
          <w:sz w:val="28"/>
          <w:szCs w:val="28"/>
        </w:rPr>
        <w:t>話</w:t>
      </w:r>
      <w:r>
        <w:rPr>
          <w:rFonts w:ascii="Times New Roman" w:eastAsia="標楷體" w:hAnsi="Times New Roman"/>
          <w:kern w:val="0"/>
          <w:sz w:val="28"/>
          <w:szCs w:val="28"/>
        </w:rPr>
        <w:t>：</w:t>
      </w:r>
    </w:p>
    <w:p w14:paraId="6CF5632F" w14:textId="77777777" w:rsidR="007837CB" w:rsidRDefault="00000000">
      <w:pPr>
        <w:widowControl/>
        <w:tabs>
          <w:tab w:val="left" w:pos="3544"/>
        </w:tabs>
        <w:snapToGrid w:val="0"/>
        <w:spacing w:before="90" w:after="90" w:line="720" w:lineRule="auto"/>
        <w:jc w:val="both"/>
      </w:pPr>
      <w:r>
        <w:rPr>
          <w:rFonts w:ascii="Times New Roman" w:eastAsia="標楷體" w:hAnsi="Times New Roman"/>
          <w:kern w:val="0"/>
          <w:sz w:val="28"/>
          <w:szCs w:val="28"/>
        </w:rPr>
        <w:tab/>
      </w:r>
      <w:r>
        <w:rPr>
          <w:rFonts w:ascii="Times New Roman" w:eastAsia="標楷體" w:hAnsi="Times New Roman"/>
          <w:spacing w:val="420"/>
          <w:kern w:val="0"/>
          <w:sz w:val="28"/>
          <w:szCs w:val="28"/>
        </w:rPr>
        <w:t>地</w:t>
      </w:r>
      <w:r>
        <w:rPr>
          <w:rFonts w:ascii="Times New Roman" w:eastAsia="標楷體" w:hAnsi="Times New Roman"/>
          <w:kern w:val="0"/>
          <w:sz w:val="28"/>
          <w:szCs w:val="28"/>
        </w:rPr>
        <w:t>址：</w:t>
      </w:r>
    </w:p>
    <w:p w14:paraId="1CEAE8CE" w14:textId="77777777" w:rsidR="007837CB" w:rsidRDefault="007837CB">
      <w:pPr>
        <w:widowControl/>
        <w:snapToGrid w:val="0"/>
        <w:spacing w:before="90" w:after="90" w:line="30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AF1DB82" w14:textId="77777777" w:rsidR="007837CB" w:rsidRDefault="007837CB">
      <w:pPr>
        <w:widowControl/>
        <w:snapToGrid w:val="0"/>
        <w:spacing w:before="90" w:after="90" w:line="30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B7EFEAB" w14:textId="77777777" w:rsidR="007837CB" w:rsidRDefault="007837CB">
      <w:pPr>
        <w:widowControl/>
        <w:snapToGrid w:val="0"/>
        <w:spacing w:before="90" w:after="90" w:line="30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1FCA416" w14:textId="77777777" w:rsidR="007837CB" w:rsidRDefault="007837CB">
      <w:pPr>
        <w:widowControl/>
        <w:snapToGrid w:val="0"/>
        <w:spacing w:before="90" w:after="90" w:line="30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42FC227" w14:textId="77777777" w:rsidR="007837CB" w:rsidRDefault="007837CB">
      <w:pPr>
        <w:widowControl/>
        <w:snapToGrid w:val="0"/>
        <w:spacing w:before="90" w:after="90" w:line="30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73803B3" w14:textId="77777777" w:rsidR="007837CB" w:rsidRDefault="007837CB">
      <w:pPr>
        <w:widowControl/>
        <w:snapToGrid w:val="0"/>
        <w:spacing w:before="90" w:after="90" w:line="30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AF29FFB" w14:textId="77777777" w:rsidR="007837CB" w:rsidRDefault="007837CB">
      <w:pPr>
        <w:widowControl/>
        <w:snapToGrid w:val="0"/>
        <w:spacing w:before="90" w:after="90" w:line="30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8F00B45" w14:textId="77777777" w:rsidR="007837CB" w:rsidRDefault="00000000">
      <w:pPr>
        <w:widowControl/>
        <w:snapToGrid w:val="0"/>
        <w:spacing w:before="90" w:after="90" w:line="300" w:lineRule="auto"/>
      </w:pPr>
      <w:r>
        <w:rPr>
          <w:rFonts w:ascii="Times New Roman" w:eastAsia="標楷體" w:hAnsi="Times New Roman"/>
          <w:kern w:val="0"/>
          <w:sz w:val="32"/>
          <w:szCs w:val="32"/>
        </w:rPr>
        <w:t>簽署日期：中華民國　　　年　　　月　　　日</w:t>
      </w:r>
    </w:p>
    <w:sectPr w:rsidR="007837CB">
      <w:footerReference w:type="default" r:id="rId6"/>
      <w:pgSz w:w="11906" w:h="16838"/>
      <w:pgMar w:top="851" w:right="851" w:bottom="851" w:left="851" w:header="567" w:footer="567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B52A" w14:textId="77777777" w:rsidR="00E96AED" w:rsidRDefault="00E96AED">
      <w:r>
        <w:separator/>
      </w:r>
    </w:p>
  </w:endnote>
  <w:endnote w:type="continuationSeparator" w:id="0">
    <w:p w14:paraId="17D9291A" w14:textId="77777777" w:rsidR="00E96AED" w:rsidRDefault="00E9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Calibri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9055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10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6E9C" w14:textId="77777777" w:rsidR="00E96AED" w:rsidRDefault="00E96AED">
      <w:r>
        <w:rPr>
          <w:color w:val="000000"/>
        </w:rPr>
        <w:separator/>
      </w:r>
    </w:p>
  </w:footnote>
  <w:footnote w:type="continuationSeparator" w:id="0">
    <w:p w14:paraId="646799B1" w14:textId="77777777" w:rsidR="00E96AED" w:rsidRDefault="00E96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2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37CB"/>
    <w:rsid w:val="007837CB"/>
    <w:rsid w:val="00CE6396"/>
    <w:rsid w:val="00E96AED"/>
    <w:rsid w:val="00F56B70"/>
    <w:rsid w:val="00F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04DE3"/>
  <w15:docId w15:val="{63D2C091-F850-47AF-BCF3-3D6C6912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  <w:style w:type="character" w:styleId="aa">
    <w:name w:val="Hyperlink"/>
    <w:basedOn w:val="a0"/>
    <w:rPr>
      <w:color w:val="0563C1"/>
      <w:u w:val="single"/>
    </w:rPr>
  </w:style>
  <w:style w:type="paragraph" w:customStyle="1" w:styleId="WfxFaxNum">
    <w:name w:val="WfxFaxNum"/>
    <w:basedOn w:val="a"/>
    <w:rPr>
      <w:rFonts w:ascii="Times New Roman" w:hAnsi="Times New Roman"/>
      <w:szCs w:val="20"/>
    </w:rPr>
  </w:style>
  <w:style w:type="character" w:styleId="ab">
    <w:name w:val="Strong"/>
    <w:basedOn w:val="a0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ac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家庭教育中心 連江縣</cp:lastModifiedBy>
  <cp:revision>2</cp:revision>
  <cp:lastPrinted>2025-12-22T10:20:00Z</cp:lastPrinted>
  <dcterms:created xsi:type="dcterms:W3CDTF">2026-06-22T06:29:00Z</dcterms:created>
  <dcterms:modified xsi:type="dcterms:W3CDTF">2026-06-22T06:29:00Z</dcterms:modified>
</cp:coreProperties>
</file>