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2788" w14:textId="77777777" w:rsidR="00BC6AAA" w:rsidRPr="00D9183A" w:rsidRDefault="00D9183A">
      <w:pPr>
        <w:widowControl/>
        <w:snapToGrid w:val="0"/>
        <w:spacing w:after="360" w:line="400" w:lineRule="exact"/>
        <w:rPr>
          <w:bdr w:val="single" w:sz="4" w:space="0" w:color="auto"/>
        </w:rPr>
      </w:pPr>
      <w:r w:rsidRPr="00D9183A">
        <w:rPr>
          <w:rFonts w:ascii="標楷體" w:eastAsia="標楷體" w:hAnsi="標楷體"/>
          <w:b/>
          <w:sz w:val="40"/>
          <w:szCs w:val="40"/>
          <w:bdr w:val="single" w:sz="4" w:space="0" w:color="auto"/>
        </w:rPr>
        <w:t>經濟型</w:t>
      </w:r>
      <w:r w:rsidRPr="00D9183A">
        <w:rPr>
          <w:rFonts w:ascii="標楷體" w:eastAsia="標楷體" w:hAnsi="標楷體"/>
          <w:b/>
          <w:sz w:val="40"/>
          <w:szCs w:val="40"/>
          <w:bdr w:val="single" w:sz="4" w:space="0" w:color="auto"/>
        </w:rPr>
        <w:t>/</w:t>
      </w:r>
      <w:r w:rsidRPr="00D9183A">
        <w:rPr>
          <w:rFonts w:ascii="標楷體" w:eastAsia="標楷體" w:hAnsi="標楷體"/>
          <w:b/>
          <w:sz w:val="40"/>
          <w:szCs w:val="40"/>
          <w:bdr w:val="single" w:sz="4" w:space="0" w:color="auto"/>
        </w:rPr>
        <w:t>社會型</w:t>
      </w:r>
      <w:r w:rsidRPr="00D9183A">
        <w:rPr>
          <w:rFonts w:ascii="標楷體" w:eastAsia="標楷體" w:hAnsi="標楷體"/>
          <w:b/>
          <w:sz w:val="40"/>
          <w:szCs w:val="40"/>
          <w:bdr w:val="single" w:sz="4" w:space="0" w:color="auto"/>
        </w:rPr>
        <w:t>(</w:t>
      </w:r>
      <w:r w:rsidRPr="00D9183A">
        <w:rPr>
          <w:rFonts w:ascii="標楷體" w:eastAsia="標楷體" w:hAnsi="標楷體"/>
          <w:b/>
          <w:sz w:val="40"/>
          <w:szCs w:val="40"/>
          <w:bdr w:val="single" w:sz="4" w:space="0" w:color="auto"/>
        </w:rPr>
        <w:t>微經濟</w:t>
      </w:r>
      <w:r w:rsidRPr="00D9183A">
        <w:rPr>
          <w:rFonts w:ascii="標楷體" w:eastAsia="標楷體" w:hAnsi="標楷體"/>
          <w:b/>
          <w:sz w:val="40"/>
          <w:szCs w:val="40"/>
          <w:bdr w:val="single" w:sz="4" w:space="0" w:color="auto"/>
        </w:rPr>
        <w:t>)</w:t>
      </w:r>
    </w:p>
    <w:p w14:paraId="19024AF9" w14:textId="77777777" w:rsidR="00BC6AAA" w:rsidRDefault="00D9183A">
      <w:pPr>
        <w:widowControl/>
        <w:snapToGrid w:val="0"/>
        <w:jc w:val="center"/>
        <w:rPr>
          <w:rFonts w:ascii="標楷體" w:eastAsia="標楷體" w:hAnsi="標楷體" w:cs="Times New Roman"/>
          <w:b/>
          <w:color w:val="000000"/>
          <w:sz w:val="40"/>
        </w:rPr>
      </w:pPr>
      <w:r>
        <w:rPr>
          <w:rFonts w:ascii="標楷體" w:eastAsia="標楷體" w:hAnsi="標楷體" w:cs="Times New Roman"/>
          <w:b/>
          <w:color w:val="000000"/>
          <w:sz w:val="40"/>
        </w:rPr>
        <w:t>勞動部勞動力</w:t>
      </w:r>
      <w:proofErr w:type="gramStart"/>
      <w:r>
        <w:rPr>
          <w:rFonts w:ascii="標楷體" w:eastAsia="標楷體" w:hAnsi="標楷體" w:cs="Times New Roman"/>
          <w:b/>
          <w:color w:val="000000"/>
          <w:sz w:val="40"/>
        </w:rPr>
        <w:t>發展署北基</w:t>
      </w:r>
      <w:proofErr w:type="gramEnd"/>
      <w:r>
        <w:rPr>
          <w:rFonts w:ascii="標楷體" w:eastAsia="標楷體" w:hAnsi="標楷體" w:cs="Times New Roman"/>
          <w:b/>
          <w:color w:val="000000"/>
          <w:sz w:val="40"/>
        </w:rPr>
        <w:t>宜花金馬分署</w:t>
      </w:r>
    </w:p>
    <w:p w14:paraId="0802FFA3" w14:textId="77777777" w:rsidR="00BC6AAA" w:rsidRDefault="00D9183A">
      <w:pPr>
        <w:widowControl/>
        <w:snapToGrid w:val="0"/>
        <w:jc w:val="center"/>
      </w:pPr>
      <w:bookmarkStart w:id="0" w:name="_Hlk192079041"/>
      <w:r>
        <w:rPr>
          <w:rFonts w:ascii="標楷體" w:eastAsia="標楷體" w:hAnsi="標楷體" w:cs="Times New Roman"/>
          <w:b/>
          <w:sz w:val="40"/>
        </w:rPr>
        <w:t>○</w:t>
      </w:r>
      <w:r>
        <w:rPr>
          <w:rFonts w:ascii="標楷體" w:eastAsia="標楷體" w:hAnsi="標楷體" w:cs="Times New Roman"/>
          <w:b/>
          <w:sz w:val="40"/>
        </w:rPr>
        <w:t>年度</w:t>
      </w:r>
      <w:bookmarkEnd w:id="0"/>
      <w:r>
        <w:rPr>
          <w:rFonts w:ascii="標楷體" w:eastAsia="標楷體" w:hAnsi="標楷體" w:cs="Times New Roman"/>
          <w:b/>
          <w:color w:val="000000"/>
          <w:sz w:val="40"/>
        </w:rPr>
        <w:t>多元就業開發方案</w:t>
      </w:r>
      <w:r>
        <w:rPr>
          <w:rFonts w:ascii="標楷體" w:eastAsia="標楷體" w:hAnsi="標楷體" w:cs="Times New Roman"/>
          <w:b/>
          <w:bCs/>
          <w:sz w:val="40"/>
          <w:szCs w:val="36"/>
        </w:rPr>
        <w:t>計畫書</w:t>
      </w:r>
    </w:p>
    <w:p w14:paraId="7615C722" w14:textId="77777777" w:rsidR="00BC6AAA" w:rsidRDefault="00D9183A">
      <w:r>
        <w:rPr>
          <w:rFonts w:ascii="標楷體" w:eastAsia="標楷體" w:hAnsi="標楷體" w:cs="Times New Roman"/>
          <w:b/>
          <w:sz w:val="28"/>
          <w:szCs w:val="28"/>
        </w:rPr>
        <w:t>壹、單位資訊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8"/>
        <w:gridCol w:w="2717"/>
        <w:gridCol w:w="2716"/>
        <w:gridCol w:w="2715"/>
      </w:tblGrid>
      <w:tr w:rsidR="00BC6AAA" w14:paraId="5415BF62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C856906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單位全銜</w:t>
            </w:r>
          </w:p>
        </w:tc>
        <w:tc>
          <w:tcPr>
            <w:tcW w:w="8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1AE6D1" w14:textId="77777777" w:rsidR="00BC6AAA" w:rsidRDefault="00BC6AAA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BC6AAA" w14:paraId="37A27BA3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15BFC2C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統一編號</w:t>
            </w:r>
          </w:p>
        </w:tc>
        <w:tc>
          <w:tcPr>
            <w:tcW w:w="8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E62191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C6AAA" w14:paraId="4AC9B80C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F6DEC63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單位負責人</w:t>
            </w:r>
          </w:p>
        </w:tc>
        <w:tc>
          <w:tcPr>
            <w:tcW w:w="8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7127970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C6AAA" w14:paraId="1A23A13D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7A66F97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電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話</w:t>
            </w:r>
          </w:p>
        </w:tc>
        <w:tc>
          <w:tcPr>
            <w:tcW w:w="8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713B56C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C6AAA" w14:paraId="3AF14777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3ED730E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立案證書字號</w:t>
            </w:r>
          </w:p>
        </w:tc>
        <w:tc>
          <w:tcPr>
            <w:tcW w:w="8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763CE62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C6AAA" w14:paraId="66331FEB" w14:textId="77777777">
        <w:tblPrEx>
          <w:tblCellMar>
            <w:top w:w="0" w:type="dxa"/>
            <w:bottom w:w="0" w:type="dxa"/>
          </w:tblCellMar>
        </w:tblPrEx>
        <w:trPr>
          <w:cantSplit/>
          <w:trHeight w:val="442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54F6D1B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會址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含郵遞區號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</w:p>
        </w:tc>
        <w:tc>
          <w:tcPr>
            <w:tcW w:w="8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3198C95" w14:textId="77777777" w:rsidR="00BC6AAA" w:rsidRDefault="00D9183A">
            <w:pPr>
              <w:jc w:val="both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□□□□□□</w:t>
            </w:r>
            <w:r>
              <w:rPr>
                <w:rFonts w:ascii="標楷體" w:eastAsia="標楷體" w:hAnsi="標楷體" w:cs="Times New Roman"/>
                <w:sz w:val="18"/>
                <w:szCs w:val="26"/>
              </w:rPr>
              <w:t>(</w:t>
            </w:r>
            <w:r>
              <w:rPr>
                <w:rFonts w:ascii="標楷體" w:eastAsia="標楷體" w:hAnsi="標楷體" w:cs="Times New Roman"/>
                <w:sz w:val="18"/>
                <w:szCs w:val="26"/>
              </w:rPr>
              <w:t>郵遞區號</w:t>
            </w:r>
            <w:r>
              <w:rPr>
                <w:rFonts w:ascii="標楷體" w:eastAsia="標楷體" w:hAnsi="標楷體" w:cs="Times New Roman"/>
                <w:sz w:val="18"/>
                <w:szCs w:val="26"/>
              </w:rPr>
              <w:t>6</w:t>
            </w:r>
            <w:r>
              <w:rPr>
                <w:rFonts w:ascii="標楷體" w:eastAsia="標楷體" w:hAnsi="標楷體" w:cs="Times New Roman"/>
                <w:sz w:val="18"/>
                <w:szCs w:val="26"/>
              </w:rPr>
              <w:t>碼</w:t>
            </w:r>
            <w:r>
              <w:rPr>
                <w:rFonts w:ascii="標楷體" w:eastAsia="標楷體" w:hAnsi="標楷體" w:cs="Times New Roman"/>
                <w:sz w:val="18"/>
                <w:szCs w:val="26"/>
              </w:rPr>
              <w:t xml:space="preserve">)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○○○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市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區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路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號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樓</w:t>
            </w:r>
          </w:p>
        </w:tc>
      </w:tr>
      <w:tr w:rsidR="00BC6AAA" w14:paraId="2A18B949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25C7ADF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聯絡地址</w:t>
            </w:r>
          </w:p>
          <w:p w14:paraId="40E2AA8F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含郵遞區號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</w:p>
        </w:tc>
        <w:tc>
          <w:tcPr>
            <w:tcW w:w="8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2B5F8DB" w14:textId="77777777" w:rsidR="00BC6AAA" w:rsidRDefault="00D9183A">
            <w:pPr>
              <w:jc w:val="both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□□□□□□</w:t>
            </w:r>
            <w:r>
              <w:rPr>
                <w:rFonts w:ascii="標楷體" w:eastAsia="標楷體" w:hAnsi="標楷體" w:cs="Times New Roman"/>
                <w:sz w:val="18"/>
                <w:szCs w:val="26"/>
              </w:rPr>
              <w:t>(</w:t>
            </w:r>
            <w:r>
              <w:rPr>
                <w:rFonts w:ascii="標楷體" w:eastAsia="標楷體" w:hAnsi="標楷體" w:cs="Times New Roman"/>
                <w:sz w:val="18"/>
                <w:szCs w:val="26"/>
              </w:rPr>
              <w:t>郵遞區號</w:t>
            </w:r>
            <w:r>
              <w:rPr>
                <w:rFonts w:ascii="標楷體" w:eastAsia="標楷體" w:hAnsi="標楷體" w:cs="Times New Roman"/>
                <w:sz w:val="18"/>
                <w:szCs w:val="26"/>
              </w:rPr>
              <w:t>6</w:t>
            </w:r>
            <w:r>
              <w:rPr>
                <w:rFonts w:ascii="標楷體" w:eastAsia="標楷體" w:hAnsi="標楷體" w:cs="Times New Roman"/>
                <w:sz w:val="18"/>
                <w:szCs w:val="26"/>
              </w:rPr>
              <w:t>碼</w:t>
            </w:r>
            <w:r>
              <w:rPr>
                <w:rFonts w:ascii="標楷體" w:eastAsia="標楷體" w:hAnsi="標楷體" w:cs="Times New Roman"/>
                <w:sz w:val="18"/>
                <w:szCs w:val="26"/>
              </w:rPr>
              <w:t xml:space="preserve">)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○○○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市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區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路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號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樓</w:t>
            </w:r>
          </w:p>
        </w:tc>
      </w:tr>
      <w:tr w:rsidR="00BC6AAA" w14:paraId="26184C29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188E330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單位簡介</w:t>
            </w:r>
          </w:p>
          <w:p w14:paraId="4B806EB8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A6A6A6"/>
                <w:sz w:val="18"/>
                <w:szCs w:val="26"/>
              </w:rPr>
              <w:t>(150-300</w:t>
            </w:r>
            <w:r>
              <w:rPr>
                <w:rFonts w:ascii="標楷體" w:eastAsia="標楷體" w:hAnsi="標楷體" w:cs="Times New Roman"/>
                <w:color w:val="A6A6A6"/>
                <w:sz w:val="18"/>
                <w:szCs w:val="26"/>
              </w:rPr>
              <w:t>字內</w:t>
            </w:r>
            <w:r>
              <w:rPr>
                <w:rFonts w:ascii="標楷體" w:eastAsia="標楷體" w:hAnsi="標楷體" w:cs="Times New Roman"/>
                <w:color w:val="A6A6A6"/>
                <w:sz w:val="18"/>
                <w:szCs w:val="26"/>
              </w:rPr>
              <w:t>)</w:t>
            </w:r>
          </w:p>
        </w:tc>
        <w:tc>
          <w:tcPr>
            <w:tcW w:w="8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9247139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C6AAA" w14:paraId="676DA142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D2E7A11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組織架構</w:t>
            </w:r>
          </w:p>
        </w:tc>
        <w:tc>
          <w:tcPr>
            <w:tcW w:w="8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B0DA85B" w14:textId="77777777" w:rsidR="00BC6AAA" w:rsidRDefault="00D9183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人事概況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:</w:t>
            </w:r>
          </w:p>
          <w:p w14:paraId="66007E27" w14:textId="77777777" w:rsidR="00BC6AAA" w:rsidRDefault="00D9183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董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理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監事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人</w:t>
            </w:r>
          </w:p>
          <w:p w14:paraId="3BF488DE" w14:textId="77777777" w:rsidR="00BC6AAA" w:rsidRDefault="00D9183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全職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人</w:t>
            </w:r>
          </w:p>
          <w:p w14:paraId="2F33794D" w14:textId="77777777" w:rsidR="00BC6AAA" w:rsidRDefault="00D9183A">
            <w:pPr>
              <w:jc w:val="both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兼職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人</w:t>
            </w:r>
          </w:p>
          <w:p w14:paraId="64C151D7" w14:textId="77777777" w:rsidR="00BC6AAA" w:rsidRDefault="00D9183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志工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人</w:t>
            </w:r>
          </w:p>
        </w:tc>
      </w:tr>
      <w:tr w:rsidR="00BC6AAA" w14:paraId="3ECF24D3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3D0605A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過往執行其他</w:t>
            </w:r>
          </w:p>
          <w:p w14:paraId="1C0D54CF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政府部門計畫</w:t>
            </w:r>
          </w:p>
          <w:p w14:paraId="467B4345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情形</w:t>
            </w:r>
          </w:p>
          <w:p w14:paraId="01D07F25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A6A6A6"/>
                <w:sz w:val="18"/>
                <w:szCs w:val="26"/>
              </w:rPr>
              <w:t>(</w:t>
            </w:r>
            <w:r>
              <w:rPr>
                <w:rFonts w:ascii="標楷體" w:eastAsia="標楷體" w:hAnsi="標楷體" w:cs="Times New Roman"/>
                <w:color w:val="A6A6A6"/>
                <w:sz w:val="18"/>
                <w:szCs w:val="26"/>
              </w:rPr>
              <w:t>近</w:t>
            </w:r>
            <w:r>
              <w:rPr>
                <w:rFonts w:ascii="標楷體" w:eastAsia="標楷體" w:hAnsi="標楷體" w:cs="Times New Roman"/>
                <w:color w:val="A6A6A6"/>
                <w:sz w:val="18"/>
                <w:szCs w:val="26"/>
              </w:rPr>
              <w:t>3</w:t>
            </w:r>
            <w:r>
              <w:rPr>
                <w:rFonts w:ascii="標楷體" w:eastAsia="標楷體" w:hAnsi="標楷體" w:cs="Times New Roman"/>
                <w:color w:val="A6A6A6"/>
                <w:sz w:val="18"/>
                <w:szCs w:val="26"/>
              </w:rPr>
              <w:t>年，含多元培力計畫</w:t>
            </w:r>
            <w:r>
              <w:rPr>
                <w:rFonts w:ascii="標楷體" w:eastAsia="標楷體" w:hAnsi="標楷體" w:cs="Times New Roman"/>
                <w:color w:val="A6A6A6"/>
                <w:sz w:val="18"/>
                <w:szCs w:val="26"/>
              </w:rPr>
              <w:t>)</w:t>
            </w:r>
          </w:p>
        </w:tc>
        <w:tc>
          <w:tcPr>
            <w:tcW w:w="8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6AA5016" w14:textId="77777777" w:rsidR="00BC6AAA" w:rsidRDefault="00D9183A">
            <w:pPr>
              <w:jc w:val="both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無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有</w:t>
            </w:r>
          </w:p>
        </w:tc>
      </w:tr>
      <w:tr w:rsidR="00BC6AAA" w14:paraId="1AB429B8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BC4926A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F31A53B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年度及補助單位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E9C8F2B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計畫名稱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72D2A14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經費</w:t>
            </w:r>
          </w:p>
        </w:tc>
      </w:tr>
      <w:tr w:rsidR="00BC6AAA" w14:paraId="5481867E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CB1336A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50E2C7F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70C0"/>
                <w:sz w:val="26"/>
                <w:szCs w:val="26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BCDC674" w14:textId="77777777" w:rsidR="00BC6AAA" w:rsidRDefault="00D9183A">
            <w:pPr>
              <w:jc w:val="both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○○○○○○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計畫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042FA19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70C0"/>
                <w:sz w:val="26"/>
                <w:szCs w:val="26"/>
              </w:rPr>
            </w:pPr>
          </w:p>
        </w:tc>
      </w:tr>
      <w:tr w:rsidR="00BC6AAA" w14:paraId="55BA466D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81181E5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2B0D3CF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4BA66B7" w14:textId="77777777" w:rsidR="00BC6AAA" w:rsidRDefault="00D9183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○○○○○○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計畫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E03755D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C6AAA" w14:paraId="0C01E85F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62CB509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C2A1A9F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64C255F" w14:textId="77777777" w:rsidR="00BC6AAA" w:rsidRDefault="00D9183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○○○○○○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計畫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2427EA9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14:paraId="403C4939" w14:textId="77777777" w:rsidR="00BC6AAA" w:rsidRDefault="00D9183A">
      <w:r>
        <w:rPr>
          <w:rFonts w:ascii="標楷體" w:eastAsia="標楷體" w:hAnsi="標楷體" w:cs="Times New Roman"/>
          <w:b/>
          <w:sz w:val="28"/>
          <w:szCs w:val="28"/>
        </w:rPr>
        <w:t>貳、計畫內容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1969"/>
        <w:gridCol w:w="400"/>
        <w:gridCol w:w="849"/>
        <w:gridCol w:w="1252"/>
        <w:gridCol w:w="1018"/>
        <w:gridCol w:w="470"/>
        <w:gridCol w:w="747"/>
        <w:gridCol w:w="1016"/>
        <w:gridCol w:w="2319"/>
      </w:tblGrid>
      <w:tr w:rsidR="00BC6AAA" w14:paraId="04786E60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  <w:jc w:val="center"/>
        </w:trPr>
        <w:tc>
          <w:tcPr>
            <w:tcW w:w="104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3D1D8D6" w14:textId="77777777" w:rsidR="00BC6AAA" w:rsidRDefault="00D9183A">
            <w:pPr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  <w:t>一、計畫概要</w:t>
            </w:r>
          </w:p>
        </w:tc>
      </w:tr>
      <w:tr w:rsidR="00BC6AAA" w14:paraId="2647B37B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B2F0A2E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計畫類型</w:t>
            </w:r>
          </w:p>
        </w:tc>
        <w:tc>
          <w:tcPr>
            <w:tcW w:w="8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A64E1D" w14:textId="77777777" w:rsidR="00BC6AAA" w:rsidRDefault="00D9183A">
            <w:r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經濟型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第</w:t>
            </w:r>
            <w:r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相對補助第</w:t>
            </w:r>
            <w:proofErr w:type="gramStart"/>
            <w:r>
              <w:rPr>
                <w:rFonts w:ascii="標楷體" w:eastAsia="標楷體" w:hAnsi="標楷體" w:cs="Times New Roman"/>
                <w:sz w:val="26"/>
                <w:szCs w:val="26"/>
              </w:rPr>
              <w:t>＿</w:t>
            </w:r>
            <w:proofErr w:type="gramEnd"/>
            <w:r>
              <w:rPr>
                <w:rFonts w:ascii="標楷體" w:eastAsia="標楷體" w:hAnsi="標楷體" w:cs="Times New Roman"/>
                <w:sz w:val="26"/>
                <w:szCs w:val="26"/>
              </w:rPr>
              <w:t>年</w:t>
            </w:r>
          </w:p>
          <w:p w14:paraId="650FB2B5" w14:textId="77777777" w:rsidR="00BC6AAA" w:rsidRDefault="00D9183A">
            <w:r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社會型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微經濟</w:t>
            </w:r>
          </w:p>
        </w:tc>
      </w:tr>
      <w:tr w:rsidR="00BC6AAA" w14:paraId="3EDC988E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7BD347A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計畫名稱</w:t>
            </w:r>
          </w:p>
        </w:tc>
        <w:tc>
          <w:tcPr>
            <w:tcW w:w="8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92E80A" w14:textId="77777777" w:rsidR="00BC6AAA" w:rsidRDefault="00D9183A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○○○○○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計畫</w:t>
            </w:r>
          </w:p>
        </w:tc>
      </w:tr>
      <w:tr w:rsidR="00BC6AAA" w14:paraId="6647B492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FD56005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計畫分類</w:t>
            </w:r>
          </w:p>
        </w:tc>
        <w:tc>
          <w:tcPr>
            <w:tcW w:w="8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7D170E4" w14:textId="77777777" w:rsidR="00BC6AAA" w:rsidRDefault="00D9183A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社會公益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文化工藝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觀光休閒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資源環保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地方產業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</w:p>
          <w:p w14:paraId="28E4A2D6" w14:textId="77777777" w:rsidR="00BC6AAA" w:rsidRDefault="00D9183A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社區服務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其他類別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(</w:t>
            </w:r>
            <w:r>
              <w:rPr>
                <w:rFonts w:ascii="標楷體" w:eastAsia="標楷體" w:hAnsi="標楷體" w:cs="Times New Roman"/>
                <w:b/>
                <w:sz w:val="26"/>
                <w:szCs w:val="26"/>
              </w:rPr>
              <w:t>擇</w:t>
            </w:r>
            <w:proofErr w:type="gramStart"/>
            <w:r>
              <w:rPr>
                <w:rFonts w:ascii="標楷體" w:eastAsia="標楷體" w:hAnsi="標楷體" w:cs="Times New Roman"/>
                <w:b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cs="Times New Roman"/>
                <w:b/>
                <w:sz w:val="26"/>
                <w:szCs w:val="26"/>
              </w:rPr>
              <w:t>勾選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</w:p>
        </w:tc>
      </w:tr>
      <w:tr w:rsidR="00BC6AAA" w14:paraId="307FF82F" w14:textId="77777777">
        <w:tblPrEx>
          <w:tblCellMar>
            <w:top w:w="0" w:type="dxa"/>
            <w:bottom w:w="0" w:type="dxa"/>
          </w:tblCellMar>
        </w:tblPrEx>
        <w:trPr>
          <w:cantSplit/>
          <w:trHeight w:val="2602"/>
          <w:jc w:val="center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7E73428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執行內容</w:t>
            </w:r>
          </w:p>
          <w:p w14:paraId="2BC8CAAF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簡述說明</w:t>
            </w:r>
          </w:p>
          <w:p w14:paraId="5114617B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sz w:val="18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/>
                <w:color w:val="A6A6A6"/>
                <w:sz w:val="18"/>
                <w:szCs w:val="26"/>
              </w:rPr>
              <w:t>(300-500</w:t>
            </w:r>
            <w:r>
              <w:rPr>
                <w:rFonts w:ascii="標楷體" w:eastAsia="標楷體" w:hAnsi="標楷體" w:cs="Times New Roman"/>
                <w:color w:val="A6A6A6"/>
                <w:sz w:val="18"/>
                <w:szCs w:val="26"/>
              </w:rPr>
              <w:t>字內</w:t>
            </w:r>
            <w:r>
              <w:rPr>
                <w:rFonts w:ascii="標楷體" w:eastAsia="標楷體" w:hAnsi="標楷體" w:cs="Times New Roman"/>
                <w:color w:val="A6A6A6"/>
                <w:sz w:val="18"/>
                <w:szCs w:val="26"/>
              </w:rPr>
              <w:t>)</w:t>
            </w:r>
          </w:p>
        </w:tc>
        <w:tc>
          <w:tcPr>
            <w:tcW w:w="8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5EC9795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C6AAA" w14:paraId="018FD7A2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  <w:jc w:val="center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86100BC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lastRenderedPageBreak/>
              <w:t>計畫聯絡人</w:t>
            </w:r>
          </w:p>
        </w:tc>
        <w:tc>
          <w:tcPr>
            <w:tcW w:w="3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C660815" w14:textId="77777777" w:rsidR="00BC6AAA" w:rsidRDefault="00BC6AAA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150FB06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手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機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ABAF683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C6AAA" w14:paraId="78B7BFA4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  <w:jc w:val="center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65025BE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職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稱</w:t>
            </w:r>
          </w:p>
        </w:tc>
        <w:tc>
          <w:tcPr>
            <w:tcW w:w="3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BC48CDE" w14:textId="77777777" w:rsidR="00BC6AAA" w:rsidRDefault="00BC6AAA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E5CF161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電子郵件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EA4F0D3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C6AAA" w14:paraId="69844BC3" w14:textId="77777777">
        <w:tblPrEx>
          <w:tblCellMar>
            <w:top w:w="0" w:type="dxa"/>
            <w:bottom w:w="0" w:type="dxa"/>
          </w:tblCellMar>
        </w:tblPrEx>
        <w:trPr>
          <w:cantSplit/>
          <w:trHeight w:val="551"/>
          <w:jc w:val="center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C3FF37C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計畫督導者</w:t>
            </w:r>
          </w:p>
        </w:tc>
        <w:tc>
          <w:tcPr>
            <w:tcW w:w="3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C6CAE17" w14:textId="77777777" w:rsidR="00BC6AAA" w:rsidRDefault="00BC6AAA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05FA495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手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機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39EEA1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C6AAA" w14:paraId="799E18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35B574D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職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稱</w:t>
            </w:r>
          </w:p>
        </w:tc>
        <w:tc>
          <w:tcPr>
            <w:tcW w:w="3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230E82F" w14:textId="77777777" w:rsidR="00BC6AAA" w:rsidRDefault="00BC6AAA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9482A4B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電子郵件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08B4336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C6AAA" w14:paraId="585B018A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411BF513" w14:textId="77777777" w:rsidR="00BC6AAA" w:rsidRDefault="00D9183A">
            <w:pPr>
              <w:ind w:left="113" w:right="113"/>
              <w:jc w:val="center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職缺說明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895B96F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上工職稱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2F7C7DE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人數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6BB62BF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工作內容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DC7FDB8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工作時間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C5D6EDB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配置地址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772C0CC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學歷、專長或技能</w:t>
            </w:r>
          </w:p>
        </w:tc>
      </w:tr>
      <w:tr w:rsidR="00BC6AAA" w14:paraId="512F2FDA" w14:textId="77777777">
        <w:tblPrEx>
          <w:tblCellMar>
            <w:top w:w="0" w:type="dxa"/>
            <w:bottom w:w="0" w:type="dxa"/>
          </w:tblCellMar>
        </w:tblPrEx>
        <w:trPr>
          <w:cantSplit/>
          <w:trHeight w:val="845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3656E426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E7B578D" w14:textId="77777777" w:rsidR="00BC6AAA" w:rsidRDefault="00BC6AAA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CDA9C95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9B5CA3D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E1C2BED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上工時間：</w:t>
            </w:r>
          </w:p>
          <w:p w14:paraId="39CDEB8E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00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00</w:t>
            </w:r>
          </w:p>
          <w:p w14:paraId="2BD272DD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至</w:t>
            </w:r>
          </w:p>
          <w:p w14:paraId="438D5EAD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00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00</w:t>
            </w:r>
          </w:p>
          <w:p w14:paraId="2175FD3F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  <w:p w14:paraId="46813107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午休時間：</w:t>
            </w:r>
          </w:p>
          <w:p w14:paraId="6542BCE5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00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00</w:t>
            </w:r>
          </w:p>
          <w:p w14:paraId="4C5597D9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至</w:t>
            </w:r>
          </w:p>
          <w:p w14:paraId="0AAF46F0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00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1411645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9000792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BC6AAA" w14:paraId="4BA2FF9A" w14:textId="77777777">
        <w:tblPrEx>
          <w:tblCellMar>
            <w:top w:w="0" w:type="dxa"/>
            <w:bottom w:w="0" w:type="dxa"/>
          </w:tblCellMar>
        </w:tblPrEx>
        <w:trPr>
          <w:cantSplit/>
          <w:trHeight w:val="829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1A4B8BE6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F42B7E4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70C0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D958EA8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D8E7AEE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E0EC345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765FA7F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E47981A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BC6AAA" w14:paraId="75F5DEBD" w14:textId="77777777">
        <w:tblPrEx>
          <w:tblCellMar>
            <w:top w:w="0" w:type="dxa"/>
            <w:bottom w:w="0" w:type="dxa"/>
          </w:tblCellMar>
        </w:tblPrEx>
        <w:trPr>
          <w:cantSplit/>
          <w:trHeight w:val="841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47348EFC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65E43CC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70C0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95BB251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DD492A9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0B30F1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B615556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013782B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BC6AAA" w14:paraId="3ED777EA" w14:textId="77777777">
        <w:tblPrEx>
          <w:tblCellMar>
            <w:top w:w="0" w:type="dxa"/>
            <w:bottom w:w="0" w:type="dxa"/>
          </w:tblCellMar>
        </w:tblPrEx>
        <w:trPr>
          <w:cantSplit/>
          <w:trHeight w:val="981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746EDFAF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C88337C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70C0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02C0013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30BC58C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5A67462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DCBBC59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C059FFD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BC6AAA" w14:paraId="5D2DAA84" w14:textId="77777777">
        <w:tblPrEx>
          <w:tblCellMar>
            <w:top w:w="0" w:type="dxa"/>
            <w:bottom w:w="0" w:type="dxa"/>
          </w:tblCellMar>
        </w:tblPrEx>
        <w:trPr>
          <w:cantSplit/>
          <w:trHeight w:val="981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6B201F07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A533346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70C0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4E2D546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D1CDE42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7875F53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F60A25C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9416787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BC6AAA" w14:paraId="434C06FF" w14:textId="77777777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3BF36930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4172B1C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合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計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7DD8E64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人</w:t>
            </w:r>
          </w:p>
        </w:tc>
        <w:tc>
          <w:tcPr>
            <w:tcW w:w="6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9AC552A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BC6AAA" w14:paraId="629C6AD6" w14:textId="77777777">
        <w:tblPrEx>
          <w:tblCellMar>
            <w:top w:w="0" w:type="dxa"/>
            <w:bottom w:w="0" w:type="dxa"/>
          </w:tblCellMar>
        </w:tblPrEx>
        <w:trPr>
          <w:cantSplit/>
          <w:trHeight w:val="708"/>
          <w:jc w:val="center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56B53D33" w14:textId="77777777" w:rsidR="00BC6AAA" w:rsidRDefault="00D9183A">
            <w:pPr>
              <w:ind w:left="113" w:right="113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經費申請</w:t>
            </w:r>
          </w:p>
        </w:tc>
        <w:tc>
          <w:tcPr>
            <w:tcW w:w="2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1F9C232" w14:textId="77777777" w:rsidR="00BC6AAA" w:rsidRDefault="00D9183A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總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經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費</w:t>
            </w:r>
          </w:p>
        </w:tc>
        <w:tc>
          <w:tcPr>
            <w:tcW w:w="21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9BA485" w14:textId="77777777" w:rsidR="00BC6AAA" w:rsidRDefault="00D9183A">
            <w:pPr>
              <w:snapToGrid w:val="0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○,○○○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元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03708A" w14:textId="77777777" w:rsidR="00BC6AAA" w:rsidRDefault="00D9183A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工作津貼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2013007" w14:textId="77777777" w:rsidR="00BC6AAA" w:rsidRDefault="00D9183A">
            <w:pPr>
              <w:snapToGrid w:val="0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○,○○○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元</w:t>
            </w:r>
          </w:p>
        </w:tc>
      </w:tr>
      <w:tr w:rsidR="00BC6AAA" w14:paraId="0D5201FC" w14:textId="77777777">
        <w:tblPrEx>
          <w:tblCellMar>
            <w:top w:w="0" w:type="dxa"/>
            <w:bottom w:w="0" w:type="dxa"/>
          </w:tblCellMar>
        </w:tblPrEx>
        <w:trPr>
          <w:cantSplit/>
          <w:trHeight w:val="616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25BB7BF8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48FA5F9" w14:textId="77777777" w:rsidR="00BC6AAA" w:rsidRDefault="00BC6AAA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21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5DF02DF" w14:textId="77777777" w:rsidR="00BC6AAA" w:rsidRDefault="00BC6AAA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77DEE71" w14:textId="77777777" w:rsidR="00BC6AAA" w:rsidRDefault="00D9183A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保險費用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5313F31" w14:textId="77777777" w:rsidR="00BC6AAA" w:rsidRDefault="00D9183A">
            <w:pPr>
              <w:snapToGrid w:val="0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○,○○○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元</w:t>
            </w:r>
          </w:p>
        </w:tc>
      </w:tr>
      <w:tr w:rsidR="00BC6AAA" w14:paraId="59CB4901" w14:textId="77777777">
        <w:tblPrEx>
          <w:tblCellMar>
            <w:top w:w="0" w:type="dxa"/>
            <w:bottom w:w="0" w:type="dxa"/>
          </w:tblCellMar>
        </w:tblPrEx>
        <w:trPr>
          <w:cantSplit/>
          <w:trHeight w:val="638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1E22E974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C62D6DD" w14:textId="77777777" w:rsidR="00BC6AAA" w:rsidRDefault="00BC6AAA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21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6D9C051" w14:textId="77777777" w:rsidR="00BC6AAA" w:rsidRDefault="00BC6AAA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AB3A9B5" w14:textId="77777777" w:rsidR="00BC6AAA" w:rsidRDefault="00D9183A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其他費用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9826D21" w14:textId="77777777" w:rsidR="00BC6AAA" w:rsidRDefault="00D9183A">
            <w:pPr>
              <w:snapToGrid w:val="0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○,○○○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元</w:t>
            </w:r>
          </w:p>
          <w:p w14:paraId="5BA165CD" w14:textId="77777777" w:rsidR="00BC6AAA" w:rsidRDefault="00D9183A">
            <w:pPr>
              <w:snapToGrid w:val="0"/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其中行銷推廣費</w:t>
            </w:r>
            <w:r>
              <w:rPr>
                <w:rStyle w:val="ac"/>
                <w:rFonts w:ascii="標楷體" w:eastAsia="標楷體" w:hAnsi="標楷體" w:cs="Times New Roman"/>
                <w:color w:val="000000"/>
                <w:sz w:val="26"/>
                <w:szCs w:val="26"/>
              </w:rPr>
              <w:footnoteReference w:id="1"/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為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○,○○○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元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BC6AAA" w14:paraId="411B630E" w14:textId="77777777">
        <w:tblPrEx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66BC9BE7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CB5E660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人事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自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籌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款</w:t>
            </w:r>
            <w:r>
              <w:rPr>
                <w:rStyle w:val="ac"/>
                <w:rFonts w:ascii="標楷體" w:eastAsia="標楷體" w:hAnsi="標楷體" w:cs="Times New Roman"/>
                <w:color w:val="000000"/>
                <w:sz w:val="26"/>
                <w:szCs w:val="26"/>
              </w:rPr>
              <w:footnoteReference w:id="2"/>
            </w:r>
          </w:p>
        </w:tc>
        <w:tc>
          <w:tcPr>
            <w:tcW w:w="7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953DB93" w14:textId="77777777" w:rsidR="00BC6AAA" w:rsidRDefault="00D9183A">
            <w:pPr>
              <w:jc w:val="both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○,○○○</w:t>
            </w: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元</w:t>
            </w:r>
            <w:bookmarkStart w:id="1" w:name="_Hlk180415517"/>
            <w:bookmarkEnd w:id="1"/>
          </w:p>
        </w:tc>
      </w:tr>
    </w:tbl>
    <w:p w14:paraId="52B3E2F5" w14:textId="77777777" w:rsidR="00BC6AAA" w:rsidRDefault="00BC6AAA">
      <w:pPr>
        <w:pageBreakBefore/>
      </w:pPr>
    </w:p>
    <w:tbl>
      <w:tblPr>
        <w:tblW w:w="4994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"/>
        <w:gridCol w:w="349"/>
        <w:gridCol w:w="9680"/>
      </w:tblGrid>
      <w:tr w:rsidR="00BC6AAA" w14:paraId="3209B920" w14:textId="77777777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10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A16A6CC" w14:textId="77777777" w:rsidR="00BC6AAA" w:rsidRDefault="00D9183A">
            <w:pPr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  <w:t>二、問題分析</w:t>
            </w:r>
          </w:p>
        </w:tc>
      </w:tr>
      <w:tr w:rsidR="00BC6AAA" w14:paraId="6CA5431D" w14:textId="77777777">
        <w:tblPrEx>
          <w:tblCellMar>
            <w:top w:w="0" w:type="dxa"/>
            <w:bottom w:w="0" w:type="dxa"/>
          </w:tblCellMar>
        </w:tblPrEx>
        <w:trPr>
          <w:cantSplit/>
          <w:trHeight w:val="1907"/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3A0FD25F" w14:textId="77777777" w:rsidR="00BC6AAA" w:rsidRDefault="00D9183A">
            <w:pPr>
              <w:ind w:left="113" w:right="113"/>
              <w:jc w:val="center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區域現況</w:t>
            </w:r>
          </w:p>
        </w:tc>
        <w:tc>
          <w:tcPr>
            <w:tcW w:w="10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C0666DF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70C0"/>
                <w:sz w:val="26"/>
                <w:szCs w:val="26"/>
              </w:rPr>
            </w:pPr>
          </w:p>
        </w:tc>
      </w:tr>
      <w:tr w:rsidR="00BC6AAA" w14:paraId="6B365F46" w14:textId="77777777">
        <w:tblPrEx>
          <w:tblCellMar>
            <w:top w:w="0" w:type="dxa"/>
            <w:bottom w:w="0" w:type="dxa"/>
          </w:tblCellMar>
        </w:tblPrEx>
        <w:trPr>
          <w:cantSplit/>
          <w:trHeight w:val="2111"/>
          <w:jc w:val="center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1B0CA207" w14:textId="77777777" w:rsidR="00BC6AAA" w:rsidRDefault="00D9183A">
            <w:pPr>
              <w:ind w:left="113" w:right="113"/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解決方式</w:t>
            </w:r>
          </w:p>
        </w:tc>
        <w:tc>
          <w:tcPr>
            <w:tcW w:w="10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EB0AF00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70C0"/>
                <w:sz w:val="26"/>
                <w:szCs w:val="26"/>
              </w:rPr>
            </w:pPr>
          </w:p>
        </w:tc>
      </w:tr>
      <w:tr w:rsidR="00BC6AAA" w14:paraId="218ADE8D" w14:textId="77777777">
        <w:tblPrEx>
          <w:tblCellMar>
            <w:top w:w="0" w:type="dxa"/>
            <w:bottom w:w="0" w:type="dxa"/>
          </w:tblCellMar>
        </w:tblPrEx>
        <w:trPr>
          <w:cantSplit/>
          <w:trHeight w:val="283"/>
          <w:jc w:val="center"/>
        </w:trPr>
        <w:tc>
          <w:tcPr>
            <w:tcW w:w="10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F1FD30" w14:textId="77777777" w:rsidR="00BC6AAA" w:rsidRDefault="00D9183A">
            <w:pPr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  <w:t>三、執行內容</w:t>
            </w:r>
          </w:p>
        </w:tc>
      </w:tr>
      <w:tr w:rsidR="00BC6AAA" w14:paraId="3D3A54CE" w14:textId="77777777">
        <w:tblPrEx>
          <w:tblCellMar>
            <w:top w:w="0" w:type="dxa"/>
            <w:bottom w:w="0" w:type="dxa"/>
          </w:tblCellMar>
        </w:tblPrEx>
        <w:trPr>
          <w:cantSplit/>
          <w:trHeight w:val="3274"/>
          <w:jc w:val="center"/>
        </w:trPr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67887EF8" w14:textId="77777777" w:rsidR="00BC6AAA" w:rsidRDefault="00D9183A">
            <w:pPr>
              <w:ind w:left="113" w:right="113"/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場域簡介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7A7BCF53" w14:textId="77777777" w:rsidR="00BC6AAA" w:rsidRDefault="00D9183A">
            <w:pPr>
              <w:ind w:left="113" w:right="113"/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地理位置或行政區域</w:t>
            </w:r>
            <w:r>
              <w:rPr>
                <w:rFonts w:ascii="標楷體" w:eastAsia="標楷體" w:hAnsi="標楷體" w:cs="Times New Roman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Times New Roman"/>
                <w:sz w:val="18"/>
                <w:szCs w:val="18"/>
              </w:rPr>
              <w:t>地圖</w:t>
            </w:r>
            <w:r>
              <w:rPr>
                <w:rFonts w:ascii="標楷體" w:eastAsia="標楷體" w:hAnsi="標楷體" w:cs="Times New Roman"/>
                <w:sz w:val="18"/>
                <w:szCs w:val="18"/>
              </w:rPr>
              <w:t>)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ACD9E2E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BC6AAA" w14:paraId="0F30F708" w14:textId="77777777">
        <w:tblPrEx>
          <w:tblCellMar>
            <w:top w:w="0" w:type="dxa"/>
            <w:bottom w:w="0" w:type="dxa"/>
          </w:tblCellMar>
        </w:tblPrEx>
        <w:trPr>
          <w:cantSplit/>
          <w:trHeight w:val="3025"/>
          <w:jc w:val="center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01D433B0" w14:textId="77777777" w:rsidR="00BC6AAA" w:rsidRDefault="00BC6AAA">
            <w:pPr>
              <w:ind w:left="113" w:right="113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44CF9A0A" w14:textId="77777777" w:rsidR="00BC6AAA" w:rsidRDefault="00D9183A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建築或設備照片</w:t>
            </w:r>
          </w:p>
          <w:p w14:paraId="6B5546D4" w14:textId="77777777" w:rsidR="00BC6AAA" w:rsidRDefault="00BC6AAA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18B11A6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</w:tr>
      <w:tr w:rsidR="00BC6AAA" w14:paraId="4C36866C" w14:textId="77777777">
        <w:tblPrEx>
          <w:tblCellMar>
            <w:top w:w="0" w:type="dxa"/>
            <w:bottom w:w="0" w:type="dxa"/>
          </w:tblCellMar>
        </w:tblPrEx>
        <w:trPr>
          <w:cantSplit/>
          <w:trHeight w:val="3025"/>
          <w:jc w:val="center"/>
        </w:trPr>
        <w:tc>
          <w:tcPr>
            <w:tcW w:w="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6481ACB2" w14:textId="77777777" w:rsidR="00BC6AAA" w:rsidRDefault="00BC6AAA">
            <w:pPr>
              <w:ind w:left="113" w:right="113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5DCB0ABE" w14:textId="77777777" w:rsidR="00BC6AAA" w:rsidRDefault="00D9183A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實際工作影像摘錄</w:t>
            </w:r>
          </w:p>
          <w:p w14:paraId="5168124F" w14:textId="77777777" w:rsidR="00BC6AAA" w:rsidRDefault="00BC6AAA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934122" w14:textId="77777777" w:rsidR="00BC6AAA" w:rsidRDefault="00D9183A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62CFCB9A" w14:textId="77777777" w:rsidR="00BC6AAA" w:rsidRDefault="00BC6AA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1435"/>
        <w:gridCol w:w="1435"/>
        <w:gridCol w:w="1435"/>
        <w:gridCol w:w="1435"/>
        <w:gridCol w:w="1435"/>
        <w:gridCol w:w="1435"/>
        <w:gridCol w:w="1431"/>
      </w:tblGrid>
      <w:tr w:rsidR="00BC6AAA" w14:paraId="5B997E87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8C2C223" w14:textId="77777777" w:rsidR="00BC6AAA" w:rsidRDefault="00D9183A">
            <w:pPr>
              <w:ind w:left="113" w:right="113"/>
              <w:jc w:val="center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商業模式</w:t>
            </w:r>
            <w:r>
              <w:rPr>
                <w:rFonts w:ascii="標楷體" w:eastAsia="標楷體" w:hAnsi="標楷體" w:cs="Times New Roman"/>
                <w:color w:val="A6A6A6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Times New Roman"/>
                <w:color w:val="A6A6A6"/>
                <w:sz w:val="18"/>
                <w:szCs w:val="18"/>
              </w:rPr>
              <w:t>計畫收入項目</w:t>
            </w:r>
            <w:r>
              <w:rPr>
                <w:rFonts w:ascii="標楷體" w:eastAsia="標楷體" w:hAnsi="標楷體" w:cs="Times New Roman"/>
                <w:color w:val="A6A6A6"/>
                <w:sz w:val="18"/>
                <w:szCs w:val="18"/>
              </w:rPr>
              <w:t>)</w:t>
            </w:r>
          </w:p>
        </w:tc>
        <w:tc>
          <w:tcPr>
            <w:tcW w:w="10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29EA7D5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主要商品</w:t>
            </w:r>
          </w:p>
        </w:tc>
      </w:tr>
      <w:tr w:rsidR="00BC6AAA" w14:paraId="4DE3C620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A97ED51" w14:textId="77777777" w:rsidR="00BC6AAA" w:rsidRDefault="00BC6AAA">
            <w:pPr>
              <w:ind w:left="113" w:right="113"/>
              <w:jc w:val="center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17801F6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sz w:val="22"/>
              </w:rPr>
              <w:t>名稱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3F0036D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價格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元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9C023E4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客群</w:t>
            </w:r>
          </w:p>
          <w:p w14:paraId="5B2DE3FA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年齡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喜好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A8FDB4B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顧客需求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BDC8E2F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通路</w:t>
            </w:r>
          </w:p>
          <w:p w14:paraId="674774EB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網路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實體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B5D3F07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行銷方式</w:t>
            </w:r>
          </w:p>
          <w:p w14:paraId="0347B95A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網路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實體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19E61F2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/>
                <w:sz w:val="22"/>
              </w:rPr>
              <w:t>合作對象</w:t>
            </w:r>
          </w:p>
          <w:p w14:paraId="64208038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sz w:val="22"/>
              </w:rPr>
              <w:t>(</w:t>
            </w:r>
            <w:r>
              <w:rPr>
                <w:rFonts w:ascii="標楷體" w:eastAsia="標楷體" w:hAnsi="標楷體" w:cs="Times New Roman"/>
                <w:sz w:val="22"/>
              </w:rPr>
              <w:t>地方效益</w:t>
            </w:r>
            <w:r>
              <w:rPr>
                <w:rFonts w:ascii="標楷體" w:eastAsia="標楷體" w:hAnsi="標楷體" w:cs="Times New Roman"/>
                <w:sz w:val="22"/>
              </w:rPr>
              <w:t>)</w:t>
            </w:r>
          </w:p>
        </w:tc>
      </w:tr>
      <w:tr w:rsidR="00BC6AAA" w14:paraId="0E85C406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634950A" w14:textId="77777777" w:rsidR="00BC6AAA" w:rsidRDefault="00BC6AAA">
            <w:pPr>
              <w:ind w:left="113" w:right="113"/>
              <w:jc w:val="center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A466B30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A8AE004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CC0A92E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6273E99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A995B36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84CE21C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88B2E8D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BC6AAA" w14:paraId="000317DD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CBDC3C4" w14:textId="77777777" w:rsidR="00BC6AAA" w:rsidRDefault="00BC6AAA">
            <w:pPr>
              <w:ind w:left="113" w:right="113"/>
              <w:jc w:val="center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70C08C6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  <w:u w:val="single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3B97437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CAC251D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318C025" w14:textId="77777777" w:rsidR="00BC6AAA" w:rsidRDefault="00BC6AAA">
            <w:pPr>
              <w:spacing w:line="400" w:lineRule="exact"/>
              <w:ind w:left="220" w:hanging="220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79039F7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30C6936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E2D0419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</w:tr>
      <w:tr w:rsidR="00BC6AAA" w14:paraId="1670DF25" w14:textId="77777777">
        <w:tblPrEx>
          <w:tblCellMar>
            <w:top w:w="0" w:type="dxa"/>
            <w:bottom w:w="0" w:type="dxa"/>
          </w:tblCellMar>
        </w:tblPrEx>
        <w:trPr>
          <w:cantSplit/>
          <w:trHeight w:val="703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11B73887" w14:textId="77777777" w:rsidR="00BC6AAA" w:rsidRDefault="00BC6AAA">
            <w:pPr>
              <w:ind w:left="113" w:right="113"/>
              <w:jc w:val="center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D005236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  <w:u w:val="single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05EA7A3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A51FB6B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6272498" w14:textId="77777777" w:rsidR="00BC6AAA" w:rsidRDefault="00BC6AAA">
            <w:pPr>
              <w:spacing w:line="400" w:lineRule="exact"/>
              <w:ind w:left="220" w:hanging="220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B3A432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4AF0F38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AE7B754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</w:tr>
      <w:tr w:rsidR="00BC6AAA" w14:paraId="10D752F9" w14:textId="77777777">
        <w:tblPrEx>
          <w:tblCellMar>
            <w:top w:w="0" w:type="dxa"/>
            <w:bottom w:w="0" w:type="dxa"/>
          </w:tblCellMar>
        </w:tblPrEx>
        <w:trPr>
          <w:cantSplit/>
          <w:trHeight w:val="702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32D48D1" w14:textId="77777777" w:rsidR="00BC6AAA" w:rsidRDefault="00BC6AAA">
            <w:pPr>
              <w:ind w:left="113" w:right="113"/>
              <w:jc w:val="center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B4F1A24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  <w:u w:val="single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4AADB55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9AD06D9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DEC8ACD" w14:textId="77777777" w:rsidR="00BC6AAA" w:rsidRDefault="00BC6AAA">
            <w:pPr>
              <w:spacing w:line="400" w:lineRule="exact"/>
              <w:ind w:left="220" w:hanging="220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6959764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3DDA4A7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90285E5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</w:tr>
      <w:tr w:rsidR="00BC6AAA" w14:paraId="38D0F00F" w14:textId="77777777">
        <w:tblPrEx>
          <w:tblCellMar>
            <w:top w:w="0" w:type="dxa"/>
            <w:bottom w:w="0" w:type="dxa"/>
          </w:tblCellMar>
        </w:tblPrEx>
        <w:trPr>
          <w:cantSplit/>
          <w:trHeight w:val="702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F96D773" w14:textId="77777777" w:rsidR="00BC6AAA" w:rsidRDefault="00BC6AAA">
            <w:pPr>
              <w:ind w:left="113" w:right="113"/>
              <w:jc w:val="center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8D42B12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  <w:u w:val="single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E8538A5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7DAC305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E786FAF" w14:textId="77777777" w:rsidR="00BC6AAA" w:rsidRDefault="00BC6AAA">
            <w:pPr>
              <w:spacing w:line="400" w:lineRule="exact"/>
              <w:ind w:left="220" w:hanging="220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D615063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955A833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6229C3F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</w:tr>
      <w:tr w:rsidR="00BC6AAA" w14:paraId="1A057764" w14:textId="77777777">
        <w:tblPrEx>
          <w:tblCellMar>
            <w:top w:w="0" w:type="dxa"/>
            <w:bottom w:w="0" w:type="dxa"/>
          </w:tblCellMar>
        </w:tblPrEx>
        <w:trPr>
          <w:cantSplit/>
          <w:trHeight w:val="702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2963AC1" w14:textId="77777777" w:rsidR="00BC6AAA" w:rsidRDefault="00BC6AAA">
            <w:pPr>
              <w:ind w:left="113" w:right="113"/>
              <w:jc w:val="center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858C6A6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  <w:u w:val="single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C97B30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C87B2B5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CDFB487" w14:textId="77777777" w:rsidR="00BC6AAA" w:rsidRDefault="00BC6AAA">
            <w:pPr>
              <w:spacing w:line="400" w:lineRule="exact"/>
              <w:ind w:left="220" w:hanging="220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D1D72BE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DC79262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C476549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</w:tr>
      <w:tr w:rsidR="00BC6AAA" w14:paraId="160ADA58" w14:textId="77777777">
        <w:tblPrEx>
          <w:tblCellMar>
            <w:top w:w="0" w:type="dxa"/>
            <w:bottom w:w="0" w:type="dxa"/>
          </w:tblCellMar>
        </w:tblPrEx>
        <w:trPr>
          <w:cantSplit/>
          <w:trHeight w:val="702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EC1F0F2" w14:textId="77777777" w:rsidR="00BC6AAA" w:rsidRDefault="00BC6AAA">
            <w:pPr>
              <w:ind w:left="113" w:right="113"/>
              <w:jc w:val="center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14567E7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  <w:u w:val="single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EAFE9A6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DA3723F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262DF49" w14:textId="77777777" w:rsidR="00BC6AAA" w:rsidRDefault="00BC6AAA">
            <w:pPr>
              <w:spacing w:line="400" w:lineRule="exact"/>
              <w:ind w:left="220" w:hanging="220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61CCBDD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9C596AE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C32704B" w14:textId="77777777" w:rsidR="00BC6AAA" w:rsidRDefault="00BC6AAA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70C0"/>
                <w:sz w:val="22"/>
              </w:rPr>
            </w:pPr>
          </w:p>
        </w:tc>
      </w:tr>
      <w:tr w:rsidR="00BC6AAA" w14:paraId="1EAAD325" w14:textId="77777777">
        <w:tblPrEx>
          <w:tblCellMar>
            <w:top w:w="0" w:type="dxa"/>
            <w:bottom w:w="0" w:type="dxa"/>
          </w:tblCellMar>
        </w:tblPrEx>
        <w:trPr>
          <w:trHeight w:val="3898"/>
          <w:jc w:val="center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967276E" w14:textId="77777777" w:rsidR="00BC6AAA" w:rsidRDefault="00D9183A">
            <w:pPr>
              <w:ind w:left="113" w:right="113"/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商品與服務</w:t>
            </w:r>
          </w:p>
        </w:tc>
        <w:tc>
          <w:tcPr>
            <w:tcW w:w="10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560690C" w14:textId="77777777" w:rsidR="00BC6AAA" w:rsidRDefault="00BC6AAA">
            <w:pPr>
              <w:jc w:val="both"/>
              <w:rPr>
                <w:color w:val="FF0000"/>
              </w:rPr>
            </w:pPr>
          </w:p>
        </w:tc>
      </w:tr>
      <w:tr w:rsidR="00BC6AAA" w14:paraId="1AE54118" w14:textId="77777777">
        <w:tblPrEx>
          <w:tblCellMar>
            <w:top w:w="0" w:type="dxa"/>
            <w:bottom w:w="0" w:type="dxa"/>
          </w:tblCellMar>
        </w:tblPrEx>
        <w:trPr>
          <w:trHeight w:val="4086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A72E77E" w14:textId="77777777" w:rsidR="00BC6AAA" w:rsidRDefault="00BC6AAA">
            <w:pPr>
              <w:rPr>
                <w:color w:val="FF0000"/>
              </w:rPr>
            </w:pPr>
          </w:p>
        </w:tc>
        <w:tc>
          <w:tcPr>
            <w:tcW w:w="10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5279754" w14:textId="77777777" w:rsidR="00BC6AAA" w:rsidRDefault="00BC6AAA">
            <w:pPr>
              <w:jc w:val="both"/>
              <w:rPr>
                <w:color w:val="FF0000"/>
              </w:rPr>
            </w:pPr>
          </w:p>
        </w:tc>
      </w:tr>
    </w:tbl>
    <w:p w14:paraId="67FEE572" w14:textId="77777777" w:rsidR="00BC6AAA" w:rsidRDefault="00BC6AA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1519"/>
        <w:gridCol w:w="2384"/>
        <w:gridCol w:w="3348"/>
        <w:gridCol w:w="2790"/>
      </w:tblGrid>
      <w:tr w:rsidR="00BC6AAA" w14:paraId="6264C9D6" w14:textId="77777777">
        <w:tblPrEx>
          <w:tblCellMar>
            <w:top w:w="0" w:type="dxa"/>
            <w:bottom w:w="0" w:type="dxa"/>
          </w:tblCellMar>
        </w:tblPrEx>
        <w:trPr>
          <w:cantSplit/>
          <w:trHeight w:val="308"/>
          <w:jc w:val="center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8B53B4E" w14:textId="77777777" w:rsidR="00BC6AAA" w:rsidRDefault="00D9183A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營運規劃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BB0E09A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期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程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BA52F70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短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 xml:space="preserve">    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期</w:t>
            </w:r>
          </w:p>
          <w:p w14:paraId="3B19BE12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(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第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1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年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)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9D7F0B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中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 xml:space="preserve">    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期</w:t>
            </w:r>
          </w:p>
          <w:p w14:paraId="661FC646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(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第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2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年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C06603E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長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 xml:space="preserve">    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期</w:t>
            </w:r>
          </w:p>
          <w:p w14:paraId="4BA70B2E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(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第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3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年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)</w:t>
            </w:r>
          </w:p>
        </w:tc>
      </w:tr>
      <w:tr w:rsidR="00BC6AAA" w14:paraId="5138347F" w14:textId="77777777">
        <w:tblPrEx>
          <w:tblCellMar>
            <w:top w:w="0" w:type="dxa"/>
            <w:bottom w:w="0" w:type="dxa"/>
          </w:tblCellMar>
        </w:tblPrEx>
        <w:trPr>
          <w:cantSplit/>
          <w:trHeight w:val="1727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FA006AF" w14:textId="77777777" w:rsidR="00BC6AAA" w:rsidRDefault="00BC6AAA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92D4FA6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目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標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A55789B" w14:textId="77777777" w:rsidR="00BC6AAA" w:rsidRDefault="00BC6AAA">
            <w:pPr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C00C253" w14:textId="77777777" w:rsidR="00BC6AAA" w:rsidRDefault="00BC6AAA">
            <w:pPr>
              <w:rPr>
                <w:rFonts w:ascii="標楷體" w:eastAsia="標楷體" w:hAnsi="標楷體" w:cs="Times New Roman"/>
                <w:color w:val="0070C0"/>
                <w:kern w:val="0"/>
                <w:szCs w:val="24"/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42BD931" w14:textId="77777777" w:rsidR="00BC6AAA" w:rsidRDefault="00BC6AAA">
            <w:pPr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</w:p>
        </w:tc>
      </w:tr>
      <w:tr w:rsidR="00BC6AAA" w14:paraId="4F7F301A" w14:textId="77777777">
        <w:tblPrEx>
          <w:tblCellMar>
            <w:top w:w="0" w:type="dxa"/>
            <w:bottom w:w="0" w:type="dxa"/>
          </w:tblCellMar>
        </w:tblPrEx>
        <w:trPr>
          <w:cantSplit/>
          <w:trHeight w:val="5267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7442C42D" w14:textId="77777777" w:rsidR="00BC6AAA" w:rsidRDefault="00BC6AAA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06CDC99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策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略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B57A2F0" w14:textId="77777777" w:rsidR="00BC6AAA" w:rsidRDefault="00BC6AAA">
            <w:pPr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C12A45B" w14:textId="77777777" w:rsidR="00BC6AAA" w:rsidRDefault="00BC6AAA">
            <w:pPr>
              <w:ind w:left="240" w:hanging="240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23828B9" w14:textId="77777777" w:rsidR="00BC6AAA" w:rsidRDefault="00BC6AAA">
            <w:pPr>
              <w:rPr>
                <w:rFonts w:ascii="標楷體" w:eastAsia="標楷體" w:hAnsi="標楷體"/>
                <w:color w:val="0070C0"/>
              </w:rPr>
            </w:pPr>
          </w:p>
        </w:tc>
      </w:tr>
      <w:tr w:rsidR="00BC6AAA" w14:paraId="6C3957E4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D6528B0" w14:textId="77777777" w:rsidR="00BC6AAA" w:rsidRDefault="00D9183A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工作說明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CD6E093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職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稱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A722BD0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項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目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9079E2E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執行方式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44C3FD3" w14:textId="77777777" w:rsidR="00BC6AAA" w:rsidRDefault="00D9183A">
            <w:pPr>
              <w:pStyle w:val="afb"/>
              <w:jc w:val="center"/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資源連結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合作夥伴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)</w:t>
            </w:r>
          </w:p>
        </w:tc>
      </w:tr>
      <w:tr w:rsidR="00BC6AAA" w14:paraId="44E90ED2" w14:textId="77777777">
        <w:tblPrEx>
          <w:tblCellMar>
            <w:top w:w="0" w:type="dxa"/>
            <w:bottom w:w="0" w:type="dxa"/>
          </w:tblCellMar>
        </w:tblPrEx>
        <w:trPr>
          <w:cantSplit/>
          <w:trHeight w:val="1020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EEDC8A7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3378E34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5572B24" w14:textId="77777777" w:rsidR="00BC6AAA" w:rsidRDefault="00BC6AAA">
            <w:pPr>
              <w:ind w:left="240" w:hanging="240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C1F0482" w14:textId="77777777" w:rsidR="00BC6AAA" w:rsidRDefault="00BC6AAA">
            <w:pPr>
              <w:ind w:left="240" w:hanging="240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CFCAF97" w14:textId="77777777" w:rsidR="00BC6AAA" w:rsidRDefault="00BC6AAA">
            <w:pPr>
              <w:pStyle w:val="afb"/>
              <w:rPr>
                <w:rFonts w:ascii="標楷體" w:eastAsia="標楷體" w:hAnsi="標楷體"/>
                <w:color w:val="0070C0"/>
              </w:rPr>
            </w:pPr>
          </w:p>
        </w:tc>
      </w:tr>
      <w:tr w:rsidR="00BC6AAA" w14:paraId="6D6740F1" w14:textId="77777777">
        <w:tblPrEx>
          <w:tblCellMar>
            <w:top w:w="0" w:type="dxa"/>
            <w:bottom w:w="0" w:type="dxa"/>
          </w:tblCellMar>
        </w:tblPrEx>
        <w:trPr>
          <w:cantSplit/>
          <w:trHeight w:val="1020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BEA5566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7DAEBFE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49C431F" w14:textId="77777777" w:rsidR="00BC6AAA" w:rsidRDefault="00BC6AAA">
            <w:pPr>
              <w:ind w:left="240" w:hanging="240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9C7B98E" w14:textId="77777777" w:rsidR="00BC6AAA" w:rsidRDefault="00BC6AAA">
            <w:pPr>
              <w:ind w:left="240" w:hanging="240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E264665" w14:textId="77777777" w:rsidR="00BC6AAA" w:rsidRDefault="00BC6AAA">
            <w:pPr>
              <w:pStyle w:val="afb"/>
              <w:rPr>
                <w:rFonts w:ascii="標楷體" w:eastAsia="標楷體" w:hAnsi="標楷體"/>
                <w:color w:val="0070C0"/>
              </w:rPr>
            </w:pPr>
          </w:p>
        </w:tc>
      </w:tr>
      <w:tr w:rsidR="00BC6AAA" w14:paraId="4AC7312C" w14:textId="77777777">
        <w:tblPrEx>
          <w:tblCellMar>
            <w:top w:w="0" w:type="dxa"/>
            <w:bottom w:w="0" w:type="dxa"/>
          </w:tblCellMar>
        </w:tblPrEx>
        <w:trPr>
          <w:cantSplit/>
          <w:trHeight w:val="1020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D335CDB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67E086A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C158F97" w14:textId="77777777" w:rsidR="00BC6AAA" w:rsidRDefault="00BC6AAA">
            <w:pPr>
              <w:ind w:left="240" w:hanging="240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2327FD3" w14:textId="77777777" w:rsidR="00BC6AAA" w:rsidRDefault="00BC6AAA">
            <w:pPr>
              <w:ind w:left="240" w:hanging="240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65EB80B" w14:textId="77777777" w:rsidR="00BC6AAA" w:rsidRDefault="00BC6AAA">
            <w:pPr>
              <w:pStyle w:val="afb"/>
              <w:rPr>
                <w:rFonts w:ascii="標楷體" w:eastAsia="標楷體" w:hAnsi="標楷體"/>
                <w:color w:val="0070C0"/>
              </w:rPr>
            </w:pPr>
          </w:p>
        </w:tc>
      </w:tr>
      <w:tr w:rsidR="00BC6AAA" w14:paraId="05032C99" w14:textId="77777777">
        <w:tblPrEx>
          <w:tblCellMar>
            <w:top w:w="0" w:type="dxa"/>
            <w:bottom w:w="0" w:type="dxa"/>
          </w:tblCellMar>
        </w:tblPrEx>
        <w:trPr>
          <w:cantSplit/>
          <w:trHeight w:val="1020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6B64125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8EE1251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0417A27" w14:textId="77777777" w:rsidR="00BC6AAA" w:rsidRDefault="00BC6AAA">
            <w:pPr>
              <w:ind w:left="240" w:hanging="240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AF80401" w14:textId="77777777" w:rsidR="00BC6AAA" w:rsidRDefault="00BC6AAA">
            <w:pPr>
              <w:ind w:left="240" w:hanging="240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7BE9267" w14:textId="77777777" w:rsidR="00BC6AAA" w:rsidRDefault="00BC6AAA">
            <w:pPr>
              <w:pStyle w:val="afb"/>
              <w:rPr>
                <w:rFonts w:ascii="標楷體" w:eastAsia="標楷體" w:hAnsi="標楷體"/>
                <w:color w:val="0070C0"/>
              </w:rPr>
            </w:pPr>
          </w:p>
        </w:tc>
      </w:tr>
      <w:tr w:rsidR="00BC6AAA" w14:paraId="20427A25" w14:textId="77777777">
        <w:tblPrEx>
          <w:tblCellMar>
            <w:top w:w="0" w:type="dxa"/>
            <w:bottom w:w="0" w:type="dxa"/>
          </w:tblCellMar>
        </w:tblPrEx>
        <w:trPr>
          <w:cantSplit/>
          <w:trHeight w:val="1020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5D29F61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C39361C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9DDC344" w14:textId="77777777" w:rsidR="00BC6AAA" w:rsidRDefault="00BC6AAA">
            <w:pPr>
              <w:ind w:left="240" w:hanging="240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B98BB2D" w14:textId="77777777" w:rsidR="00BC6AAA" w:rsidRDefault="00BC6AAA">
            <w:pPr>
              <w:ind w:left="240" w:hanging="240"/>
              <w:rPr>
                <w:rFonts w:ascii="標楷體" w:eastAsia="標楷體" w:hAnsi="標楷體" w:cs="Times New Roman"/>
                <w:color w:val="0070C0"/>
                <w:kern w:val="0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D51A562" w14:textId="77777777" w:rsidR="00BC6AAA" w:rsidRDefault="00BC6AAA">
            <w:pPr>
              <w:pStyle w:val="afb"/>
              <w:rPr>
                <w:rFonts w:ascii="標楷體" w:eastAsia="標楷體" w:hAnsi="標楷體"/>
                <w:color w:val="0070C0"/>
              </w:rPr>
            </w:pPr>
          </w:p>
        </w:tc>
      </w:tr>
    </w:tbl>
    <w:p w14:paraId="3154933E" w14:textId="77777777" w:rsidR="00BC6AAA" w:rsidRDefault="00BC6AA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557"/>
        <w:gridCol w:w="132"/>
        <w:gridCol w:w="412"/>
        <w:gridCol w:w="289"/>
        <w:gridCol w:w="460"/>
        <w:gridCol w:w="85"/>
        <w:gridCol w:w="664"/>
        <w:gridCol w:w="749"/>
        <w:gridCol w:w="140"/>
        <w:gridCol w:w="606"/>
        <w:gridCol w:w="541"/>
        <w:gridCol w:w="104"/>
        <w:gridCol w:w="104"/>
        <w:gridCol w:w="747"/>
        <w:gridCol w:w="126"/>
        <w:gridCol w:w="514"/>
        <w:gridCol w:w="105"/>
        <w:gridCol w:w="753"/>
        <w:gridCol w:w="265"/>
        <w:gridCol w:w="479"/>
        <w:gridCol w:w="80"/>
        <w:gridCol w:w="36"/>
        <w:gridCol w:w="629"/>
        <w:gridCol w:w="747"/>
        <w:gridCol w:w="716"/>
      </w:tblGrid>
      <w:tr w:rsidR="00BC6AAA" w14:paraId="39FA5E7A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14A17509" w14:textId="77777777" w:rsidR="00BC6AAA" w:rsidRDefault="00D9183A">
            <w:pPr>
              <w:ind w:left="113" w:right="113"/>
              <w:jc w:val="center"/>
            </w:pPr>
            <w:r>
              <w:rPr>
                <w:rFonts w:ascii="標楷體" w:eastAsia="標楷體" w:hAnsi="標楷體" w:cs="Times New Roman"/>
                <w:noProof/>
                <w:color w:val="000000"/>
                <w:kern w:val="0"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51293E" wp14:editId="79A808AF">
                      <wp:simplePos x="0" y="0"/>
                      <wp:positionH relativeFrom="column">
                        <wp:posOffset>3255</wp:posOffset>
                      </wp:positionH>
                      <wp:positionV relativeFrom="paragraph">
                        <wp:posOffset>330080</wp:posOffset>
                      </wp:positionV>
                      <wp:extent cx="689613" cy="542925"/>
                      <wp:effectExtent l="0" t="0" r="34287" b="28575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9613" cy="542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1B97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1" o:spid="_x0000_s1026" type="#_x0000_t32" style="position:absolute;margin-left:.25pt;margin-top:26pt;width:54.3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" strokeweight=".17625mm">
                      <v:stroke joinstyle="miter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 xml:space="preserve">          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工作進度甘特圖</w:t>
            </w:r>
          </w:p>
        </w:tc>
        <w:tc>
          <w:tcPr>
            <w:tcW w:w="1004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113A700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執行期間：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日至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12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31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日</w:t>
            </w:r>
          </w:p>
        </w:tc>
      </w:tr>
      <w:tr w:rsidR="00BC6AAA" w14:paraId="6447B482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55073FFE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22ECCAA" w14:textId="77777777" w:rsidR="00BC6AAA" w:rsidRDefault="00D9183A">
            <w:pPr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月份</w:t>
            </w:r>
          </w:p>
          <w:p w14:paraId="286E63FC" w14:textId="77777777" w:rsidR="00BC6AAA" w:rsidRDefault="00D9183A">
            <w:pP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工作</w:t>
            </w:r>
          </w:p>
          <w:p w14:paraId="2DFE864D" w14:textId="77777777" w:rsidR="00BC6AAA" w:rsidRDefault="00D9183A">
            <w:pP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87303F4" w14:textId="77777777" w:rsidR="00BC6AAA" w:rsidRDefault="00D9183A">
            <w:pPr>
              <w:pStyle w:val="af9"/>
              <w:spacing w:before="0" w:line="240" w:lineRule="auto"/>
              <w:jc w:val="center"/>
            </w:pP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1</w:t>
            </w: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月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F6B622A" w14:textId="77777777" w:rsidR="00BC6AAA" w:rsidRDefault="00D9183A">
            <w:pPr>
              <w:pStyle w:val="af9"/>
              <w:spacing w:before="0" w:line="240" w:lineRule="auto"/>
              <w:jc w:val="center"/>
            </w:pP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2</w:t>
            </w: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月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5A1936A" w14:textId="77777777" w:rsidR="00BC6AAA" w:rsidRDefault="00D9183A">
            <w:pPr>
              <w:pStyle w:val="af9"/>
              <w:spacing w:before="0" w:line="240" w:lineRule="auto"/>
              <w:jc w:val="center"/>
            </w:pP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3</w:t>
            </w: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月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2A11F27" w14:textId="77777777" w:rsidR="00BC6AAA" w:rsidRDefault="00D9183A">
            <w:pPr>
              <w:pStyle w:val="af9"/>
              <w:spacing w:before="0" w:line="240" w:lineRule="auto"/>
              <w:jc w:val="center"/>
            </w:pP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4</w:t>
            </w: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月</w:t>
            </w: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A34E63F" w14:textId="77777777" w:rsidR="00BC6AAA" w:rsidRDefault="00D9183A">
            <w:pPr>
              <w:pStyle w:val="af9"/>
              <w:spacing w:before="0" w:line="240" w:lineRule="auto"/>
              <w:jc w:val="center"/>
            </w:pP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5</w:t>
            </w: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月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A71D8E1" w14:textId="77777777" w:rsidR="00BC6AAA" w:rsidRDefault="00D9183A">
            <w:pPr>
              <w:pStyle w:val="af9"/>
              <w:spacing w:before="0" w:line="240" w:lineRule="auto"/>
              <w:jc w:val="center"/>
            </w:pP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6</w:t>
            </w: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月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C99E8FC" w14:textId="77777777" w:rsidR="00BC6AAA" w:rsidRDefault="00D9183A">
            <w:pPr>
              <w:pStyle w:val="af9"/>
              <w:spacing w:before="0" w:line="240" w:lineRule="auto"/>
              <w:jc w:val="center"/>
            </w:pP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7</w:t>
            </w: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月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78BDCB1" w14:textId="77777777" w:rsidR="00BC6AAA" w:rsidRDefault="00D9183A">
            <w:pPr>
              <w:pStyle w:val="af9"/>
              <w:spacing w:before="0" w:line="240" w:lineRule="auto"/>
              <w:jc w:val="center"/>
            </w:pP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8</w:t>
            </w: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月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B9E67A4" w14:textId="77777777" w:rsidR="00BC6AAA" w:rsidRDefault="00D9183A">
            <w:pPr>
              <w:pStyle w:val="af9"/>
              <w:spacing w:before="0" w:line="240" w:lineRule="auto"/>
              <w:jc w:val="center"/>
            </w:pP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9</w:t>
            </w: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月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FAC349" w14:textId="77777777" w:rsidR="00BC6AAA" w:rsidRDefault="00D9183A">
            <w:pPr>
              <w:pStyle w:val="af9"/>
              <w:spacing w:before="0" w:line="240" w:lineRule="auto"/>
              <w:jc w:val="center"/>
            </w:pP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10</w:t>
            </w: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月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D22B704" w14:textId="77777777" w:rsidR="00BC6AAA" w:rsidRDefault="00D9183A">
            <w:pPr>
              <w:pStyle w:val="af9"/>
              <w:spacing w:before="0" w:line="240" w:lineRule="auto"/>
              <w:jc w:val="center"/>
            </w:pP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11</w:t>
            </w: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月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7D3D2B9" w14:textId="77777777" w:rsidR="00BC6AAA" w:rsidRDefault="00D9183A">
            <w:pPr>
              <w:pStyle w:val="af9"/>
              <w:spacing w:before="0" w:line="240" w:lineRule="auto"/>
              <w:jc w:val="center"/>
            </w:pP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12</w:t>
            </w:r>
            <w:r>
              <w:rPr>
                <w:rFonts w:ascii="標楷體" w:hAnsi="標楷體"/>
                <w:color w:val="000000"/>
                <w:position w:val="12"/>
                <w:sz w:val="22"/>
                <w:szCs w:val="22"/>
              </w:rPr>
              <w:t>月</w:t>
            </w:r>
          </w:p>
        </w:tc>
      </w:tr>
      <w:tr w:rsidR="00BC6AAA" w14:paraId="44E8DA0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2DE4CCFF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D993073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8E46F23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E8876DF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44504BB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6D34ADC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2EB93FF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2994858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D794656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08C4083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F93B164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0090DF7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6697EE4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835D993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</w:tr>
      <w:tr w:rsidR="00BC6AAA" w14:paraId="1B8EFD17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34023C74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4D60129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0F765A0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E027BE6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057F90D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9FA410A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09DE3E5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43C71B4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DE2D1FE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19EED24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8FC5F30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4DC777F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8E132C8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265EF03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</w:tr>
      <w:tr w:rsidR="00BC6AAA" w14:paraId="51BFB80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57901B45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E731496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FE99543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F0FEBDB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0D7F319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795C4F2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7B160F6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AE1B088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F3E3237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193589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2277C2D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FD36EB0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D4A3374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2A4A7A2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</w:tr>
      <w:tr w:rsidR="00BC6AAA" w14:paraId="74666E85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4304F8DB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0CBC87E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4D768EF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6E16687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0270A62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4C61410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DFC8813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BFD07B5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51D9D8C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C31C1D3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BE59DCF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2E3E618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BFEDCAB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B645D92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</w:tr>
      <w:tr w:rsidR="00BC6AAA" w14:paraId="1AD7FFD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18AAE545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F2A52C4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5B62D14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8EC261D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67F1C2D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568A4B8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A83ED6D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2384C7B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4DAFB5F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FEA72E9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04710D0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15CCFEF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0A1CB88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A09F3B9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</w:tr>
      <w:tr w:rsidR="00BC6AAA" w14:paraId="29A93FE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6B7D8ED9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ADE1531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4DFC41B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7730857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313C4D9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873B177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96C0D27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14172B9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DB1013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D04A642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66B0778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30A6A1A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1952351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17892ED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</w:tr>
      <w:tr w:rsidR="00BC6AAA" w14:paraId="258D3847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5D0638EB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2C276B2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9507704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EF27A97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755DE27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4385C33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1360F28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1F04A52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A600EFF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22C12FF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FE1899E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A694916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425D744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AC0125D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</w:tr>
      <w:tr w:rsidR="00BC6AAA" w14:paraId="1659DE19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35B4C200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2835B67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45683B7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07E2B6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7915B27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E62A48A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94EEC8A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3D562FE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C4383AB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51EDEFC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C5D354C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ED296F2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FF5C928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332FE7D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</w:tr>
      <w:tr w:rsidR="00BC6AAA" w14:paraId="78EC28A5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10AA3303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C73A9F7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C4C6B8F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AC70620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0429D72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69ECB25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4E43523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1D772BA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15942E0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8678E94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7D57958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39CD394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26D877E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EF3C57D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</w:tr>
      <w:tr w:rsidR="00BC6AAA" w14:paraId="08571A76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16E032C9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20911C7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FBC115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52B0889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EF35BAB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910782E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7DF3401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8DB0C83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67BEB10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AF586C0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83F4799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EAA75E0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C78DC2F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3A3A755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</w:tr>
      <w:tr w:rsidR="00BC6AAA" w14:paraId="36033FA3" w14:textId="77777777">
        <w:tblPrEx>
          <w:tblCellMar>
            <w:top w:w="0" w:type="dxa"/>
            <w:bottom w:w="0" w:type="dxa"/>
          </w:tblCellMar>
        </w:tblPrEx>
        <w:trPr>
          <w:cantSplit/>
          <w:trHeight w:val="329"/>
          <w:jc w:val="center"/>
        </w:trPr>
        <w:tc>
          <w:tcPr>
            <w:tcW w:w="1045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09EC549" w14:textId="77777777" w:rsidR="00BC6AAA" w:rsidRDefault="00D9183A">
            <w:r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  <w:t>四、人才培育</w:t>
            </w:r>
          </w:p>
        </w:tc>
      </w:tr>
      <w:tr w:rsidR="00BC6AAA" w14:paraId="264708B3" w14:textId="77777777">
        <w:tblPrEx>
          <w:tblCellMar>
            <w:top w:w="0" w:type="dxa"/>
            <w:bottom w:w="0" w:type="dxa"/>
          </w:tblCellMar>
        </w:tblPrEx>
        <w:trPr>
          <w:cantSplit/>
          <w:trHeight w:val="471"/>
          <w:jc w:val="center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35AD19F2" w14:textId="77777777" w:rsidR="00BC6AAA" w:rsidRDefault="00D9183A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教育訓練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CC92890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C25F95F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月份</w:t>
            </w: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7DCA248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課程名稱</w:t>
            </w: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64A65CC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授課講師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F2FFB16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訓練時數</w:t>
            </w:r>
          </w:p>
        </w:tc>
        <w:tc>
          <w:tcPr>
            <w:tcW w:w="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EC02268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課程內容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BF4B816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學習目標</w:t>
            </w:r>
          </w:p>
        </w:tc>
      </w:tr>
      <w:tr w:rsidR="00BC6AAA" w14:paraId="52505124" w14:textId="77777777">
        <w:tblPrEx>
          <w:tblCellMar>
            <w:top w:w="0" w:type="dxa"/>
            <w:bottom w:w="0" w:type="dxa"/>
          </w:tblCellMar>
        </w:tblPrEx>
        <w:trPr>
          <w:cantSplit/>
          <w:trHeight w:val="412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0E25734D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DC51442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CA7062A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EA43919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D2F44A2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968B871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178ACBA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D874811" w14:textId="77777777" w:rsidR="00BC6AAA" w:rsidRDefault="00D9183A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工作內容</w:t>
            </w:r>
          </w:p>
          <w:p w14:paraId="09E48E9E" w14:textId="77777777" w:rsidR="00BC6AAA" w:rsidRDefault="00D9183A">
            <w:pPr>
              <w:ind w:left="220" w:hanging="220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未來商業模式建立</w:t>
            </w:r>
          </w:p>
          <w:p w14:paraId="20400018" w14:textId="77777777" w:rsidR="00BC6AAA" w:rsidRDefault="00D9183A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其他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________</w:t>
            </w:r>
          </w:p>
        </w:tc>
      </w:tr>
      <w:tr w:rsidR="00BC6AAA" w14:paraId="4A4F35F8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6E45A34C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09696EB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2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C287609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74507BF" w14:textId="77777777" w:rsidR="00BC6AAA" w:rsidRDefault="00BC6AAA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E46EC83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1EC2FAD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CEDC604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8D2788F" w14:textId="77777777" w:rsidR="00BC6AAA" w:rsidRDefault="00D9183A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工作內容</w:t>
            </w:r>
          </w:p>
          <w:p w14:paraId="4D67D3CD" w14:textId="77777777" w:rsidR="00BC6AAA" w:rsidRDefault="00D9183A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未來商業模式建立</w:t>
            </w:r>
          </w:p>
          <w:p w14:paraId="23352EC0" w14:textId="77777777" w:rsidR="00BC6AAA" w:rsidRDefault="00D9183A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其他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________</w:t>
            </w:r>
          </w:p>
        </w:tc>
      </w:tr>
      <w:tr w:rsidR="00BC6AAA" w14:paraId="06342E2B" w14:textId="77777777">
        <w:tblPrEx>
          <w:tblCellMar>
            <w:top w:w="0" w:type="dxa"/>
            <w:bottom w:w="0" w:type="dxa"/>
          </w:tblCellMar>
        </w:tblPrEx>
        <w:trPr>
          <w:cantSplit/>
          <w:trHeight w:val="652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5BD64A1A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6E5AD93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3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440A9FB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FC5EA42" w14:textId="77777777" w:rsidR="00BC6AAA" w:rsidRDefault="00BC6AA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6B8CB5B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A5E32C2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ACE0802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D15EBCC" w14:textId="77777777" w:rsidR="00BC6AAA" w:rsidRDefault="00D9183A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工作內容</w:t>
            </w:r>
          </w:p>
          <w:p w14:paraId="7D03DE5A" w14:textId="77777777" w:rsidR="00BC6AAA" w:rsidRDefault="00D9183A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未來商業模式建立</w:t>
            </w:r>
          </w:p>
          <w:p w14:paraId="18761C9B" w14:textId="77777777" w:rsidR="00BC6AAA" w:rsidRDefault="00D9183A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其他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________</w:t>
            </w:r>
          </w:p>
        </w:tc>
      </w:tr>
      <w:tr w:rsidR="00BC6AAA" w14:paraId="432F7689" w14:textId="77777777">
        <w:tblPrEx>
          <w:tblCellMar>
            <w:top w:w="0" w:type="dxa"/>
            <w:bottom w:w="0" w:type="dxa"/>
          </w:tblCellMar>
        </w:tblPrEx>
        <w:trPr>
          <w:cantSplit/>
          <w:trHeight w:val="772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1ADBE284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08DB2F4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4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716FBAD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7C20F2A" w14:textId="77777777" w:rsidR="00BC6AAA" w:rsidRDefault="00BC6AA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ACC921A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50DD319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E685640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3C1ABF0" w14:textId="77777777" w:rsidR="00BC6AAA" w:rsidRDefault="00D9183A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工作內容</w:t>
            </w:r>
          </w:p>
          <w:p w14:paraId="67EE1C75" w14:textId="77777777" w:rsidR="00BC6AAA" w:rsidRDefault="00D9183A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未來商業模式建立</w:t>
            </w:r>
          </w:p>
          <w:p w14:paraId="34C6A187" w14:textId="77777777" w:rsidR="00BC6AAA" w:rsidRDefault="00D9183A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其他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________</w:t>
            </w:r>
          </w:p>
        </w:tc>
      </w:tr>
      <w:tr w:rsidR="00BC6AAA" w14:paraId="4D75DE85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0EE32BFB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C1AF73A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5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18B4B00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7C94487" w14:textId="77777777" w:rsidR="00BC6AAA" w:rsidRDefault="00BC6AAA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F569688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7D9AEAE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50F29CC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1C32FC2" w14:textId="77777777" w:rsidR="00BC6AAA" w:rsidRDefault="00D9183A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工作內容</w:t>
            </w:r>
          </w:p>
          <w:p w14:paraId="280BE53E" w14:textId="77777777" w:rsidR="00BC6AAA" w:rsidRDefault="00D9183A">
            <w:pPr>
              <w:ind w:left="220" w:hanging="220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未來商業模式建立</w:t>
            </w:r>
          </w:p>
          <w:p w14:paraId="6B66451A" w14:textId="77777777" w:rsidR="00BC6AAA" w:rsidRDefault="00D9183A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其他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________</w:t>
            </w:r>
          </w:p>
        </w:tc>
      </w:tr>
      <w:tr w:rsidR="00BC6AAA" w14:paraId="12A64C65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3DE679B2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DD77249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6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D484571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89CE19C" w14:textId="77777777" w:rsidR="00BC6AAA" w:rsidRDefault="00BC6AAA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587E42D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9498FA0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617E1F1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D4394EC" w14:textId="77777777" w:rsidR="00BC6AAA" w:rsidRDefault="00D9183A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工作內容</w:t>
            </w:r>
          </w:p>
          <w:p w14:paraId="14B4E852" w14:textId="77777777" w:rsidR="00BC6AAA" w:rsidRDefault="00D9183A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未來商業模式建立</w:t>
            </w:r>
          </w:p>
          <w:p w14:paraId="7B41494F" w14:textId="77777777" w:rsidR="00BC6AAA" w:rsidRDefault="00D9183A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其他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________</w:t>
            </w:r>
          </w:p>
        </w:tc>
      </w:tr>
      <w:tr w:rsidR="00BC6AAA" w14:paraId="6FA20A27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10CD795D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5B5A0E1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7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3E9A524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57121E9" w14:textId="77777777" w:rsidR="00BC6AAA" w:rsidRDefault="00BC6AAA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02E943A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5F951D4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8C52D45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F66A8A0" w14:textId="77777777" w:rsidR="00BC6AAA" w:rsidRDefault="00D9183A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工作內容</w:t>
            </w:r>
          </w:p>
          <w:p w14:paraId="605FE601" w14:textId="77777777" w:rsidR="00BC6AAA" w:rsidRDefault="00D9183A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未來商業模式建立</w:t>
            </w:r>
          </w:p>
          <w:p w14:paraId="5A079312" w14:textId="77777777" w:rsidR="00BC6AAA" w:rsidRDefault="00D9183A">
            <w:pPr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其他</w:t>
            </w:r>
            <w:r>
              <w:rPr>
                <w:rFonts w:ascii="標楷體" w:eastAsia="標楷體" w:hAnsi="標楷體" w:cs="Times New Roman"/>
                <w:kern w:val="0"/>
                <w:sz w:val="22"/>
              </w:rPr>
              <w:t>________</w:t>
            </w:r>
          </w:p>
        </w:tc>
      </w:tr>
      <w:tr w:rsidR="00BC6AAA" w14:paraId="783A4E30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366C7A99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7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AA7FFF1" w14:textId="77777777" w:rsidR="00BC6AAA" w:rsidRDefault="00D9183A">
            <w:pPr>
              <w:ind w:right="220"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合計</w:t>
            </w:r>
          </w:p>
        </w:tc>
        <w:tc>
          <w:tcPr>
            <w:tcW w:w="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A12C1E1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  <w:tc>
          <w:tcPr>
            <w:tcW w:w="2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CA49BFE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-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2015583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-</w:t>
            </w:r>
            <w:bookmarkStart w:id="2" w:name="_Hlk180416061"/>
            <w:bookmarkEnd w:id="2"/>
          </w:p>
        </w:tc>
      </w:tr>
      <w:tr w:rsidR="00BC6AAA" w14:paraId="7A691081" w14:textId="77777777">
        <w:tblPrEx>
          <w:tblCellMar>
            <w:top w:w="0" w:type="dxa"/>
            <w:bottom w:w="0" w:type="dxa"/>
          </w:tblCellMar>
        </w:tblPrEx>
        <w:trPr>
          <w:cantSplit/>
          <w:trHeight w:val="672"/>
          <w:jc w:val="center"/>
        </w:trPr>
        <w:tc>
          <w:tcPr>
            <w:tcW w:w="41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6FD69234" w14:textId="77777777" w:rsidR="00BC6AAA" w:rsidRDefault="00D9183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lastRenderedPageBreak/>
              <w:t xml:space="preserve">   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專業技能</w:t>
            </w:r>
          </w:p>
        </w:tc>
        <w:tc>
          <w:tcPr>
            <w:tcW w:w="6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5B3BE05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4050" w:type="dxa"/>
            <w:gridSpan w:val="10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B8D734D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證照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書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5301" w:type="dxa"/>
            <w:gridSpan w:val="1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C8D0E43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取得人數</w:t>
            </w:r>
          </w:p>
        </w:tc>
      </w:tr>
      <w:tr w:rsidR="00BC6AAA" w14:paraId="52806348" w14:textId="77777777">
        <w:tblPrEx>
          <w:tblCellMar>
            <w:top w:w="0" w:type="dxa"/>
            <w:bottom w:w="0" w:type="dxa"/>
          </w:tblCellMar>
        </w:tblPrEx>
        <w:trPr>
          <w:cantSplit/>
          <w:trHeight w:val="2181"/>
          <w:jc w:val="center"/>
        </w:trPr>
        <w:tc>
          <w:tcPr>
            <w:tcW w:w="41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2BAB21EC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8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F41145A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4050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EB6B4AF" w14:textId="77777777" w:rsidR="00BC6AAA" w:rsidRDefault="00BC6AAA">
            <w:pPr>
              <w:jc w:val="both"/>
              <w:rPr>
                <w:rFonts w:ascii="標楷體" w:eastAsia="標楷體" w:hAnsi="標楷體" w:cs="Times New Roman"/>
                <w:color w:val="A6A6A6"/>
                <w:kern w:val="0"/>
                <w:szCs w:val="24"/>
              </w:rPr>
            </w:pPr>
          </w:p>
        </w:tc>
        <w:tc>
          <w:tcPr>
            <w:tcW w:w="5301" w:type="dxa"/>
            <w:gridSpan w:val="1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23E7E4F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BC6AAA" w14:paraId="0279DFD0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416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226D9F0B" w14:textId="77777777" w:rsidR="00BC6AAA" w:rsidRDefault="00D9183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就業促進</w:t>
            </w:r>
          </w:p>
        </w:tc>
        <w:tc>
          <w:tcPr>
            <w:tcW w:w="6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27B3353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4050" w:type="dxa"/>
            <w:gridSpan w:val="10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B6CD830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常態職場或留用</w:t>
            </w:r>
          </w:p>
        </w:tc>
        <w:tc>
          <w:tcPr>
            <w:tcW w:w="5301" w:type="dxa"/>
            <w:gridSpan w:val="1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9AE6589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輔導方式</w:t>
            </w:r>
          </w:p>
        </w:tc>
      </w:tr>
      <w:tr w:rsidR="00BC6AAA" w14:paraId="0FAD894C" w14:textId="77777777">
        <w:tblPrEx>
          <w:tblCellMar>
            <w:top w:w="0" w:type="dxa"/>
            <w:bottom w:w="0" w:type="dxa"/>
          </w:tblCellMar>
        </w:tblPrEx>
        <w:trPr>
          <w:cantSplit/>
          <w:trHeight w:val="687"/>
          <w:jc w:val="center"/>
        </w:trPr>
        <w:tc>
          <w:tcPr>
            <w:tcW w:w="41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188BD408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8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751E37E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40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B91262D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53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A72582C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</w:tr>
      <w:tr w:rsidR="00BC6AAA" w14:paraId="096E7D6C" w14:textId="77777777">
        <w:tblPrEx>
          <w:tblCellMar>
            <w:top w:w="0" w:type="dxa"/>
            <w:bottom w:w="0" w:type="dxa"/>
          </w:tblCellMar>
        </w:tblPrEx>
        <w:trPr>
          <w:cantSplit/>
          <w:trHeight w:val="687"/>
          <w:jc w:val="center"/>
        </w:trPr>
        <w:tc>
          <w:tcPr>
            <w:tcW w:w="41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0F78DF16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B13047E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  <w:tc>
          <w:tcPr>
            <w:tcW w:w="4050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3A023C7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5301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1894025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BC6AAA" w14:paraId="7C1E7812" w14:textId="77777777">
        <w:tblPrEx>
          <w:tblCellMar>
            <w:top w:w="0" w:type="dxa"/>
            <w:bottom w:w="0" w:type="dxa"/>
          </w:tblCellMar>
        </w:tblPrEx>
        <w:trPr>
          <w:cantSplit/>
          <w:trHeight w:val="701"/>
          <w:jc w:val="center"/>
        </w:trPr>
        <w:tc>
          <w:tcPr>
            <w:tcW w:w="1045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ECE51A1" w14:textId="77777777" w:rsidR="00BC6AAA" w:rsidRDefault="00D9183A">
            <w:r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  <w:t>五、財務規劃</w:t>
            </w:r>
          </w:p>
        </w:tc>
      </w:tr>
      <w:tr w:rsidR="00BC6AAA" w14:paraId="51866ED3" w14:textId="77777777">
        <w:tblPrEx>
          <w:tblCellMar>
            <w:top w:w="0" w:type="dxa"/>
            <w:bottom w:w="0" w:type="dxa"/>
          </w:tblCellMar>
        </w:tblPrEx>
        <w:trPr>
          <w:cantSplit/>
          <w:trHeight w:val="702"/>
          <w:jc w:val="center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37F14665" w14:textId="77777777" w:rsidR="00BC6AAA" w:rsidRDefault="00D9183A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成本分析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E267446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4476444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產品名稱</w:t>
            </w:r>
          </w:p>
        </w:tc>
        <w:tc>
          <w:tcPr>
            <w:tcW w:w="2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1DE5F72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材料項目</w:t>
            </w:r>
          </w:p>
        </w:tc>
        <w:tc>
          <w:tcPr>
            <w:tcW w:w="1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B004A9D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成本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53B5DB4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加總成本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(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元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)</w:t>
            </w:r>
          </w:p>
        </w:tc>
      </w:tr>
      <w:tr w:rsidR="00BC6AAA" w14:paraId="7595DBEB" w14:textId="77777777">
        <w:tblPrEx>
          <w:tblCellMar>
            <w:top w:w="0" w:type="dxa"/>
            <w:bottom w:w="0" w:type="dxa"/>
          </w:tblCellMar>
        </w:tblPrEx>
        <w:trPr>
          <w:cantSplit/>
          <w:trHeight w:val="505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2D56637A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6331C74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93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1D785E0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437C641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68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ABD8A52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4705C68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BC6AAA" w14:paraId="48251C5C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1122B3EB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B5D076C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931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AF2BE42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D79C5EB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68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3AA76FB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DA32DEA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BC6AAA" w14:paraId="6D29BABB" w14:textId="77777777">
        <w:tblPrEx>
          <w:tblCellMar>
            <w:top w:w="0" w:type="dxa"/>
            <w:bottom w:w="0" w:type="dxa"/>
          </w:tblCellMar>
        </w:tblPrEx>
        <w:trPr>
          <w:cantSplit/>
          <w:trHeight w:val="1525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52BDD1A8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7210ADF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9AAFBFB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91A666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1A96535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A9C670A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BC6AAA" w14:paraId="5E893297" w14:textId="77777777">
        <w:tblPrEx>
          <w:tblCellMar>
            <w:top w:w="0" w:type="dxa"/>
            <w:bottom w:w="0" w:type="dxa"/>
          </w:tblCellMar>
        </w:tblPrEx>
        <w:trPr>
          <w:cantSplit/>
          <w:trHeight w:val="5809"/>
          <w:jc w:val="center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74ED7870" w14:textId="77777777" w:rsidR="00BC6AAA" w:rsidRDefault="00D9183A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lastRenderedPageBreak/>
              <w:t>收入來源</w:t>
            </w:r>
          </w:p>
        </w:tc>
        <w:tc>
          <w:tcPr>
            <w:tcW w:w="1004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tbl>
            <w:tblPr>
              <w:tblW w:w="5000" w:type="pct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49"/>
              <w:gridCol w:w="1538"/>
              <w:gridCol w:w="835"/>
              <w:gridCol w:w="974"/>
              <w:gridCol w:w="995"/>
              <w:gridCol w:w="953"/>
              <w:gridCol w:w="847"/>
              <w:gridCol w:w="900"/>
              <w:gridCol w:w="900"/>
              <w:gridCol w:w="770"/>
              <w:gridCol w:w="769"/>
            </w:tblGrid>
            <w:tr w:rsidR="00BC6AAA" w14:paraId="315FFD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721"/>
                <w:jc w:val="center"/>
              </w:trPr>
              <w:tc>
                <w:tcPr>
                  <w:tcW w:w="549" w:type="dxa"/>
                  <w:vMerge w:val="restart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5325F17" w14:textId="77777777" w:rsidR="00BC6AAA" w:rsidRDefault="00D9183A">
                  <w:pPr>
                    <w:snapToGrid w:val="0"/>
                    <w:jc w:val="center"/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編號</w:t>
                  </w:r>
                </w:p>
              </w:tc>
              <w:tc>
                <w:tcPr>
                  <w:tcW w:w="1538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876DFAF" w14:textId="77777777" w:rsidR="00BC6AAA" w:rsidRDefault="00D9183A">
                  <w:pPr>
                    <w:snapToGrid w:val="0"/>
                    <w:jc w:val="center"/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產品名稱</w:t>
                  </w:r>
                </w:p>
              </w:tc>
              <w:tc>
                <w:tcPr>
                  <w:tcW w:w="835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36FE662" w14:textId="77777777" w:rsidR="00BC6AAA" w:rsidRDefault="00D9183A">
                  <w:pPr>
                    <w:snapToGrid w:val="0"/>
                    <w:jc w:val="center"/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產品平均單價</w:t>
                  </w:r>
                </w:p>
              </w:tc>
              <w:tc>
                <w:tcPr>
                  <w:tcW w:w="974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6E62515" w14:textId="77777777" w:rsidR="00BC6AAA" w:rsidRDefault="00D9183A">
                  <w:pPr>
                    <w:snapToGrid w:val="0"/>
                    <w:jc w:val="center"/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成本</w:t>
                  </w: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br/>
                  </w: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(≠</w:t>
                  </w: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人力成本</w:t>
                  </w: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995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629442F" w14:textId="77777777" w:rsidR="00BC6AAA" w:rsidRDefault="00D9183A">
                  <w:pPr>
                    <w:snapToGrid w:val="0"/>
                    <w:jc w:val="center"/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年銷售量</w:t>
                  </w:r>
                </w:p>
              </w:tc>
              <w:tc>
                <w:tcPr>
                  <w:tcW w:w="5139" w:type="dxa"/>
                  <w:gridSpan w:val="6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829A9B3" w14:textId="77777777" w:rsidR="00BC6AAA" w:rsidRDefault="00D9183A">
                  <w:pPr>
                    <w:snapToGrid w:val="0"/>
                    <w:jc w:val="center"/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全年銷售預估</w:t>
                  </w:r>
                </w:p>
              </w:tc>
            </w:tr>
            <w:tr w:rsidR="00BC6AAA" w14:paraId="15966B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887"/>
                <w:jc w:val="center"/>
              </w:trPr>
              <w:tc>
                <w:tcPr>
                  <w:tcW w:w="549" w:type="dxa"/>
                  <w:vMerge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A95061C" w14:textId="77777777" w:rsidR="00BC6AAA" w:rsidRDefault="00BC6AAA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53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2183597" w14:textId="77777777" w:rsidR="00BC6AAA" w:rsidRDefault="00BC6AAA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83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5CCBE65" w14:textId="77777777" w:rsidR="00BC6AAA" w:rsidRDefault="00BC6AAA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7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AB0E8AF" w14:textId="77777777" w:rsidR="00BC6AAA" w:rsidRDefault="00BC6AAA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9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FDB39B3" w14:textId="77777777" w:rsidR="00BC6AAA" w:rsidRDefault="00BC6AAA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8413D60" w14:textId="77777777" w:rsidR="00BC6AAA" w:rsidRDefault="00D9183A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收入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9DC724E" w14:textId="77777777" w:rsidR="00BC6AAA" w:rsidRDefault="00D9183A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營收比</w:t>
                  </w: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(%)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919D96E" w14:textId="77777777" w:rsidR="00BC6AAA" w:rsidRDefault="00D9183A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成本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FB70230" w14:textId="77777777" w:rsidR="00BC6AAA" w:rsidRDefault="00D9183A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盈餘</w:t>
                  </w: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ADBD23D" w14:textId="77777777" w:rsidR="00BC6AAA" w:rsidRDefault="00D9183A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毛利比</w:t>
                  </w: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(%)</w:t>
                  </w: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E1D5018" w14:textId="77777777" w:rsidR="00BC6AAA" w:rsidRDefault="00D9183A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毛利率</w:t>
                  </w: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(%)</w:t>
                  </w:r>
                </w:p>
              </w:tc>
            </w:tr>
            <w:tr w:rsidR="00BC6AAA" w14:paraId="63D547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0"/>
                <w:jc w:val="center"/>
              </w:trPr>
              <w:tc>
                <w:tcPr>
                  <w:tcW w:w="54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6B1A0F0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777E364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  <w:t>範例</w:t>
                  </w:r>
                </w:p>
              </w:tc>
              <w:tc>
                <w:tcPr>
                  <w:tcW w:w="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D5B42C1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  <w:t>A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11CAE44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  <w:t>B</w:t>
                  </w: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45663D5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  <w:t>C</w:t>
                  </w: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140C968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  <w:t>D=A*C</w:t>
                  </w: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D7B6B55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  <w:t>F=D/E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2D15979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  <w:t>G=B*C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4623645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  <w:t>I=D-G</w:t>
                  </w: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6C8E190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  <w:t>K=I/J</w:t>
                  </w: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3822BC0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  <w:t>I/D</w:t>
                  </w:r>
                </w:p>
              </w:tc>
            </w:tr>
            <w:tr w:rsidR="00BC6AAA" w14:paraId="5573E5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98"/>
                <w:jc w:val="center"/>
              </w:trPr>
              <w:tc>
                <w:tcPr>
                  <w:tcW w:w="54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83088C6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sz w:val="22"/>
                    </w:rPr>
                    <w:t>1</w:t>
                  </w: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8FBCCBA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EE9C944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9DB43C4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BC39F08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AB8ADCE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9F07EA4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A374C5D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679967A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18EA88C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8E50816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C6AAA" w14:paraId="7B5921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27"/>
                <w:jc w:val="center"/>
              </w:trPr>
              <w:tc>
                <w:tcPr>
                  <w:tcW w:w="54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A4A3ADA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sz w:val="22"/>
                    </w:rPr>
                    <w:t>2</w:t>
                  </w: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CC09C47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4383CE4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C84BC49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B3824F8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3EF2006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7AC6F88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D3F76DD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6C000E9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EEFB199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C7D3B4F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C6AAA" w14:paraId="5A53A2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2"/>
                <w:jc w:val="center"/>
              </w:trPr>
              <w:tc>
                <w:tcPr>
                  <w:tcW w:w="54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577BEAB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sz w:val="22"/>
                    </w:rPr>
                    <w:t>3</w:t>
                  </w: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DDA6EDF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FDC6F87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6AF541B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F3A3CEB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83FC42F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1561D7C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FB5F2CA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23019EF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A5FA4B0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23DDCFD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C6AAA" w14:paraId="701915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55"/>
                <w:jc w:val="center"/>
              </w:trPr>
              <w:tc>
                <w:tcPr>
                  <w:tcW w:w="54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59BC0AA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sz w:val="22"/>
                    </w:rPr>
                    <w:t>4</w:t>
                  </w: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33B256E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F17C77A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E4C56FA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1B1B5DA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99A1795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7876920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0D8D1BC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8F2DC5D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7FC7EB3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C958B97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C6AAA" w14:paraId="4811DB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46"/>
                <w:jc w:val="center"/>
              </w:trPr>
              <w:tc>
                <w:tcPr>
                  <w:tcW w:w="54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D60231A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sz w:val="22"/>
                    </w:rPr>
                    <w:t>5</w:t>
                  </w: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C2F4CED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DA6E793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70EFD8C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521A32C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67DBB7B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08E3820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B0BE051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1A96235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A2982D8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58D480C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C6AAA" w14:paraId="38BA88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  <w:jc w:val="center"/>
              </w:trPr>
              <w:tc>
                <w:tcPr>
                  <w:tcW w:w="54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01755B7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A403C86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D5EC204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745C50E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AA58D5E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C2D1C7A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9AA392E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26070C6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8D35EAD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FE411B3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B87EDCC" w14:textId="77777777" w:rsidR="00BC6AAA" w:rsidRDefault="00BC6AA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C6AAA" w14:paraId="2C3BFC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90"/>
                <w:jc w:val="center"/>
              </w:trPr>
              <w:tc>
                <w:tcPr>
                  <w:tcW w:w="4891" w:type="dxa"/>
                  <w:gridSpan w:val="5"/>
                  <w:tcBorders>
                    <w:top w:val="doub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7238918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sz w:val="22"/>
                    </w:rPr>
                    <w:t>合計</w:t>
                  </w:r>
                </w:p>
              </w:tc>
              <w:tc>
                <w:tcPr>
                  <w:tcW w:w="953" w:type="dxa"/>
                  <w:tcBorders>
                    <w:top w:val="doub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94F42DF" w14:textId="77777777" w:rsidR="00BC6AAA" w:rsidRDefault="00D9183A">
                  <w:pPr>
                    <w:jc w:val="center"/>
                  </w:pPr>
                  <w:r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  <w:t>E</w:t>
                  </w:r>
                </w:p>
              </w:tc>
              <w:tc>
                <w:tcPr>
                  <w:tcW w:w="847" w:type="dxa"/>
                  <w:tcBorders>
                    <w:top w:val="doub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0C54718" w14:textId="77777777" w:rsidR="00BC6AAA" w:rsidRDefault="00D9183A">
                  <w:pPr>
                    <w:jc w:val="center"/>
                  </w:pPr>
                  <w:r>
                    <w:rPr>
                      <w:rFonts w:ascii="標楷體" w:eastAsia="標楷體" w:hAnsi="標楷體"/>
                      <w:sz w:val="22"/>
                    </w:rPr>
                    <w:t>100%</w:t>
                  </w:r>
                </w:p>
              </w:tc>
              <w:tc>
                <w:tcPr>
                  <w:tcW w:w="900" w:type="dxa"/>
                  <w:tcBorders>
                    <w:top w:val="doub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B4534A4" w14:textId="77777777" w:rsidR="00BC6AAA" w:rsidRDefault="00D9183A">
                  <w:pPr>
                    <w:jc w:val="center"/>
                  </w:pPr>
                  <w:r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  <w:t>H</w:t>
                  </w:r>
                </w:p>
              </w:tc>
              <w:tc>
                <w:tcPr>
                  <w:tcW w:w="900" w:type="dxa"/>
                  <w:tcBorders>
                    <w:top w:val="doub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9015802" w14:textId="77777777" w:rsidR="00BC6AAA" w:rsidRDefault="00D9183A">
                  <w:pPr>
                    <w:jc w:val="center"/>
                  </w:pPr>
                  <w:r>
                    <w:rPr>
                      <w:rFonts w:ascii="標楷體" w:eastAsia="標楷體" w:hAnsi="標楷體" w:cs="Times New Roman"/>
                      <w:color w:val="808080"/>
                      <w:kern w:val="0"/>
                      <w:sz w:val="22"/>
                    </w:rPr>
                    <w:t>J</w:t>
                  </w:r>
                </w:p>
              </w:tc>
              <w:tc>
                <w:tcPr>
                  <w:tcW w:w="770" w:type="dxa"/>
                  <w:tcBorders>
                    <w:top w:val="doub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39A3C29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sz w:val="22"/>
                    </w:rPr>
                    <w:t>100%</w:t>
                  </w:r>
                </w:p>
              </w:tc>
              <w:tc>
                <w:tcPr>
                  <w:tcW w:w="769" w:type="dxa"/>
                  <w:tcBorders>
                    <w:top w:val="doub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F02DF43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sz w:val="22"/>
                    </w:rPr>
                    <w:t>-</w:t>
                  </w:r>
                </w:p>
              </w:tc>
            </w:tr>
          </w:tbl>
          <w:p w14:paraId="1456BC79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</w:p>
        </w:tc>
      </w:tr>
      <w:tr w:rsidR="00BC6AAA" w14:paraId="3E9C5F75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5066B361" w14:textId="77777777" w:rsidR="00BC6AAA" w:rsidRDefault="00D9183A">
            <w:pPr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財務計畫</w:t>
            </w:r>
          </w:p>
        </w:tc>
        <w:tc>
          <w:tcPr>
            <w:tcW w:w="1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EFC78FE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項目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年度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6BA5935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/>
                <w:sz w:val="22"/>
              </w:rPr>
              <w:t>(</w:t>
            </w:r>
            <w:r>
              <w:rPr>
                <w:rFonts w:ascii="標楷體" w:eastAsia="標楷體" w:hAnsi="標楷體" w:cs="Times New Roman"/>
                <w:sz w:val="22"/>
              </w:rPr>
              <w:t>第</w:t>
            </w:r>
            <w:r>
              <w:rPr>
                <w:rFonts w:ascii="標楷體" w:eastAsia="標楷體" w:hAnsi="標楷體" w:cs="Times New Roman"/>
                <w:sz w:val="22"/>
              </w:rPr>
              <w:t>1</w:t>
            </w:r>
            <w:r>
              <w:rPr>
                <w:rFonts w:ascii="標楷體" w:eastAsia="標楷體" w:hAnsi="標楷體" w:cs="Times New Roman"/>
                <w:sz w:val="22"/>
              </w:rPr>
              <w:t>年</w:t>
            </w:r>
            <w:r>
              <w:rPr>
                <w:rFonts w:ascii="標楷體" w:eastAsia="標楷體" w:hAnsi="標楷體" w:cs="Times New Roman"/>
                <w:sz w:val="22"/>
              </w:rPr>
              <w:t>)</w:t>
            </w:r>
          </w:p>
        </w:tc>
        <w:tc>
          <w:tcPr>
            <w:tcW w:w="2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5FCEAD2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/>
                <w:sz w:val="22"/>
              </w:rPr>
              <w:t>(</w:t>
            </w:r>
            <w:r>
              <w:rPr>
                <w:rFonts w:ascii="標楷體" w:eastAsia="標楷體" w:hAnsi="標楷體" w:cs="Times New Roman"/>
                <w:sz w:val="22"/>
              </w:rPr>
              <w:t>第</w:t>
            </w:r>
            <w:r>
              <w:rPr>
                <w:rFonts w:ascii="標楷體" w:eastAsia="標楷體" w:hAnsi="標楷體" w:cs="Times New Roman"/>
                <w:sz w:val="22"/>
              </w:rPr>
              <w:t>2</w:t>
            </w:r>
            <w:r>
              <w:rPr>
                <w:rFonts w:ascii="標楷體" w:eastAsia="標楷體" w:hAnsi="標楷體" w:cs="Times New Roman"/>
                <w:sz w:val="22"/>
              </w:rPr>
              <w:t>年</w:t>
            </w:r>
            <w:r>
              <w:rPr>
                <w:rFonts w:ascii="標楷體" w:eastAsia="標楷體" w:hAnsi="標楷體" w:cs="Times New Roman"/>
                <w:sz w:val="22"/>
              </w:rPr>
              <w:t>)</w:t>
            </w:r>
          </w:p>
        </w:tc>
        <w:tc>
          <w:tcPr>
            <w:tcW w:w="2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2C94657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/>
                <w:sz w:val="22"/>
              </w:rPr>
              <w:t>(</w:t>
            </w:r>
            <w:r>
              <w:rPr>
                <w:rFonts w:ascii="標楷體" w:eastAsia="標楷體" w:hAnsi="標楷體" w:cs="Times New Roman"/>
                <w:sz w:val="22"/>
              </w:rPr>
              <w:t>第</w:t>
            </w:r>
            <w:r>
              <w:rPr>
                <w:rFonts w:ascii="標楷體" w:eastAsia="標楷體" w:hAnsi="標楷體" w:cs="Times New Roman"/>
                <w:sz w:val="22"/>
              </w:rPr>
              <w:t>3</w:t>
            </w:r>
            <w:r>
              <w:rPr>
                <w:rFonts w:ascii="標楷體" w:eastAsia="標楷體" w:hAnsi="標楷體" w:cs="Times New Roman"/>
                <w:sz w:val="22"/>
              </w:rPr>
              <w:t>年</w:t>
            </w:r>
            <w:r>
              <w:rPr>
                <w:rFonts w:ascii="標楷體" w:eastAsia="標楷體" w:hAnsi="標楷體" w:cs="Times New Roman"/>
                <w:sz w:val="22"/>
              </w:rPr>
              <w:t>)</w:t>
            </w:r>
          </w:p>
        </w:tc>
      </w:tr>
      <w:tr w:rsidR="00BC6AAA" w14:paraId="49EC6327" w14:textId="77777777">
        <w:tblPrEx>
          <w:tblCellMar>
            <w:top w:w="0" w:type="dxa"/>
            <w:bottom w:w="0" w:type="dxa"/>
          </w:tblCellMar>
        </w:tblPrEx>
        <w:trPr>
          <w:cantSplit/>
          <w:trHeight w:val="674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1006DBE8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22F02EF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計畫營業收入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(E)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09078BF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174FCD9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014D2EB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</w:tr>
      <w:tr w:rsidR="00BC6AAA" w14:paraId="4FA977E5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0CA4AA95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430E0AF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計畫營業支出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(H)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2286927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356ACE5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F33C216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</w:tr>
      <w:tr w:rsidR="00BC6AAA" w14:paraId="36FC0BC3" w14:textId="77777777">
        <w:tblPrEx>
          <w:tblCellMar>
            <w:top w:w="0" w:type="dxa"/>
            <w:bottom w:w="0" w:type="dxa"/>
          </w:tblCellMar>
        </w:tblPrEx>
        <w:trPr>
          <w:cantSplit/>
          <w:trHeight w:val="692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336964FC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D53D463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補助收入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(a)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407C6B0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95E16FD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9A4EBEF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</w:tr>
      <w:tr w:rsidR="00BC6AAA" w14:paraId="492D6E60" w14:textId="77777777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7E5C0CCE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C643A4A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補助支出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(b)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C1D01AD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FD606B1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0CB7AA8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</w:tr>
      <w:tr w:rsidR="00BC6AAA" w14:paraId="1CFF3850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6EF02FB7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F636D54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自籌款收入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(c)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465EE14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56B68CF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4A08447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</w:tr>
      <w:tr w:rsidR="00BC6AAA" w14:paraId="61408AFB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06202876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ABCF0B7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自籌款支出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(d)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D6B58A5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A34ACAC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1D1308E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</w:tr>
      <w:tr w:rsidR="00BC6AAA" w14:paraId="0E7F1264" w14:textId="77777777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04209F65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28FA1DB" w14:textId="77777777" w:rsidR="00BC6AAA" w:rsidRDefault="00D9183A">
            <w:pPr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總收入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(X)=</w:t>
            </w:r>
            <w:proofErr w:type="spellStart"/>
            <w:r>
              <w:rPr>
                <w:rFonts w:ascii="標楷體" w:eastAsia="標楷體" w:hAnsi="標楷體" w:cs="Times New Roman"/>
                <w:color w:val="000000"/>
                <w:sz w:val="22"/>
              </w:rPr>
              <w:t>E+a+c</w:t>
            </w:r>
            <w:proofErr w:type="spellEnd"/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B41494B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2A58A1A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3AFE8B5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</w:tr>
      <w:tr w:rsidR="00BC6AAA" w14:paraId="4A730EC8" w14:textId="77777777">
        <w:tblPrEx>
          <w:tblCellMar>
            <w:top w:w="0" w:type="dxa"/>
            <w:bottom w:w="0" w:type="dxa"/>
          </w:tblCellMar>
        </w:tblPrEx>
        <w:trPr>
          <w:cantSplit/>
          <w:trHeight w:val="551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3BF1475E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24BAE1A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總支出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(Y)=</w:t>
            </w:r>
            <w:proofErr w:type="spellStart"/>
            <w:r>
              <w:rPr>
                <w:rFonts w:ascii="標楷體" w:eastAsia="標楷體" w:hAnsi="標楷體" w:cs="Times New Roman"/>
                <w:color w:val="000000"/>
                <w:sz w:val="22"/>
              </w:rPr>
              <w:t>H+b+d</w:t>
            </w:r>
            <w:proofErr w:type="spellEnd"/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C62E3D4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8CB0154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EFEA7AB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</w:tr>
      <w:tr w:rsidR="00BC6AAA" w14:paraId="6AEC366B" w14:textId="77777777">
        <w:tblPrEx>
          <w:tblCellMar>
            <w:top w:w="0" w:type="dxa"/>
            <w:bottom w:w="0" w:type="dxa"/>
          </w:tblCellMar>
        </w:tblPrEx>
        <w:trPr>
          <w:cantSplit/>
          <w:trHeight w:val="559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3B0AE952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CA5C063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總盈餘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(X-Y)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DD26862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BFB7050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8107884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</w:tr>
      <w:tr w:rsidR="00BC6AAA" w14:paraId="78BCA9EB" w14:textId="77777777">
        <w:tblPrEx>
          <w:tblCellMar>
            <w:top w:w="0" w:type="dxa"/>
            <w:bottom w:w="0" w:type="dxa"/>
          </w:tblCellMar>
        </w:tblPrEx>
        <w:trPr>
          <w:cantSplit/>
          <w:trHeight w:val="695"/>
          <w:jc w:val="center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02F0983E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30D2F41" w14:textId="77777777" w:rsidR="00BC6AAA" w:rsidRDefault="00D9183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累積盈餘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BDABB51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7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150CFB7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43D8FA5" w14:textId="77777777" w:rsidR="00BC6AAA" w:rsidRDefault="00BC6AAA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</w:tr>
    </w:tbl>
    <w:p w14:paraId="78CF9BAC" w14:textId="77777777" w:rsidR="00BC6AAA" w:rsidRDefault="00D9183A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：自籌款收入</w:t>
      </w:r>
      <w:r>
        <w:rPr>
          <w:rFonts w:ascii="標楷體" w:eastAsia="標楷體" w:hAnsi="標楷體"/>
        </w:rPr>
        <w:t>=</w:t>
      </w:r>
      <w:r>
        <w:rPr>
          <w:rFonts w:ascii="標楷體" w:eastAsia="標楷體" w:hAnsi="標楷體"/>
        </w:rPr>
        <w:t>自籌款支出，指其他無法由營業收入或補助收入支應之費用。</w:t>
      </w:r>
    </w:p>
    <w:p w14:paraId="4F9406B3" w14:textId="77777777" w:rsidR="00BC6AAA" w:rsidRDefault="00BC6AAA">
      <w:pPr>
        <w:rPr>
          <w:rFonts w:ascii="標楷體" w:eastAsia="標楷體" w:hAnsi="標楷體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350"/>
        <w:gridCol w:w="9691"/>
      </w:tblGrid>
      <w:tr w:rsidR="00BC6AAA" w14:paraId="6E20EADA" w14:textId="77777777">
        <w:tblPrEx>
          <w:tblCellMar>
            <w:top w:w="0" w:type="dxa"/>
            <w:bottom w:w="0" w:type="dxa"/>
          </w:tblCellMar>
        </w:tblPrEx>
        <w:trPr>
          <w:cantSplit/>
          <w:trHeight w:val="1572"/>
          <w:jc w:val="center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7CD1EC8C" w14:textId="77777777" w:rsidR="00BC6AAA" w:rsidRDefault="00D9183A">
            <w:pPr>
              <w:ind w:left="113" w:right="113"/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lastRenderedPageBreak/>
              <w:t>專款專用及盈餘分配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1C6CA9CD" w14:textId="77777777" w:rsidR="00BC6AAA" w:rsidRDefault="00D9183A">
            <w:pPr>
              <w:ind w:left="113" w:right="113"/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專款專用說明</w:t>
            </w:r>
          </w:p>
        </w:tc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AE987" w14:textId="77777777" w:rsidR="00BC6AAA" w:rsidRDefault="00D9183A">
            <w:pPr>
              <w:pStyle w:val="afa"/>
              <w:numPr>
                <w:ilvl w:val="0"/>
                <w:numId w:val="1"/>
              </w:numPr>
              <w:tabs>
                <w:tab w:val="left" w:pos="0"/>
              </w:tabs>
              <w:ind w:left="279" w:hanging="279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本計畫之所有經費收支將獨立於本會預算收支經費之外。</w:t>
            </w:r>
          </w:p>
          <w:p w14:paraId="109DA189" w14:textId="77777777" w:rsidR="00BC6AAA" w:rsidRDefault="00D9183A">
            <w:pPr>
              <w:pStyle w:val="afa"/>
              <w:numPr>
                <w:ilvl w:val="0"/>
                <w:numId w:val="1"/>
              </w:numPr>
              <w:tabs>
                <w:tab w:val="left" w:pos="0"/>
              </w:tabs>
              <w:ind w:left="279" w:hanging="279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向銀行開立新的存簿帳戶供本計畫專款專用，該收支經費情形每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個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月登錄於日記簿及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分類帳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中並提報於每月督導委員會中檢討報告。</w:t>
            </w:r>
          </w:p>
          <w:p w14:paraId="0A4AAECF" w14:textId="77777777" w:rsidR="00BC6AAA" w:rsidRDefault="00D9183A">
            <w:pPr>
              <w:pStyle w:val="afa"/>
              <w:numPr>
                <w:ilvl w:val="0"/>
                <w:numId w:val="1"/>
              </w:numPr>
              <w:tabs>
                <w:tab w:val="left" w:pos="0"/>
              </w:tabs>
              <w:ind w:left="279" w:hanging="279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  <w:t>本專款專戶由專人專責統籌管理。</w:t>
            </w:r>
          </w:p>
        </w:tc>
      </w:tr>
      <w:tr w:rsidR="00BC6AAA" w14:paraId="37BD53E6" w14:textId="77777777">
        <w:tblPrEx>
          <w:tblCellMar>
            <w:top w:w="0" w:type="dxa"/>
            <w:bottom w:w="0" w:type="dxa"/>
          </w:tblCellMar>
        </w:tblPrEx>
        <w:trPr>
          <w:cantSplit/>
          <w:trHeight w:val="2416"/>
          <w:jc w:val="center"/>
        </w:trPr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7FDE9B1D" w14:textId="77777777" w:rsidR="00BC6AAA" w:rsidRDefault="00BC6AAA">
            <w:pPr>
              <w:ind w:left="113" w:right="113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textDirection w:val="tbRlV"/>
            <w:vAlign w:val="center"/>
          </w:tcPr>
          <w:p w14:paraId="19F1935C" w14:textId="77777777" w:rsidR="00BC6AAA" w:rsidRDefault="00D9183A">
            <w:pPr>
              <w:ind w:left="113" w:right="113"/>
              <w:jc w:val="center"/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盈餘分配</w:t>
            </w:r>
          </w:p>
        </w:tc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tbl>
            <w:tblPr>
              <w:tblW w:w="500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86"/>
              <w:gridCol w:w="918"/>
              <w:gridCol w:w="5177"/>
            </w:tblGrid>
            <w:tr w:rsidR="00BC6AAA" w14:paraId="0FA2C6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98"/>
              </w:trPr>
              <w:tc>
                <w:tcPr>
                  <w:tcW w:w="358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3AEF295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  <w:t>項目</w:t>
                  </w:r>
                </w:p>
              </w:tc>
              <w:tc>
                <w:tcPr>
                  <w:tcW w:w="9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99D26E1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  <w:t>比例</w:t>
                  </w:r>
                </w:p>
              </w:tc>
              <w:tc>
                <w:tcPr>
                  <w:tcW w:w="517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CE95D08" w14:textId="77777777" w:rsidR="00BC6AAA" w:rsidRDefault="00D9183A">
                  <w:pPr>
                    <w:jc w:val="center"/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  <w:t>說明</w:t>
                  </w:r>
                </w:p>
              </w:tc>
            </w:tr>
            <w:tr w:rsidR="00BC6AAA" w14:paraId="40A2FD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92"/>
              </w:trPr>
              <w:tc>
                <w:tcPr>
                  <w:tcW w:w="358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2B2CBCB" w14:textId="77777777" w:rsidR="00BC6AAA" w:rsidRDefault="00D9183A">
                  <w:pPr>
                    <w:pStyle w:val="afa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ind w:left="279" w:hanging="279"/>
                    <w:jc w:val="both"/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留用薪資及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勞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健保費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0411299" w14:textId="77777777" w:rsidR="00BC6AAA" w:rsidRDefault="00D9183A">
                  <w:pPr>
                    <w:jc w:val="right"/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  <w:t>%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B734821" w14:textId="77777777" w:rsidR="00BC6AAA" w:rsidRDefault="00D9183A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  <w:t>作為留用人員薪資。</w:t>
                  </w:r>
                </w:p>
              </w:tc>
            </w:tr>
            <w:tr w:rsidR="00BC6AAA" w14:paraId="3F61DD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58"/>
              </w:trPr>
              <w:tc>
                <w:tcPr>
                  <w:tcW w:w="358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7F4EC61" w14:textId="77777777" w:rsidR="00BC6AAA" w:rsidRDefault="00D9183A">
                  <w:pPr>
                    <w:pStyle w:val="afa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ind w:left="279" w:hanging="279"/>
                    <w:jc w:val="both"/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人員教育訓練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A1D194F" w14:textId="77777777" w:rsidR="00BC6AAA" w:rsidRDefault="00D9183A">
                  <w:pPr>
                    <w:jc w:val="right"/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  <w:t>%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960BDE5" w14:textId="77777777" w:rsidR="00BC6AAA" w:rsidRDefault="00D9183A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  <w:t>作為人員教育訓練費用。</w:t>
                  </w:r>
                </w:p>
              </w:tc>
            </w:tr>
            <w:tr w:rsidR="00BC6AAA" w14:paraId="721185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52"/>
              </w:trPr>
              <w:tc>
                <w:tcPr>
                  <w:tcW w:w="358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88E5761" w14:textId="77777777" w:rsidR="00BC6AAA" w:rsidRDefault="00D9183A">
                  <w:pPr>
                    <w:pStyle w:val="afa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ind w:left="279" w:hanging="279"/>
                    <w:jc w:val="both"/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工作獎金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7BAF29C" w14:textId="77777777" w:rsidR="00BC6AAA" w:rsidRDefault="00D9183A">
                  <w:pPr>
                    <w:jc w:val="right"/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  <w:t>%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9FA4AB9" w14:textId="77777777" w:rsidR="00BC6AAA" w:rsidRDefault="00D9183A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  <w:t>作為人員工作獎金。</w:t>
                  </w:r>
                </w:p>
              </w:tc>
            </w:tr>
            <w:tr w:rsidR="00BC6AAA" w14:paraId="332417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74"/>
              </w:trPr>
              <w:tc>
                <w:tcPr>
                  <w:tcW w:w="358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536C2D7" w14:textId="77777777" w:rsidR="00BC6AAA" w:rsidRDefault="00D9183A">
                  <w:pPr>
                    <w:pStyle w:val="afa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ind w:left="279" w:hanging="279"/>
                    <w:jc w:val="both"/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社會公益回饋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0DD7B76" w14:textId="77777777" w:rsidR="00BC6AAA" w:rsidRDefault="00D9183A">
                  <w:pPr>
                    <w:jc w:val="right"/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  <w:t>%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BD6310B" w14:textId="77777777" w:rsidR="00BC6AAA" w:rsidRDefault="00D9183A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  <w:t>作為在地弱勢關懷經費。</w:t>
                  </w:r>
                </w:p>
              </w:tc>
            </w:tr>
            <w:tr w:rsidR="00BC6AAA" w14:paraId="4A0F30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</w:trPr>
              <w:tc>
                <w:tcPr>
                  <w:tcW w:w="358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AB71AB9" w14:textId="77777777" w:rsidR="00BC6AAA" w:rsidRDefault="00D9183A">
                  <w:pPr>
                    <w:pStyle w:val="afa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ind w:left="279" w:hanging="279"/>
                    <w:jc w:val="both"/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設備添購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D88D817" w14:textId="77777777" w:rsidR="00BC6AAA" w:rsidRDefault="00D9183A">
                  <w:pPr>
                    <w:jc w:val="right"/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  <w:t>%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5D6BCA0" w14:textId="77777777" w:rsidR="00BC6AAA" w:rsidRDefault="00D9183A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  <w:t>作為設備建置與定期修繕費用。</w:t>
                  </w:r>
                </w:p>
              </w:tc>
            </w:tr>
            <w:tr w:rsidR="00BC6AAA" w14:paraId="2C3439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48"/>
              </w:trPr>
              <w:tc>
                <w:tcPr>
                  <w:tcW w:w="358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3D3BB40" w14:textId="77777777" w:rsidR="00BC6AAA" w:rsidRDefault="00D9183A">
                  <w:pPr>
                    <w:pStyle w:val="afa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ind w:left="279" w:hanging="279"/>
                    <w:jc w:val="both"/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計畫營運預備金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CC35BF8" w14:textId="77777777" w:rsidR="00BC6AAA" w:rsidRDefault="00D9183A">
                  <w:pPr>
                    <w:jc w:val="right"/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  <w:t>%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DAC0B24" w14:textId="77777777" w:rsidR="00BC6AAA" w:rsidRDefault="00D9183A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  <w:t>作為回饋於協會永續經營運作金。</w:t>
                  </w:r>
                </w:p>
              </w:tc>
            </w:tr>
            <w:tr w:rsidR="00BC6AAA" w14:paraId="1777D2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56"/>
              </w:trPr>
              <w:tc>
                <w:tcPr>
                  <w:tcW w:w="358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A9FD8E5" w14:textId="77777777" w:rsidR="00BC6AAA" w:rsidRDefault="00D9183A">
                  <w:pPr>
                    <w:pStyle w:val="afa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ind w:left="279" w:hanging="279"/>
                    <w:jc w:val="both"/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其他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150BD2F" w14:textId="77777777" w:rsidR="00BC6AAA" w:rsidRDefault="00D9183A">
                  <w:pPr>
                    <w:jc w:val="right"/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  <w:t>%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1766E71" w14:textId="77777777" w:rsidR="00BC6AAA" w:rsidRDefault="00D9183A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  <w:t>請說明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  <w:t>)</w:t>
                  </w:r>
                </w:p>
              </w:tc>
            </w:tr>
            <w:tr w:rsidR="00BC6AAA" w14:paraId="3F9B69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50"/>
              </w:trPr>
              <w:tc>
                <w:tcPr>
                  <w:tcW w:w="3586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AC00185" w14:textId="77777777" w:rsidR="00BC6AAA" w:rsidRDefault="00D9183A">
                  <w:pPr>
                    <w:jc w:val="both"/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kern w:val="0"/>
                      <w:sz w:val="22"/>
                    </w:rPr>
                    <w:t>合計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3073C02" w14:textId="77777777" w:rsidR="00BC6AAA" w:rsidRDefault="00D9183A">
                  <w:pPr>
                    <w:jc w:val="right"/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2"/>
                    </w:rPr>
                    <w:t>100%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795F9C3" w14:textId="77777777" w:rsidR="00BC6AAA" w:rsidRDefault="00BC6AAA">
                  <w:pPr>
                    <w:rPr>
                      <w:rFonts w:ascii="標楷體" w:eastAsia="標楷體" w:hAnsi="標楷體" w:cs="Times New Roman"/>
                      <w:color w:val="A6A6A6"/>
                      <w:sz w:val="22"/>
                    </w:rPr>
                  </w:pPr>
                </w:p>
              </w:tc>
            </w:tr>
          </w:tbl>
          <w:p w14:paraId="483BC33A" w14:textId="77777777" w:rsidR="00BC6AAA" w:rsidRDefault="00BC6AAA">
            <w:pPr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</w:p>
        </w:tc>
      </w:tr>
    </w:tbl>
    <w:p w14:paraId="7548717F" w14:textId="77777777" w:rsidR="00BC6AAA" w:rsidRDefault="00BC6AAA">
      <w:pPr>
        <w:pageBreakBefore/>
      </w:pPr>
    </w:p>
    <w:tbl>
      <w:tblPr>
        <w:tblW w:w="4986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7"/>
      </w:tblGrid>
      <w:tr w:rsidR="00BC6AAA" w14:paraId="17AA9763" w14:textId="77777777">
        <w:tblPrEx>
          <w:tblCellMar>
            <w:top w:w="0" w:type="dxa"/>
            <w:bottom w:w="0" w:type="dxa"/>
          </w:tblCellMar>
        </w:tblPrEx>
        <w:trPr>
          <w:cantSplit/>
          <w:trHeight w:val="38"/>
          <w:jc w:val="center"/>
        </w:trPr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7371842" w14:textId="77777777" w:rsidR="00BC6AAA" w:rsidRDefault="00D9183A">
            <w:r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  <w:t>六、預期效益</w:t>
            </w:r>
          </w:p>
        </w:tc>
      </w:tr>
      <w:tr w:rsidR="00BC6AAA" w14:paraId="13A2956A" w14:textId="77777777">
        <w:tblPrEx>
          <w:tblCellMar>
            <w:top w:w="0" w:type="dxa"/>
            <w:bottom w:w="0" w:type="dxa"/>
          </w:tblCellMar>
        </w:tblPrEx>
        <w:trPr>
          <w:cantSplit/>
          <w:trHeight w:val="84"/>
          <w:jc w:val="center"/>
        </w:trPr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67E6ABD" w14:textId="77777777" w:rsidR="00BC6AAA" w:rsidRDefault="00D9183A">
            <w:pPr>
              <w:rPr>
                <w:rFonts w:ascii="標楷體" w:eastAsia="標楷體" w:hAnsi="標楷體" w:cs="Times New Roman"/>
                <w:color w:val="A6A6A6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color w:val="A6A6A6"/>
                <w:kern w:val="0"/>
                <w:sz w:val="22"/>
              </w:rPr>
              <w:t>對應「工作」所擬定之目標</w:t>
            </w:r>
            <w:r>
              <w:rPr>
                <w:rFonts w:ascii="標楷體" w:eastAsia="標楷體" w:hAnsi="標楷體" w:cs="Times New Roman"/>
                <w:color w:val="A6A6A6"/>
                <w:kern w:val="0"/>
                <w:sz w:val="22"/>
              </w:rPr>
              <w:t>KPI</w:t>
            </w:r>
            <w:r>
              <w:rPr>
                <w:rFonts w:ascii="標楷體" w:eastAsia="標楷體" w:hAnsi="標楷體" w:cs="Times New Roman"/>
                <w:color w:val="A6A6A6"/>
                <w:kern w:val="0"/>
                <w:sz w:val="22"/>
              </w:rPr>
              <w:t>，規劃各期達成數。</w:t>
            </w:r>
          </w:p>
          <w:p w14:paraId="3AD189DC" w14:textId="77777777" w:rsidR="00BC6AAA" w:rsidRDefault="00D9183A">
            <w:r>
              <w:rPr>
                <w:rFonts w:ascii="標楷體" w:eastAsia="標楷體" w:hAnsi="標楷體" w:cs="Times New Roman"/>
                <w:color w:val="A6A6A6"/>
                <w:kern w:val="0"/>
                <w:sz w:val="22"/>
              </w:rPr>
              <w:t>各季績效之</w:t>
            </w:r>
            <w:proofErr w:type="gramStart"/>
            <w:r>
              <w:rPr>
                <w:rFonts w:ascii="標楷體" w:eastAsia="標楷體" w:hAnsi="標楷體" w:cs="Times New Roman"/>
                <w:color w:val="A6A6A6"/>
                <w:kern w:val="0"/>
                <w:sz w:val="22"/>
              </w:rPr>
              <w:t>佔</w:t>
            </w:r>
            <w:proofErr w:type="gramEnd"/>
            <w:r>
              <w:rPr>
                <w:rFonts w:ascii="標楷體" w:eastAsia="標楷體" w:hAnsi="標楷體" w:cs="Times New Roman"/>
                <w:color w:val="A6A6A6"/>
                <w:kern w:val="0"/>
                <w:sz w:val="22"/>
              </w:rPr>
              <w:t>比，請考量淡旺季、季節性、外部性之影響。</w:t>
            </w:r>
          </w:p>
        </w:tc>
      </w:tr>
      <w:tr w:rsidR="00BC6AAA" w14:paraId="02FC9913" w14:textId="77777777">
        <w:tblPrEx>
          <w:tblCellMar>
            <w:top w:w="0" w:type="dxa"/>
            <w:bottom w:w="0" w:type="dxa"/>
          </w:tblCellMar>
        </w:tblPrEx>
        <w:trPr>
          <w:cantSplit/>
          <w:trHeight w:val="1951"/>
          <w:jc w:val="center"/>
        </w:trPr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tbl>
            <w:tblPr>
              <w:tblW w:w="5000" w:type="pct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32"/>
              <w:gridCol w:w="1672"/>
              <w:gridCol w:w="1081"/>
              <w:gridCol w:w="1084"/>
              <w:gridCol w:w="1082"/>
              <w:gridCol w:w="1082"/>
              <w:gridCol w:w="1109"/>
              <w:gridCol w:w="1375"/>
            </w:tblGrid>
            <w:tr w:rsidR="00BC6AAA" w14:paraId="16518E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98"/>
                <w:jc w:val="center"/>
              </w:trPr>
              <w:tc>
                <w:tcPr>
                  <w:tcW w:w="3604" w:type="dxa"/>
                  <w:gridSpan w:val="2"/>
                  <w:tcBorders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F4ACAD7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工作項目</w:t>
                  </w:r>
                </w:p>
              </w:tc>
              <w:tc>
                <w:tcPr>
                  <w:tcW w:w="1081" w:type="dxa"/>
                  <w:tcBorders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35470F2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總目標</w:t>
                  </w:r>
                </w:p>
                <w:p w14:paraId="697DE1C2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(1~12</w:t>
                  </w: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月</w:t>
                  </w: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1084" w:type="dxa"/>
                  <w:tcBorders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D4AB442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第</w:t>
                  </w: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1</w:t>
                  </w: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季</w:t>
                  </w:r>
                </w:p>
                <w:p w14:paraId="55F20737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(1~3</w:t>
                  </w: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月</w:t>
                  </w: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1082" w:type="dxa"/>
                  <w:tcBorders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10BAE82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第</w:t>
                  </w: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2</w:t>
                  </w: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季</w:t>
                  </w:r>
                </w:p>
                <w:p w14:paraId="78328FC8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(4~6</w:t>
                  </w: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月</w:t>
                  </w: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1082" w:type="dxa"/>
                  <w:tcBorders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6C2F4B3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第</w:t>
                  </w: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3</w:t>
                  </w: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季</w:t>
                  </w:r>
                </w:p>
                <w:p w14:paraId="40325969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(7~9</w:t>
                  </w: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月</w:t>
                  </w: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1109" w:type="dxa"/>
                  <w:tcBorders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69CD793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第</w:t>
                  </w: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4</w:t>
                  </w: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季</w:t>
                  </w:r>
                </w:p>
                <w:p w14:paraId="2A0718B7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(10~12</w:t>
                  </w: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月</w:t>
                  </w: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1375" w:type="dxa"/>
                  <w:tcBorders>
                    <w:left w:val="single" w:sz="4" w:space="0" w:color="000000"/>
                    <w:bottom w:val="doub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D4BF70D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bCs/>
                      <w:kern w:val="0"/>
                      <w:sz w:val="22"/>
                    </w:rPr>
                    <w:t>估算說明</w:t>
                  </w:r>
                </w:p>
              </w:tc>
            </w:tr>
            <w:tr w:rsidR="00BC6AAA" w14:paraId="199D1F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44"/>
                <w:jc w:val="center"/>
              </w:trPr>
              <w:tc>
                <w:tcPr>
                  <w:tcW w:w="1932" w:type="dxa"/>
                  <w:tcBorders>
                    <w:top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1C1A5F0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D07BF68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服務量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(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份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081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D46BCBD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4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DC39533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33F86C9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722D53D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9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E5B67B1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3A5C5AB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</w:tr>
            <w:tr w:rsidR="00BC6AAA" w14:paraId="373267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18"/>
                <w:jc w:val="center"/>
              </w:trPr>
              <w:tc>
                <w:tcPr>
                  <w:tcW w:w="193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BC26E1F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D077481" w14:textId="77777777" w:rsidR="00BC6AAA" w:rsidRDefault="00D9183A">
                  <w:pPr>
                    <w:spacing w:line="360" w:lineRule="exact"/>
                    <w:jc w:val="center"/>
                  </w:pP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服務量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(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則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20D3928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056612A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CDA537D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EC1A3F9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5BC5ED2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68E968C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</w:tr>
            <w:tr w:rsidR="00BC6AAA" w14:paraId="52FCD8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52"/>
                <w:jc w:val="center"/>
              </w:trPr>
              <w:tc>
                <w:tcPr>
                  <w:tcW w:w="193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3AF0B44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D4FF876" w14:textId="77777777" w:rsidR="00BC6AAA" w:rsidRDefault="00D9183A">
                  <w:pPr>
                    <w:spacing w:line="360" w:lineRule="exact"/>
                    <w:jc w:val="center"/>
                  </w:pP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服務量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(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份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FFB88A7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FB65AF0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1CB9516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A23360C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3DD4805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B20C39B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</w:tr>
            <w:tr w:rsidR="00BC6AAA" w14:paraId="00690E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0"/>
                <w:jc w:val="center"/>
              </w:trPr>
              <w:tc>
                <w:tcPr>
                  <w:tcW w:w="193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90462F0" w14:textId="77777777" w:rsidR="00BC6AAA" w:rsidRDefault="00BC6AAA">
                  <w:pPr>
                    <w:spacing w:line="340" w:lineRule="exact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8546927" w14:textId="77777777" w:rsidR="00BC6AAA" w:rsidRDefault="00D9183A">
                  <w:pPr>
                    <w:spacing w:line="340" w:lineRule="exact"/>
                    <w:jc w:val="center"/>
                  </w:pP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服務量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(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次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952E072" w14:textId="77777777" w:rsidR="00BC6AAA" w:rsidRDefault="00BC6AAA">
                  <w:pPr>
                    <w:spacing w:line="34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B79691B" w14:textId="77777777" w:rsidR="00BC6AAA" w:rsidRDefault="00BC6AAA">
                  <w:pPr>
                    <w:spacing w:line="34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BC1F5AA" w14:textId="77777777" w:rsidR="00BC6AAA" w:rsidRDefault="00BC6AAA">
                  <w:pPr>
                    <w:spacing w:line="34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AFA7831" w14:textId="77777777" w:rsidR="00BC6AAA" w:rsidRDefault="00BC6AAA">
                  <w:pPr>
                    <w:spacing w:line="34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5E1A5F9" w14:textId="77777777" w:rsidR="00BC6AAA" w:rsidRDefault="00BC6AAA">
                  <w:pPr>
                    <w:spacing w:line="34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CA927CE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</w:tr>
            <w:tr w:rsidR="00BC6AAA" w14:paraId="09E72C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42"/>
                <w:jc w:val="center"/>
              </w:trPr>
              <w:tc>
                <w:tcPr>
                  <w:tcW w:w="193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9652B5C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93D55D2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服務量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(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場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11222A4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FC7E71D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2FA0ED8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E1816A3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D293E77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24E1E25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</w:tr>
            <w:tr w:rsidR="00BC6AAA" w14:paraId="5122821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6"/>
                <w:jc w:val="center"/>
              </w:trPr>
              <w:tc>
                <w:tcPr>
                  <w:tcW w:w="1932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4ADEF78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FC88DE7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銷售量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(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次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BF88DCB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9648481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03C2818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EDB1BBF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6C47855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A4917CB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</w:tr>
            <w:tr w:rsidR="00BC6AAA" w14:paraId="15DFCF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46"/>
                <w:jc w:val="center"/>
              </w:trPr>
              <w:tc>
                <w:tcPr>
                  <w:tcW w:w="1932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3E580CD" w14:textId="77777777" w:rsidR="00BC6AAA" w:rsidRDefault="00BC6AAA">
                  <w:pPr>
                    <w:spacing w:line="360" w:lineRule="exact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68B0727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銷售額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E9E0C02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03F5BFB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9B868F4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29F1809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C69B802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EC4FB0B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</w:tr>
            <w:tr w:rsidR="00BC6AAA" w14:paraId="150E01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54"/>
                <w:jc w:val="center"/>
              </w:trPr>
              <w:tc>
                <w:tcPr>
                  <w:tcW w:w="1932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625814F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7DE7F14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銷售量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(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份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DBDF1C4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AF0BB54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04F582A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EF60426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F09E4D1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99C1CEA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</w:tr>
            <w:tr w:rsidR="00BC6AAA" w14:paraId="7E41D5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34"/>
                <w:jc w:val="center"/>
              </w:trPr>
              <w:tc>
                <w:tcPr>
                  <w:tcW w:w="1932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55EF93B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78C394E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銷售額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97F3C41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1375810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33A3E79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C7B6792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5412E0C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0906364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</w:tr>
            <w:tr w:rsidR="00BC6AAA" w14:paraId="7F3CFC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42"/>
                <w:jc w:val="center"/>
              </w:trPr>
              <w:tc>
                <w:tcPr>
                  <w:tcW w:w="1932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EB34D6C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FADF422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銷售量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(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次</w:t>
                  </w: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F7BBCA1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9004521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A68D841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33D2A94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C973811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04EEF3E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</w:tr>
            <w:tr w:rsidR="00BC6AAA" w14:paraId="6A93CD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4"/>
                <w:jc w:val="center"/>
              </w:trPr>
              <w:tc>
                <w:tcPr>
                  <w:tcW w:w="1932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1A2742E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04FE70C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銷售額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45F8524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5F835805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CD49C85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38578F4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27DEBEE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3D0C149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</w:tr>
            <w:tr w:rsidR="00BC6AAA" w14:paraId="78862B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25"/>
                <w:jc w:val="center"/>
              </w:trPr>
              <w:tc>
                <w:tcPr>
                  <w:tcW w:w="1932" w:type="dxa"/>
                  <w:vMerge w:val="restart"/>
                  <w:tcBorders>
                    <w:top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33A29F9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總財務狀況</w:t>
                  </w:r>
                </w:p>
              </w:tc>
              <w:tc>
                <w:tcPr>
                  <w:tcW w:w="1672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9691059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收入</w:t>
                  </w:r>
                </w:p>
                <w:p w14:paraId="3EA4E679" w14:textId="77777777" w:rsidR="00BC6AAA" w:rsidRDefault="00D9183A">
                  <w:pPr>
                    <w:spacing w:line="360" w:lineRule="exact"/>
                    <w:jc w:val="center"/>
                  </w:pP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(</w:t>
                  </w:r>
                  <w:r>
                    <w:rPr>
                      <w:rFonts w:ascii="標楷體" w:eastAsia="標楷體" w:hAnsi="標楷體" w:cs="Times New Roman"/>
                      <w:sz w:val="22"/>
                    </w:rPr>
                    <w:t>計畫營業收入</w:t>
                  </w:r>
                  <w:r>
                    <w:rPr>
                      <w:rFonts w:ascii="標楷體" w:eastAsia="標楷體" w:hAnsi="標楷體" w:cs="Times New Roman"/>
                      <w:sz w:val="22"/>
                    </w:rPr>
                    <w:t>)</w:t>
                  </w:r>
                </w:p>
              </w:tc>
              <w:tc>
                <w:tcPr>
                  <w:tcW w:w="1081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72A7604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4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2FE4AED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08D26E9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21A970F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9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121C8D4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8225792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</w:tr>
            <w:tr w:rsidR="00BC6AAA" w14:paraId="4608AE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46"/>
                <w:jc w:val="center"/>
              </w:trPr>
              <w:tc>
                <w:tcPr>
                  <w:tcW w:w="1932" w:type="dxa"/>
                  <w:vMerge/>
                  <w:tcBorders>
                    <w:top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E3B93BD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E9F8F9A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成本</w:t>
                  </w:r>
                </w:p>
                <w:p w14:paraId="2A54EDE6" w14:textId="77777777" w:rsidR="00BC6AAA" w:rsidRDefault="00D9183A">
                  <w:pPr>
                    <w:spacing w:line="360" w:lineRule="exact"/>
                    <w:jc w:val="center"/>
                  </w:pPr>
                  <w:r>
                    <w:rPr>
                      <w:rFonts w:ascii="標楷體" w:eastAsia="標楷體" w:hAnsi="標楷體" w:cs="Times New Roman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cs="Times New Roman"/>
                      <w:sz w:val="22"/>
                    </w:rPr>
                    <w:t>計畫營業支出</w:t>
                  </w:r>
                  <w:r>
                    <w:rPr>
                      <w:rFonts w:ascii="標楷體" w:eastAsia="標楷體" w:hAnsi="標楷體" w:cs="Times New Roman"/>
                      <w:sz w:val="22"/>
                    </w:rPr>
                    <w:t>)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7375A10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186D28E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C487B02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3A3EB5F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28967DD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C6266A5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</w:tr>
            <w:tr w:rsidR="00BC6AAA" w14:paraId="1282AA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72"/>
                <w:jc w:val="center"/>
              </w:trPr>
              <w:tc>
                <w:tcPr>
                  <w:tcW w:w="1932" w:type="dxa"/>
                  <w:vMerge/>
                  <w:tcBorders>
                    <w:top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61071DC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FECE4C1" w14:textId="77777777" w:rsidR="00BC6AAA" w:rsidRDefault="00D9183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盈餘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E10A62A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FC3823B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A67FDA1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279EE6B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ABC4C0C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4BE45A6" w14:textId="77777777" w:rsidR="00BC6AAA" w:rsidRDefault="00BC6AAA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22"/>
                    </w:rPr>
                  </w:pPr>
                </w:p>
              </w:tc>
            </w:tr>
            <w:tr w:rsidR="00BC6AAA" w14:paraId="1D5BC7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92"/>
                <w:jc w:val="center"/>
              </w:trPr>
              <w:tc>
                <w:tcPr>
                  <w:tcW w:w="10417" w:type="dxa"/>
                  <w:gridSpan w:val="8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EEAF6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9CA34E3" w14:textId="77777777" w:rsidR="00BC6AAA" w:rsidRDefault="00D9183A">
                  <w:pPr>
                    <w:rPr>
                      <w:rFonts w:ascii="標楷體" w:eastAsia="標楷體" w:hAnsi="標楷體" w:cs="Times New Roman"/>
                      <w:b/>
                      <w:bCs/>
                      <w:kern w:val="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Times New Roman"/>
                      <w:b/>
                      <w:bCs/>
                      <w:kern w:val="0"/>
                      <w:sz w:val="26"/>
                      <w:szCs w:val="26"/>
                    </w:rPr>
                    <w:t>七、其他附件</w:t>
                  </w:r>
                </w:p>
              </w:tc>
            </w:tr>
            <w:tr w:rsidR="00BC6AAA" w14:paraId="5E6A76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72"/>
                <w:jc w:val="center"/>
              </w:trPr>
              <w:tc>
                <w:tcPr>
                  <w:tcW w:w="10417" w:type="dxa"/>
                  <w:gridSpan w:val="8"/>
                  <w:tcBorders>
                    <w:top w:val="single" w:sz="4" w:space="0" w:color="000000"/>
                  </w:tcBorders>
                  <w:shd w:val="clear" w:color="auto" w:fill="DEEAF6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511924E" w14:textId="77777777" w:rsidR="00BC6AAA" w:rsidRDefault="00D9183A">
                  <w:pPr>
                    <w:pStyle w:val="afa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ind w:left="284" w:hanging="284"/>
                    <w:rPr>
                      <w:rFonts w:ascii="標楷體" w:eastAsia="標楷體" w:hAnsi="標楷體" w:cs="Times New Roman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sz w:val="22"/>
                    </w:rPr>
                    <w:t>計畫省思</w:t>
                  </w:r>
                  <w:r>
                    <w:rPr>
                      <w:rFonts w:ascii="標楷體" w:eastAsia="標楷體" w:hAnsi="標楷體" w:cs="Times New Roman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cs="Times New Roman"/>
                      <w:sz w:val="22"/>
                    </w:rPr>
                    <w:t>計畫申請前</w:t>
                  </w:r>
                  <w:r>
                    <w:rPr>
                      <w:rFonts w:ascii="標楷體" w:eastAsia="標楷體" w:hAnsi="標楷體" w:cs="Times New Roman"/>
                      <w:sz w:val="22"/>
                    </w:rPr>
                    <w:t>1</w:t>
                  </w:r>
                  <w:r>
                    <w:rPr>
                      <w:rFonts w:ascii="標楷體" w:eastAsia="標楷體" w:hAnsi="標楷體" w:cs="Times New Roman"/>
                      <w:sz w:val="22"/>
                    </w:rPr>
                    <w:t>年有執行者，需檢附</w:t>
                  </w:r>
                  <w:r>
                    <w:rPr>
                      <w:rFonts w:ascii="標楷體" w:eastAsia="標楷體" w:hAnsi="標楷體" w:cs="Times New Roman"/>
                      <w:sz w:val="22"/>
                    </w:rPr>
                    <w:t>)</w:t>
                  </w:r>
                  <w:r>
                    <w:rPr>
                      <w:rFonts w:ascii="標楷體" w:eastAsia="標楷體" w:hAnsi="標楷體" w:cs="Times New Roman"/>
                      <w:sz w:val="22"/>
                    </w:rPr>
                    <w:t>。</w:t>
                  </w:r>
                </w:p>
                <w:p w14:paraId="6E26B7EA" w14:textId="77777777" w:rsidR="00BC6AAA" w:rsidRDefault="00D9183A">
                  <w:pPr>
                    <w:pStyle w:val="afa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ind w:left="284" w:hanging="284"/>
                    <w:rPr>
                      <w:rFonts w:ascii="標楷體" w:eastAsia="標楷體" w:hAnsi="標楷體" w:cs="Times New Roman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sz w:val="22"/>
                    </w:rPr>
                    <w:t>其他補充資料，</w:t>
                  </w:r>
                  <w:r>
                    <w:rPr>
                      <w:rFonts w:ascii="標楷體" w:eastAsia="標楷體" w:hAnsi="標楷體" w:cs="Times New Roman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cs="Times New Roman"/>
                      <w:sz w:val="22"/>
                    </w:rPr>
                    <w:t>如滿意度調查表，訪談紀錄</w:t>
                  </w:r>
                  <w:r>
                    <w:rPr>
                      <w:rFonts w:ascii="標楷體" w:eastAsia="標楷體" w:hAnsi="標楷體" w:cs="Times New Roman"/>
                      <w:sz w:val="22"/>
                    </w:rPr>
                    <w:t>…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sz w:val="22"/>
                    </w:rPr>
                    <w:t>…</w:t>
                  </w:r>
                  <w:proofErr w:type="gramEnd"/>
                  <w:r>
                    <w:rPr>
                      <w:rFonts w:ascii="標楷體" w:eastAsia="標楷體" w:hAnsi="標楷體" w:cs="Times New Roman"/>
                      <w:sz w:val="22"/>
                    </w:rPr>
                    <w:t>)</w:t>
                  </w:r>
                  <w:r>
                    <w:rPr>
                      <w:rFonts w:ascii="標楷體" w:eastAsia="標楷體" w:hAnsi="標楷體" w:cs="Times New Roman"/>
                      <w:sz w:val="22"/>
                    </w:rPr>
                    <w:t>。</w:t>
                  </w:r>
                </w:p>
              </w:tc>
            </w:tr>
          </w:tbl>
          <w:p w14:paraId="354A6B21" w14:textId="77777777" w:rsidR="00BC6AAA" w:rsidRDefault="00BC6AAA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</w:tbl>
    <w:p w14:paraId="2F891757" w14:textId="77777777" w:rsidR="00BC6AAA" w:rsidRDefault="00BC6AAA"/>
    <w:sectPr w:rsidR="00BC6AAA">
      <w:footerReference w:type="default" r:id="rId7"/>
      <w:pgSz w:w="11906" w:h="16838"/>
      <w:pgMar w:top="720" w:right="720" w:bottom="1049" w:left="720" w:header="0" w:footer="992" w:gutter="0"/>
      <w:pgNumType w:start="1"/>
      <w:cols w:space="720"/>
      <w:docGrid w:type="linesAndChars" w:linePitch="5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782D" w14:textId="77777777" w:rsidR="00D9183A" w:rsidRDefault="00D9183A">
      <w:r>
        <w:separator/>
      </w:r>
    </w:p>
  </w:endnote>
  <w:endnote w:type="continuationSeparator" w:id="0">
    <w:p w14:paraId="60111C16" w14:textId="77777777" w:rsidR="00D9183A" w:rsidRDefault="00D9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70A1" w14:textId="77777777" w:rsidR="00D9183A" w:rsidRDefault="00D9183A">
    <w:pPr>
      <w:pStyle w:val="af7"/>
      <w:jc w:val="center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  <w:p w14:paraId="78B0B590" w14:textId="77777777" w:rsidR="00D9183A" w:rsidRDefault="00D9183A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D6F4" w14:textId="77777777" w:rsidR="00D9183A" w:rsidRDefault="00D9183A">
      <w:r>
        <w:rPr>
          <w:color w:val="000000"/>
        </w:rPr>
        <w:separator/>
      </w:r>
    </w:p>
  </w:footnote>
  <w:footnote w:type="continuationSeparator" w:id="0">
    <w:p w14:paraId="53073631" w14:textId="77777777" w:rsidR="00D9183A" w:rsidRDefault="00D9183A">
      <w:r>
        <w:continuationSeparator/>
      </w:r>
    </w:p>
  </w:footnote>
  <w:footnote w:id="1">
    <w:p w14:paraId="78A52DA7" w14:textId="77777777" w:rsidR="00BC6AAA" w:rsidRDefault="00D9183A">
      <w:pPr>
        <w:pStyle w:val="afe"/>
      </w:pPr>
      <w:r>
        <w:rPr>
          <w:rStyle w:val="aff1"/>
        </w:rPr>
        <w:footnoteRef/>
      </w:r>
      <w:r>
        <w:t xml:space="preserve"> </w:t>
      </w:r>
      <w:r>
        <w:rPr>
          <w:rFonts w:ascii="標楷體" w:eastAsia="標楷體" w:hAnsi="標楷體"/>
        </w:rPr>
        <w:t>行銷</w:t>
      </w:r>
      <w:proofErr w:type="gramStart"/>
      <w:r>
        <w:rPr>
          <w:rFonts w:ascii="標楷體" w:eastAsia="標楷體" w:hAnsi="標楷體"/>
        </w:rPr>
        <w:t>推廣費指推動</w:t>
      </w:r>
      <w:proofErr w:type="gramEnd"/>
      <w:r>
        <w:rPr>
          <w:rFonts w:ascii="標楷體" w:eastAsia="標楷體" w:hAnsi="標楷體"/>
        </w:rPr>
        <w:t>本方案時，舉凡對外辦理各項活動、銷售推廣所需之各類文宣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產品小卡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DM</w:t>
      </w:r>
      <w:r>
        <w:rPr>
          <w:rFonts w:ascii="標楷體" w:eastAsia="標楷體" w:hAnsi="標楷體"/>
        </w:rPr>
        <w:t>、關東旗及海報等費用，亦包含計畫管理及宣導支用於執行單位吊牌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牌示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、人員識別證及計畫內容宣導摺頁費用。</w:t>
      </w:r>
    </w:p>
  </w:footnote>
  <w:footnote w:id="2">
    <w:p w14:paraId="73D55A9F" w14:textId="77777777" w:rsidR="00BC6AAA" w:rsidRDefault="00D9183A">
      <w:pPr>
        <w:pStyle w:val="afe"/>
      </w:pPr>
      <w:r>
        <w:rPr>
          <w:rStyle w:val="aff1"/>
        </w:rPr>
        <w:footnoteRef/>
      </w:r>
      <w:r>
        <w:t xml:space="preserve">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人事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自籌款支應範圍及標準</w:t>
      </w: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b/>
          <w:u w:val="single"/>
        </w:rPr>
        <w:t>自籌款支應</w:t>
      </w:r>
      <w:r>
        <w:rPr>
          <w:rFonts w:ascii="標楷體" w:eastAsia="標楷體" w:hAnsi="標楷體"/>
        </w:rPr>
        <w:t>進用人員</w:t>
      </w:r>
      <w:r>
        <w:rPr>
          <w:rFonts w:ascii="標楷體" w:eastAsia="標楷體" w:hAnsi="標楷體"/>
          <w:b/>
          <w:u w:val="single"/>
        </w:rPr>
        <w:t>工作津貼及勞工保險費</w:t>
      </w:r>
      <w:r>
        <w:rPr>
          <w:rFonts w:ascii="標楷體" w:eastAsia="標楷體" w:hAnsi="標楷體"/>
        </w:rPr>
        <w:t>、勞工職業災害保險費及全民健康保險費之雇主負擔部分。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核發進用人員每小時之工作津貼不得低於每小時基本工資。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補助之上工時數與自籌款支應之上工時數，合計每月不得逾一百七十六小時。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128DF"/>
    <w:multiLevelType w:val="multilevel"/>
    <w:tmpl w:val="55AADD00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29961A2E"/>
    <w:multiLevelType w:val="multilevel"/>
    <w:tmpl w:val="3DEA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" w15:restartNumberingAfterBreak="0">
    <w:nsid w:val="61C17B8B"/>
    <w:multiLevelType w:val="multilevel"/>
    <w:tmpl w:val="AE92B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2076509845">
    <w:abstractNumId w:val="2"/>
  </w:num>
  <w:num w:numId="2" w16cid:durableId="1437557059">
    <w:abstractNumId w:val="1"/>
  </w:num>
  <w:num w:numId="3" w16cid:durableId="918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6AAA"/>
    <w:rsid w:val="005C18C2"/>
    <w:rsid w:val="00BC6AAA"/>
    <w:rsid w:val="00D9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6AE86"/>
  <w15:docId w15:val="{A608037B-4F6B-4FBC-9B6C-1B84D7C3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Calibri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rPr>
      <w:sz w:val="20"/>
      <w:szCs w:val="20"/>
    </w:rPr>
  </w:style>
  <w:style w:type="character" w:customStyle="1" w:styleId="a4">
    <w:name w:val="頁尾 字元"/>
    <w:basedOn w:val="a0"/>
    <w:rPr>
      <w:sz w:val="20"/>
      <w:szCs w:val="20"/>
    </w:rPr>
  </w:style>
  <w:style w:type="character" w:customStyle="1" w:styleId="a5">
    <w:name w:val="註解方塊文字 字元"/>
    <w:basedOn w:val="a0"/>
    <w:rPr>
      <w:rFonts w:ascii="Calibri Light" w:eastAsia="新細明體" w:hAnsi="Calibri Light" w:cs="Calibri Light"/>
      <w:sz w:val="18"/>
      <w:szCs w:val="18"/>
    </w:rPr>
  </w:style>
  <w:style w:type="character" w:customStyle="1" w:styleId="a6">
    <w:name w:val="清單段落 字元"/>
  </w:style>
  <w:style w:type="character" w:customStyle="1" w:styleId="a7">
    <w:name w:val="純文字 字元"/>
    <w:basedOn w:val="a0"/>
    <w:rPr>
      <w:rFonts w:ascii="Calibri" w:eastAsia="新細明體" w:hAnsi="Calibri" w:cs="Courier New"/>
    </w:rPr>
  </w:style>
  <w:style w:type="character" w:styleId="a8">
    <w:name w:val="annotation reference"/>
    <w:basedOn w:val="a0"/>
    <w:rPr>
      <w:sz w:val="18"/>
      <w:szCs w:val="18"/>
    </w:rPr>
  </w:style>
  <w:style w:type="character" w:customStyle="1" w:styleId="a9">
    <w:name w:val="註解文字 字元"/>
    <w:basedOn w:val="a0"/>
  </w:style>
  <w:style w:type="character" w:customStyle="1" w:styleId="aa">
    <w:name w:val="註解主旨 字元"/>
    <w:basedOn w:val="a9"/>
    <w:rPr>
      <w:b/>
      <w:bCs/>
    </w:rPr>
  </w:style>
  <w:style w:type="character" w:customStyle="1" w:styleId="ab">
    <w:name w:val="註腳文字 字元"/>
    <w:basedOn w:val="a0"/>
    <w:rPr>
      <w:sz w:val="20"/>
      <w:szCs w:val="20"/>
    </w:rPr>
  </w:style>
  <w:style w:type="character" w:customStyle="1" w:styleId="ac">
    <w:name w:val="註腳錨定"/>
    <w:rPr>
      <w:position w:val="0"/>
      <w:vertAlign w:val="superscript"/>
    </w:rPr>
  </w:style>
  <w:style w:type="character" w:customStyle="1" w:styleId="FootnoteCharacters">
    <w:name w:val="Footnote Characters"/>
    <w:basedOn w:val="a0"/>
    <w:rPr>
      <w:position w:val="0"/>
      <w:vertAlign w:val="superscript"/>
    </w:rPr>
  </w:style>
  <w:style w:type="character" w:customStyle="1" w:styleId="ad">
    <w:name w:val="註腳字元"/>
  </w:style>
  <w:style w:type="character" w:customStyle="1" w:styleId="ae">
    <w:name w:val="尾註錨定"/>
    <w:rPr>
      <w:position w:val="0"/>
      <w:vertAlign w:val="superscript"/>
    </w:rPr>
  </w:style>
  <w:style w:type="character" w:customStyle="1" w:styleId="af">
    <w:name w:val="尾註字元"/>
  </w:style>
  <w:style w:type="paragraph" w:styleId="af0">
    <w:name w:val="Title"/>
    <w:basedOn w:val="a"/>
    <w:next w:val="af1"/>
    <w:uiPriority w:val="10"/>
    <w:qFormat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Lucida Sans"/>
    </w:rPr>
  </w:style>
  <w:style w:type="paragraph" w:styleId="af3">
    <w:name w:val="caption"/>
    <w:basedOn w:val="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4">
    <w:name w:val="索引"/>
    <w:basedOn w:val="a"/>
    <w:pPr>
      <w:suppressLineNumbers/>
    </w:pPr>
    <w:rPr>
      <w:rFonts w:cs="Lucida Sans"/>
    </w:rPr>
  </w:style>
  <w:style w:type="paragraph" w:customStyle="1" w:styleId="af5">
    <w:name w:val="頁首與頁尾"/>
    <w:basedOn w:val="a"/>
  </w:style>
  <w:style w:type="paragraph" w:styleId="af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Paragraph">
    <w:name w:val="Table Paragraph"/>
    <w:basedOn w:val="a"/>
    <w:pPr>
      <w:ind w:left="80"/>
    </w:pPr>
    <w:rPr>
      <w:rFonts w:ascii="Microsoft YaHei" w:eastAsia="Microsoft YaHei" w:hAnsi="Microsoft YaHei" w:cs="Microsoft YaHei"/>
      <w:kern w:val="0"/>
      <w:sz w:val="22"/>
      <w:lang w:eastAsia="en-US"/>
    </w:rPr>
  </w:style>
  <w:style w:type="paragraph" w:styleId="af8">
    <w:name w:val="Balloon Text"/>
    <w:basedOn w:val="a"/>
    <w:rPr>
      <w:rFonts w:ascii="Calibri Light" w:hAnsi="Calibri Light" w:cs="Calibri Light"/>
      <w:sz w:val="18"/>
      <w:szCs w:val="18"/>
    </w:rPr>
  </w:style>
  <w:style w:type="paragraph" w:customStyle="1" w:styleId="af9">
    <w:name w:val="表格文字"/>
    <w:basedOn w:val="a"/>
    <w:pPr>
      <w:snapToGrid w:val="0"/>
      <w:spacing w:before="40" w:line="400" w:lineRule="exact"/>
      <w:jc w:val="both"/>
    </w:pPr>
    <w:rPr>
      <w:rFonts w:ascii="Times New Roman" w:eastAsia="標楷體" w:hAnsi="Times New Roman" w:cs="Times New Roman"/>
      <w:sz w:val="20"/>
      <w:szCs w:val="28"/>
    </w:rPr>
  </w:style>
  <w:style w:type="paragraph" w:styleId="afa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paragraph" w:styleId="afb">
    <w:name w:val="Plain Text"/>
    <w:basedOn w:val="a"/>
    <w:rPr>
      <w:rFonts w:cs="Courier New"/>
    </w:rPr>
  </w:style>
  <w:style w:type="paragraph" w:styleId="afc">
    <w:name w:val="annotation text"/>
    <w:basedOn w:val="a"/>
  </w:style>
  <w:style w:type="paragraph" w:styleId="afd">
    <w:name w:val="annotation subject"/>
    <w:basedOn w:val="afc"/>
    <w:next w:val="afc"/>
    <w:rPr>
      <w:b/>
      <w:bCs/>
    </w:rPr>
  </w:style>
  <w:style w:type="paragraph" w:styleId="afe">
    <w:name w:val="footnote text"/>
    <w:basedOn w:val="a"/>
    <w:pPr>
      <w:snapToGrid w:val="0"/>
    </w:pPr>
    <w:rPr>
      <w:sz w:val="20"/>
      <w:szCs w:val="20"/>
    </w:rPr>
  </w:style>
  <w:style w:type="paragraph" w:customStyle="1" w:styleId="aff">
    <w:name w:val="表格內容"/>
    <w:basedOn w:val="a"/>
    <w:pPr>
      <w:suppressLineNumbers/>
    </w:pPr>
  </w:style>
  <w:style w:type="paragraph" w:customStyle="1" w:styleId="aff0">
    <w:name w:val="表格標題"/>
    <w:basedOn w:val="aff"/>
    <w:pPr>
      <w:jc w:val="center"/>
    </w:pPr>
    <w:rPr>
      <w:b/>
      <w:bCs/>
    </w:rPr>
  </w:style>
  <w:style w:type="character" w:styleId="aff1">
    <w:name w:val="footnote reference"/>
    <w:basedOn w:val="a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魏婉琪</dc:creator>
  <dc:description/>
  <cp:lastModifiedBy>魏婉琪</cp:lastModifiedBy>
  <cp:revision>2</cp:revision>
  <cp:lastPrinted>2026-04-20T09:53:00Z</cp:lastPrinted>
  <dcterms:created xsi:type="dcterms:W3CDTF">2026-04-20T10:24:00Z</dcterms:created>
  <dcterms:modified xsi:type="dcterms:W3CDTF">2026-04-20T10:24:00Z</dcterms:modified>
</cp:coreProperties>
</file>