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2C96" w14:textId="77777777" w:rsidR="002674EE" w:rsidRDefault="00000000">
      <w:pPr>
        <w:pStyle w:val="Textbody"/>
        <w:spacing w:line="400" w:lineRule="exact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EE7FF65" wp14:editId="053DB0C5">
            <wp:simplePos x="0" y="0"/>
            <wp:positionH relativeFrom="column">
              <wp:posOffset>6505571</wp:posOffset>
            </wp:positionH>
            <wp:positionV relativeFrom="paragraph">
              <wp:posOffset>-133987</wp:posOffset>
            </wp:positionV>
            <wp:extent cx="467999" cy="445770"/>
            <wp:effectExtent l="0" t="0" r="8251" b="0"/>
            <wp:wrapNone/>
            <wp:docPr id="1" name="影像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-79" t="-79" r="-79" b="-79"/>
                    <a:stretch>
                      <a:fillRect/>
                    </a:stretch>
                  </pic:blipFill>
                  <pic:spPr>
                    <a:xfrm>
                      <a:off x="0" y="0"/>
                      <a:ext cx="467999" cy="4457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AB31856" wp14:editId="33B95982">
            <wp:simplePos x="0" y="0"/>
            <wp:positionH relativeFrom="column">
              <wp:posOffset>213356</wp:posOffset>
            </wp:positionH>
            <wp:positionV relativeFrom="paragraph">
              <wp:posOffset>-186693</wp:posOffset>
            </wp:positionV>
            <wp:extent cx="1223010" cy="445770"/>
            <wp:effectExtent l="0" t="0" r="0" b="0"/>
            <wp:wrapNone/>
            <wp:docPr id="2" name="影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-63" t="-172" r="-63" b="-172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4457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color w:val="000000"/>
          <w:sz w:val="40"/>
        </w:rPr>
        <w:t>勞動部勞動力發展署北基宜花金馬分署</w:t>
      </w:r>
    </w:p>
    <w:p w14:paraId="48126264" w14:textId="77777777" w:rsidR="002674EE" w:rsidRDefault="00000000">
      <w:pPr>
        <w:pStyle w:val="Textbody"/>
        <w:rPr>
          <w:rFonts w:ascii="標楷體" w:eastAsia="標楷體" w:hAnsi="標楷體" w:cs="標楷體"/>
          <w:color w:val="000000"/>
          <w:sz w:val="40"/>
        </w:rPr>
      </w:pPr>
      <w:r>
        <w:rPr>
          <w:rFonts w:ascii="標楷體" w:eastAsia="標楷體" w:hAnsi="標楷體" w:cs="標楷體"/>
          <w:color w:val="000000"/>
          <w:sz w:val="40"/>
        </w:rPr>
        <w:t xml:space="preserve">  （正）    求職登記表   登記日期：   年    月   日</w:t>
      </w:r>
    </w:p>
    <w:tbl>
      <w:tblPr>
        <w:tblW w:w="107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0"/>
        <w:gridCol w:w="1915"/>
        <w:gridCol w:w="532"/>
        <w:gridCol w:w="384"/>
        <w:gridCol w:w="383"/>
        <w:gridCol w:w="340"/>
        <w:gridCol w:w="45"/>
        <w:gridCol w:w="383"/>
        <w:gridCol w:w="110"/>
        <w:gridCol w:w="274"/>
        <w:gridCol w:w="383"/>
        <w:gridCol w:w="171"/>
        <w:gridCol w:w="213"/>
        <w:gridCol w:w="383"/>
        <w:gridCol w:w="936"/>
        <w:gridCol w:w="1150"/>
        <w:gridCol w:w="24"/>
        <w:gridCol w:w="337"/>
        <w:gridCol w:w="494"/>
        <w:gridCol w:w="1601"/>
      </w:tblGrid>
      <w:tr w:rsidR="002674EE" w14:paraId="5A31B620" w14:textId="77777777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48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55F63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登記編號（本欄由就業服務人員填寫）</w:t>
            </w:r>
          </w:p>
        </w:tc>
        <w:tc>
          <w:tcPr>
            <w:tcW w:w="59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91043" w14:textId="77777777" w:rsidR="002674EE" w:rsidRDefault="002674EE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</w:p>
        </w:tc>
      </w:tr>
      <w:tr w:rsidR="002674EE" w14:paraId="5D58573B" w14:textId="77777777">
        <w:tblPrEx>
          <w:tblCellMar>
            <w:top w:w="0" w:type="dxa"/>
            <w:bottom w:w="0" w:type="dxa"/>
          </w:tblCellMar>
        </w:tblPrEx>
        <w:trPr>
          <w:cantSplit/>
          <w:trHeight w:val="1656"/>
        </w:trPr>
        <w:tc>
          <w:tcPr>
            <w:tcW w:w="1079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24D705" w14:textId="77777777" w:rsidR="002674EE" w:rsidRDefault="00000000">
            <w:pPr>
              <w:pStyle w:val="ab"/>
              <w:numPr>
                <w:ilvl w:val="0"/>
                <w:numId w:val="23"/>
              </w:numPr>
              <w:tabs>
                <w:tab w:val="clear" w:pos="4153"/>
                <w:tab w:val="clear" w:pos="8306"/>
                <w:tab w:val="left" w:pos="-2880"/>
                <w:tab w:val="center" w:pos="913"/>
                <w:tab w:val="right" w:pos="5066"/>
              </w:tabs>
              <w:spacing w:line="280" w:lineRule="exact"/>
            </w:pPr>
            <w:r>
              <w:rPr>
                <w:rFonts w:ascii="標楷體" w:eastAsia="標楷體" w:hAnsi="標楷體" w:cs="標楷體"/>
                <w:color w:val="000000"/>
                <w:lang w:val="en-US"/>
              </w:rPr>
              <w:t>若經公立就業服務機構查核，您已註冊有台灣就業通網站會員，將直接協助您登錄履歷資料；倘若您尚無網站會員身分，您是否願意成為「台灣就業通」網站會員：□願意，帳號</w:t>
            </w:r>
            <w:r>
              <w:rPr>
                <w:rFonts w:ascii="標楷體" w:eastAsia="標楷體" w:hAnsi="標楷體" w:cs="標楷體"/>
                <w:color w:val="000000"/>
                <w:u w:val="single"/>
                <w:lang w:val="en-US"/>
              </w:rPr>
              <w:t xml:space="preserve">　　　　　　　　</w:t>
            </w:r>
            <w:r>
              <w:rPr>
                <w:rFonts w:ascii="標楷體" w:eastAsia="標楷體" w:hAnsi="標楷體" w:cs="標楷體"/>
                <w:color w:val="000000"/>
                <w:lang w:val="en-US"/>
              </w:rPr>
              <w:t>（請填寫email做為帳號）□不願意</w:t>
            </w:r>
          </w:p>
          <w:p w14:paraId="6059BC26" w14:textId="77777777" w:rsidR="002674EE" w:rsidRDefault="00000000">
            <w:pPr>
              <w:pStyle w:val="Textbody"/>
              <w:numPr>
                <w:ilvl w:val="0"/>
                <w:numId w:val="23"/>
              </w:numPr>
              <w:tabs>
                <w:tab w:val="left" w:pos="-3600"/>
              </w:tabs>
              <w:spacing w:line="280" w:lineRule="exact"/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將本資料「公開」至「台灣就業通」及「</w:t>
            </w: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45+就業資源網」網站意願：□同意  □不同意</w:t>
            </w:r>
          </w:p>
          <w:p w14:paraId="6D93D5C5" w14:textId="77777777" w:rsidR="002674EE" w:rsidRDefault="00000000">
            <w:pPr>
              <w:pStyle w:val="Textbody"/>
              <w:numPr>
                <w:ilvl w:val="0"/>
                <w:numId w:val="23"/>
              </w:numPr>
              <w:tabs>
                <w:tab w:val="left" w:pos="-3600"/>
              </w:tabs>
              <w:spacing w:line="280" w:lineRule="exact"/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若您同意將資料「公開」至台灣就業通網站及「45+就業資源網」，請務必勾選其中一項聯絡方式(□E-mail□電話□傳真□行動電話，可複選），方便本部審核通過之求才廠商上網查詢並與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您聯絡。</w:t>
            </w:r>
          </w:p>
          <w:p w14:paraId="5B7CC9D8" w14:textId="77777777" w:rsidR="002674EE" w:rsidRDefault="00000000">
            <w:pPr>
              <w:pStyle w:val="Textbody"/>
              <w:numPr>
                <w:ilvl w:val="0"/>
                <w:numId w:val="23"/>
              </w:numPr>
              <w:tabs>
                <w:tab w:val="left" w:pos="360"/>
              </w:tabs>
              <w:spacing w:line="280" w:lineRule="exact"/>
              <w:ind w:left="357" w:hanging="357"/>
            </w:pP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是否同意公立就服機構運用勞工保險資料瞭解您的就業與失業狀況：□同意  □不同意</w:t>
            </w:r>
          </w:p>
        </w:tc>
      </w:tr>
      <w:tr w:rsidR="002674EE" w14:paraId="5E54C5A0" w14:textId="77777777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764A0" w14:textId="77777777" w:rsidR="002674EE" w:rsidRDefault="00000000">
            <w:pPr>
              <w:pStyle w:val="Textbody"/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基本資料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C2113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＊身分證統一編號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0D8C4D" w14:textId="77777777" w:rsidR="002674EE" w:rsidRDefault="002674EE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C3ADF" w14:textId="77777777" w:rsidR="002674EE" w:rsidRDefault="002674EE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B28C6" w14:textId="77777777" w:rsidR="002674EE" w:rsidRDefault="002674EE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7EA68" w14:textId="77777777" w:rsidR="002674EE" w:rsidRDefault="002674EE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84D47" w14:textId="77777777" w:rsidR="002674EE" w:rsidRDefault="002674EE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99128" w14:textId="77777777" w:rsidR="002674EE" w:rsidRDefault="002674EE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288D1" w14:textId="77777777" w:rsidR="002674EE" w:rsidRDefault="002674EE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7993C" w14:textId="77777777" w:rsidR="002674EE" w:rsidRDefault="002674EE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E6E70" w14:textId="77777777" w:rsidR="002674EE" w:rsidRDefault="002674EE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F77C8" w14:textId="77777777" w:rsidR="002674EE" w:rsidRDefault="002674EE">
            <w:pPr>
              <w:pStyle w:val="Textbody"/>
              <w:spacing w:line="260" w:lineRule="exact"/>
              <w:ind w:firstLine="66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31D3A" w14:textId="77777777" w:rsidR="002674EE" w:rsidRDefault="00000000">
            <w:pPr>
              <w:pStyle w:val="Textbody"/>
              <w:spacing w:line="260" w:lineRule="exact"/>
            </w:pPr>
            <w:r>
              <w:rPr>
                <w:rStyle w:val="CharStyle13"/>
                <w:rFonts w:ascii="標楷體" w:eastAsia="標楷體" w:hAnsi="標楷體" w:cs="標楷體"/>
                <w:b w:val="0"/>
                <w:bCs w:val="0"/>
                <w:sz w:val="22"/>
                <w:szCs w:val="22"/>
                <w:shd w:val="clear" w:color="auto" w:fill="auto"/>
                <w:lang w:val="zh-TW" w:eastAsia="zh-TW"/>
              </w:rPr>
              <w:t>＊</w:t>
            </w:r>
            <w:r>
              <w:rPr>
                <w:rStyle w:val="CharStyle12"/>
                <w:rFonts w:ascii="標楷體" w:eastAsia="標楷體" w:hAnsi="標楷體"/>
                <w:shd w:val="clear" w:color="auto" w:fill="auto"/>
              </w:rPr>
              <w:t>出生日期</w:t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537A6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年    月    日</w:t>
            </w:r>
          </w:p>
        </w:tc>
      </w:tr>
      <w:tr w:rsidR="002674EE" w14:paraId="1D093A08" w14:textId="7777777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E81BC" w14:textId="77777777" w:rsidR="002674EE" w:rsidRDefault="002674EE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3F7BF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＊姓      名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403F9" w14:textId="77777777" w:rsidR="002674EE" w:rsidRDefault="002674EE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2674EE" w14:paraId="77EB56F7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3FED4" w14:textId="77777777" w:rsidR="002674EE" w:rsidRDefault="002674EE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3CE26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＊具就保非自願離職者身分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7E6B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□是  □否</w:t>
            </w:r>
          </w:p>
        </w:tc>
        <w:tc>
          <w:tcPr>
            <w:tcW w:w="1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696F3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＊電子信箱</w:t>
            </w:r>
          </w:p>
        </w:tc>
        <w:tc>
          <w:tcPr>
            <w:tcW w:w="51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9DE70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□有：</w:t>
            </w:r>
          </w:p>
          <w:p w14:paraId="606759C2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□無</w:t>
            </w:r>
          </w:p>
        </w:tc>
      </w:tr>
      <w:tr w:rsidR="002674EE" w14:paraId="578DD0F2" w14:textId="77777777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44CBA" w14:textId="77777777" w:rsidR="002674EE" w:rsidRDefault="002674EE">
            <w:pPr>
              <w:widowControl/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02CF2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＊聯絡地址</w:t>
            </w:r>
          </w:p>
        </w:tc>
        <w:tc>
          <w:tcPr>
            <w:tcW w:w="4537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934A7" w14:textId="77777777" w:rsidR="002674EE" w:rsidRDefault="00000000">
            <w:pPr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郵遞區號□□□  ________市、縣________鄉、鎮、市、區、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村里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鄰______路（街） ___段____巷____弄____</w:t>
            </w:r>
            <w:r>
              <w:rPr>
                <w:rFonts w:ascii="標楷體" w:eastAsia="標楷體" w:hAnsi="標楷體" w:cs="標楷體"/>
                <w:color w:val="000000"/>
                <w:sz w:val="22"/>
              </w:rPr>
              <w:t>號____樓之_____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5C483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婚姻狀況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080E6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□已婚    □單身</w:t>
            </w:r>
          </w:p>
        </w:tc>
      </w:tr>
      <w:tr w:rsidR="002674EE" w14:paraId="2F05E6DE" w14:textId="77777777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5B924" w14:textId="77777777" w:rsidR="002674EE" w:rsidRDefault="002674EE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C8320" w14:textId="77777777" w:rsidR="002674EE" w:rsidRDefault="002674EE">
            <w:pPr>
              <w:widowControl/>
            </w:pPr>
          </w:p>
        </w:tc>
        <w:tc>
          <w:tcPr>
            <w:tcW w:w="453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F55F0" w14:textId="77777777" w:rsidR="002674EE" w:rsidRDefault="002674EE">
            <w:pPr>
              <w:widowControl/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0C6EE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兵役狀況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C8423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□役畢 □未役 □免役 □待役中 □待退中</w:t>
            </w:r>
          </w:p>
        </w:tc>
      </w:tr>
      <w:tr w:rsidR="002674EE" w14:paraId="1E3B7EE2" w14:textId="7777777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69650" w14:textId="77777777" w:rsidR="002674EE" w:rsidRDefault="002674EE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12F5D" w14:textId="77777777" w:rsidR="002674EE" w:rsidRDefault="002674EE">
            <w:pPr>
              <w:widowControl/>
            </w:pPr>
          </w:p>
        </w:tc>
        <w:tc>
          <w:tcPr>
            <w:tcW w:w="453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2D463" w14:textId="77777777" w:rsidR="002674EE" w:rsidRDefault="002674EE">
            <w:pPr>
              <w:widowControl/>
            </w:pP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A8607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＊聯絡電話</w:t>
            </w:r>
          </w:p>
          <w:p w14:paraId="2CC46687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（可擇一）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E1FED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電話：</w:t>
            </w:r>
          </w:p>
        </w:tc>
      </w:tr>
      <w:tr w:rsidR="002674EE" w14:paraId="2FB411CA" w14:textId="77777777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F73A3" w14:textId="77777777" w:rsidR="002674EE" w:rsidRDefault="002674EE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41A02" w14:textId="77777777" w:rsidR="002674EE" w:rsidRDefault="002674EE">
            <w:pPr>
              <w:widowControl/>
            </w:pPr>
          </w:p>
        </w:tc>
        <w:tc>
          <w:tcPr>
            <w:tcW w:w="453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67C3E" w14:textId="77777777" w:rsidR="002674EE" w:rsidRDefault="002674EE">
            <w:pPr>
              <w:widowControl/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9353C" w14:textId="77777777" w:rsidR="002674EE" w:rsidRDefault="002674EE">
            <w:pPr>
              <w:widowControl/>
            </w:pP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C090E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行動：</w:t>
            </w:r>
          </w:p>
        </w:tc>
      </w:tr>
      <w:tr w:rsidR="002674EE" w14:paraId="620269A9" w14:textId="77777777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B3299" w14:textId="77777777" w:rsidR="002674EE" w:rsidRDefault="002674EE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0E49B" w14:textId="77777777" w:rsidR="002674EE" w:rsidRDefault="002674EE">
            <w:pPr>
              <w:widowControl/>
            </w:pPr>
          </w:p>
        </w:tc>
        <w:tc>
          <w:tcPr>
            <w:tcW w:w="453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F0406" w14:textId="77777777" w:rsidR="002674EE" w:rsidRDefault="002674EE">
            <w:pPr>
              <w:widowControl/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A1B72" w14:textId="77777777" w:rsidR="002674EE" w:rsidRDefault="002674EE">
            <w:pPr>
              <w:widowControl/>
            </w:pP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B9FE9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其他：</w:t>
            </w:r>
          </w:p>
        </w:tc>
      </w:tr>
      <w:tr w:rsidR="002674EE" w14:paraId="787E6E09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C6532" w14:textId="77777777" w:rsidR="002674EE" w:rsidRDefault="002674EE">
            <w:pPr>
              <w:widowControl/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2D8C0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＊學歷</w:t>
            </w:r>
          </w:p>
          <w:p w14:paraId="14A21053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(至少一筆)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8FA13" w14:textId="77777777" w:rsidR="002674EE" w:rsidRDefault="00000000">
            <w:pPr>
              <w:pStyle w:val="Textbody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□博士□碩士□大學□專科□高職□高中□國中□國小□其他______</w:t>
            </w:r>
          </w:p>
        </w:tc>
      </w:tr>
      <w:tr w:rsidR="002674EE" w14:paraId="7366B416" w14:textId="77777777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045E2" w14:textId="77777777" w:rsidR="002674EE" w:rsidRDefault="002674EE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5B743" w14:textId="77777777" w:rsidR="002674EE" w:rsidRDefault="002674EE">
            <w:pPr>
              <w:widowControl/>
            </w:pPr>
          </w:p>
        </w:tc>
        <w:tc>
          <w:tcPr>
            <w:tcW w:w="2067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435BE" w14:textId="77777777" w:rsidR="002674EE" w:rsidRDefault="00000000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學校名稱</w:t>
            </w:r>
          </w:p>
        </w:tc>
        <w:tc>
          <w:tcPr>
            <w:tcW w:w="247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EA0E6" w14:textId="77777777" w:rsidR="002674EE" w:rsidRDefault="00000000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科系所</w:t>
            </w:r>
          </w:p>
        </w:tc>
        <w:tc>
          <w:tcPr>
            <w:tcW w:w="200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F8088" w14:textId="77777777" w:rsidR="002674EE" w:rsidRDefault="00000000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畢(肄)業狀況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2A73D" w14:textId="77777777" w:rsidR="002674EE" w:rsidRDefault="00000000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畢(肄)業年月</w:t>
            </w:r>
          </w:p>
        </w:tc>
      </w:tr>
      <w:tr w:rsidR="002674EE" w14:paraId="16546FF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7A39B" w14:textId="77777777" w:rsidR="002674EE" w:rsidRDefault="002674EE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C55A4" w14:textId="77777777" w:rsidR="002674EE" w:rsidRDefault="002674EE">
            <w:pPr>
              <w:widowControl/>
            </w:pPr>
          </w:p>
        </w:tc>
        <w:tc>
          <w:tcPr>
            <w:tcW w:w="2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E305E" w14:textId="77777777" w:rsidR="002674EE" w:rsidRDefault="002674EE">
            <w:pPr>
              <w:pStyle w:val="Textbody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28468" w14:textId="77777777" w:rsidR="002674EE" w:rsidRDefault="002674EE">
            <w:pPr>
              <w:pStyle w:val="Textbody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E3FCE" w14:textId="77777777" w:rsidR="002674EE" w:rsidRDefault="00000000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□畢業□肄業□在學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29A41" w14:textId="77777777" w:rsidR="002674EE" w:rsidRDefault="00000000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年　　月</w:t>
            </w:r>
          </w:p>
        </w:tc>
      </w:tr>
      <w:tr w:rsidR="002674EE" w14:paraId="62789611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8A4C9" w14:textId="77777777" w:rsidR="002674EE" w:rsidRDefault="002674EE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67A21" w14:textId="77777777" w:rsidR="002674EE" w:rsidRDefault="002674EE">
            <w:pPr>
              <w:widowControl/>
            </w:pPr>
          </w:p>
        </w:tc>
        <w:tc>
          <w:tcPr>
            <w:tcW w:w="2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805ED" w14:textId="77777777" w:rsidR="002674EE" w:rsidRDefault="002674EE">
            <w:pPr>
              <w:pStyle w:val="Textbody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828F1" w14:textId="77777777" w:rsidR="002674EE" w:rsidRDefault="002674EE">
            <w:pPr>
              <w:pStyle w:val="Textbody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78934" w14:textId="77777777" w:rsidR="002674EE" w:rsidRDefault="00000000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□畢業□肄業□在學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7800E" w14:textId="77777777" w:rsidR="002674EE" w:rsidRDefault="00000000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年　　月</w:t>
            </w:r>
          </w:p>
        </w:tc>
      </w:tr>
      <w:tr w:rsidR="002674EE" w14:paraId="236243B9" w14:textId="7777777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1E31E" w14:textId="77777777" w:rsidR="002674EE" w:rsidRDefault="002674EE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2C0AC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＊關懷服務及通知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69154" w14:textId="77777777" w:rsidR="002674EE" w:rsidRDefault="00000000">
            <w:pPr>
              <w:pStyle w:val="Textbody"/>
              <w:spacing w:line="260" w:lineRule="exact"/>
              <w:ind w:left="1800" w:hanging="1800"/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求職期到期通知：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□是(通知方式：□電子信箱 □簡訊)　□否            </w:t>
            </w:r>
          </w:p>
          <w:p w14:paraId="2BB20D52" w14:textId="77777777" w:rsidR="002674EE" w:rsidRDefault="00000000">
            <w:pPr>
              <w:pStyle w:val="Textbody"/>
              <w:spacing w:line="260" w:lineRule="exact"/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職缺媒合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通知：□是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(以電子信箱通知)　□否</w:t>
            </w:r>
          </w:p>
          <w:p w14:paraId="68B5D967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註:本通知以email為優先發送方式，若無email則以簡訊通知。</w:t>
            </w:r>
          </w:p>
        </w:tc>
      </w:tr>
      <w:tr w:rsidR="002674EE" w14:paraId="68011D53" w14:textId="77777777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AFD" w14:textId="77777777" w:rsidR="002674EE" w:rsidRDefault="00000000">
            <w:pPr>
              <w:pStyle w:val="Textbody"/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工作志願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9DA06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＊希望從事工作</w:t>
            </w:r>
          </w:p>
        </w:tc>
        <w:tc>
          <w:tcPr>
            <w:tcW w:w="60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E0846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1.               2.                3.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03515" w14:textId="77777777" w:rsidR="002674EE" w:rsidRDefault="00000000">
            <w:pPr>
              <w:pStyle w:val="Textbody"/>
              <w:spacing w:line="30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□我要短期打工</w:t>
            </w:r>
          </w:p>
        </w:tc>
      </w:tr>
      <w:tr w:rsidR="002674EE" w14:paraId="381430FA" w14:textId="7777777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EE9EC" w14:textId="77777777" w:rsidR="002674EE" w:rsidRDefault="002674EE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0C45F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＊希望從事行業</w:t>
            </w:r>
          </w:p>
        </w:tc>
        <w:tc>
          <w:tcPr>
            <w:tcW w:w="60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A4EDA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1.               2.                3.</w:t>
            </w:r>
          </w:p>
        </w:tc>
        <w:tc>
          <w:tcPr>
            <w:tcW w:w="2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FA89B" w14:textId="77777777" w:rsidR="002674EE" w:rsidRDefault="002674EE">
            <w:pPr>
              <w:widowControl/>
            </w:pPr>
          </w:p>
        </w:tc>
      </w:tr>
      <w:tr w:rsidR="002674EE" w14:paraId="7A276B8A" w14:textId="77777777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7CB98" w14:textId="77777777" w:rsidR="002674EE" w:rsidRDefault="002674EE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A9230" w14:textId="77777777" w:rsidR="002674EE" w:rsidRDefault="00000000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＊希望工作地點</w:t>
            </w:r>
          </w:p>
        </w:tc>
        <w:tc>
          <w:tcPr>
            <w:tcW w:w="60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6FA9B" w14:textId="77777777" w:rsidR="002674EE" w:rsidRDefault="00000000">
            <w:pPr>
              <w:pStyle w:val="Textbody"/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1.               2.                3.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8C481" w14:textId="77777777" w:rsidR="002674EE" w:rsidRDefault="00000000">
            <w:pPr>
              <w:pStyle w:val="Textbody"/>
              <w:snapToGrid w:val="0"/>
              <w:spacing w:line="24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□接受公司外派國外</w:t>
            </w:r>
          </w:p>
        </w:tc>
      </w:tr>
      <w:tr w:rsidR="002674EE" w14:paraId="0CF27E0E" w14:textId="77777777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595CD" w14:textId="77777777" w:rsidR="002674EE" w:rsidRDefault="002674EE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0BF4D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＊可接受工作環境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7C10B" w14:textId="77777777" w:rsidR="002674EE" w:rsidRDefault="00000000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□異常溫度作業□粉塵作業□有毒氣體作業□有機溶劑作業□化學處理</w:t>
            </w:r>
          </w:p>
          <w:p w14:paraId="51D59531" w14:textId="77777777" w:rsidR="002674EE" w:rsidRDefault="00000000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□非自動化作業□噪音□切割作業□屬加強輔導產業□照顧(護)服務</w:t>
            </w:r>
          </w:p>
          <w:p w14:paraId="09C95C9C" w14:textId="77777777" w:rsidR="002674EE" w:rsidRDefault="00000000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□建築營造工地□農產品生產□旅館住宿產業□水管業；□不拘</w:t>
            </w:r>
          </w:p>
        </w:tc>
      </w:tr>
      <w:tr w:rsidR="002674EE" w14:paraId="3206A964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A8719" w14:textId="77777777" w:rsidR="002674EE" w:rsidRDefault="002674EE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DA3C5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＊希望待遇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0A6AB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□月薪□日薪□時薪，新臺幣____________元    □依公司規定</w:t>
            </w:r>
          </w:p>
        </w:tc>
      </w:tr>
      <w:tr w:rsidR="002674EE" w14:paraId="24B519EC" w14:textId="77777777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D2ECE" w14:textId="77777777" w:rsidR="002674EE" w:rsidRDefault="002674EE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967A1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＊希望工作時間（可複選）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980AD" w14:textId="77777777" w:rsidR="002674EE" w:rsidRDefault="00000000">
            <w:pPr>
              <w:pStyle w:val="Textbody"/>
              <w:spacing w:line="260" w:lineRule="exact"/>
              <w:ind w:left="13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□日班□中班□夜班□輪班二班制□輪班三班制□四班二輪□不拘</w:t>
            </w:r>
          </w:p>
          <w:p w14:paraId="2BBA49FC" w14:textId="77777777" w:rsidR="002674EE" w:rsidRDefault="00000000">
            <w:pPr>
              <w:pStyle w:val="Textbody"/>
              <w:spacing w:line="260" w:lineRule="exact"/>
              <w:ind w:left="13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□部分工時，自_____時_____分至_____時_____分止</w:t>
            </w:r>
          </w:p>
        </w:tc>
      </w:tr>
      <w:tr w:rsidR="002674EE" w14:paraId="51EC25D3" w14:textId="7777777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03040" w14:textId="77777777" w:rsidR="002674EE" w:rsidRDefault="002674EE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7E5F5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＊育兒設(措)施需求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DD8A0" w14:textId="77777777" w:rsidR="002674EE" w:rsidRDefault="00000000">
            <w:pPr>
              <w:pStyle w:val="ab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lang w:val="en-US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lang w:val="en-US"/>
              </w:rPr>
              <w:t>□哺(集)乳室　□托兒服務  □無</w:t>
            </w:r>
          </w:p>
        </w:tc>
      </w:tr>
      <w:tr w:rsidR="002674EE" w14:paraId="34E90BAC" w14:textId="77777777">
        <w:tblPrEx>
          <w:tblCellMar>
            <w:top w:w="0" w:type="dxa"/>
            <w:bottom w:w="0" w:type="dxa"/>
          </w:tblCellMar>
        </w:tblPrEx>
        <w:trPr>
          <w:cantSplit/>
          <w:trHeight w:val="98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3F63A" w14:textId="77777777" w:rsidR="002674EE" w:rsidRDefault="00000000">
            <w:pPr>
              <w:pStyle w:val="Textbody"/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訓練</w:t>
            </w:r>
          </w:p>
          <w:p w14:paraId="5ABA0275" w14:textId="77777777" w:rsidR="002674EE" w:rsidRDefault="00000000">
            <w:pPr>
              <w:pStyle w:val="Textbody"/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職業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D3838" w14:textId="77777777" w:rsidR="002674EE" w:rsidRDefault="00000000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＊職訓種類(欲參加職類依志願順序填寫)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27D89" w14:textId="77777777" w:rsidR="002674EE" w:rsidRDefault="00000000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□參加：1.職類：________________班別：_________________</w:t>
            </w:r>
          </w:p>
          <w:p w14:paraId="2276A54C" w14:textId="77777777" w:rsidR="002674EE" w:rsidRDefault="00000000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 2.職類：________________班別：_________________</w:t>
            </w:r>
          </w:p>
          <w:p w14:paraId="3CB014C0" w14:textId="77777777" w:rsidR="002674EE" w:rsidRDefault="00000000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 3.職類：________________班別：_________________</w:t>
            </w:r>
          </w:p>
          <w:p w14:paraId="4A18CFCF" w14:textId="77777777" w:rsidR="002674EE" w:rsidRDefault="00000000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□不參加</w:t>
            </w:r>
          </w:p>
        </w:tc>
      </w:tr>
      <w:tr w:rsidR="002674EE" w14:paraId="471A1744" w14:textId="77777777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1864C" w14:textId="77777777" w:rsidR="002674EE" w:rsidRDefault="00000000">
            <w:pPr>
              <w:pStyle w:val="Textbody"/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 xml:space="preserve"> 專長  背景及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9F004" w14:textId="77777777" w:rsidR="002674EE" w:rsidRDefault="00000000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＊語文能力</w:t>
            </w:r>
          </w:p>
          <w:p w14:paraId="32B9C490" w14:textId="77777777" w:rsidR="002674EE" w:rsidRDefault="00000000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（可複選）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68C93" w14:textId="77777777" w:rsidR="002674EE" w:rsidRDefault="00000000">
            <w:pPr>
              <w:pStyle w:val="Textbody"/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□國語：□稍懂 □普通 □精通 ； □台語：□稍懂 □普通 □精通</w:t>
            </w:r>
          </w:p>
          <w:p w14:paraId="453BA916" w14:textId="77777777" w:rsidR="002674EE" w:rsidRDefault="00000000">
            <w:pPr>
              <w:pStyle w:val="Textbody"/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□客語：□稍懂 □普通 □精通 ； □原住民語：□稍懂 □普通 □精通</w:t>
            </w:r>
          </w:p>
          <w:p w14:paraId="1CD287FD" w14:textId="77777777" w:rsidR="002674EE" w:rsidRDefault="00000000">
            <w:pPr>
              <w:pStyle w:val="Textbody"/>
              <w:snapToGrid w:val="0"/>
              <w:spacing w:line="280" w:lineRule="exact"/>
              <w:ind w:left="1760" w:hanging="1760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□英語：□稍懂 □普通 □精通 ； □日語：□稍懂 □普通 □精通</w:t>
            </w:r>
          </w:p>
          <w:p w14:paraId="53B7A3F7" w14:textId="77777777" w:rsidR="002674EE" w:rsidRDefault="00000000">
            <w:pPr>
              <w:pStyle w:val="Textbody"/>
              <w:widowControl/>
              <w:snapToGrid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　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：□稍懂 □普通 □精通</w:t>
            </w:r>
          </w:p>
        </w:tc>
      </w:tr>
    </w:tbl>
    <w:p w14:paraId="4EFB720E" w14:textId="77777777" w:rsidR="002674EE" w:rsidRDefault="00000000">
      <w:pPr>
        <w:pStyle w:val="Textbody"/>
      </w:pPr>
      <w:r>
        <w:rPr>
          <w:rFonts w:ascii="標楷體" w:eastAsia="標楷體" w:hAnsi="標楷體"/>
          <w:bCs/>
          <w:color w:val="000000"/>
          <w:shd w:val="clear" w:color="auto" w:fill="D3D3D3"/>
        </w:rPr>
        <w:t xml:space="preserve">有「＊」的項目請務必填寫 </w:t>
      </w:r>
      <w:r>
        <w:rPr>
          <w:rFonts w:ascii="標楷體" w:eastAsia="標楷體" w:hAnsi="標楷體"/>
          <w:color w:val="000000"/>
        </w:rPr>
        <w:t xml:space="preserve"> </w:t>
      </w:r>
    </w:p>
    <w:p w14:paraId="1F536193" w14:textId="77777777" w:rsidR="002674EE" w:rsidRDefault="002674EE">
      <w:pPr>
        <w:pStyle w:val="Textbody"/>
        <w:spacing w:line="480" w:lineRule="exact"/>
        <w:rPr>
          <w:rFonts w:ascii="標楷體" w:eastAsia="標楷體" w:hAnsi="標楷體"/>
          <w:bCs/>
          <w:color w:val="000000"/>
          <w:sz w:val="40"/>
        </w:rPr>
      </w:pPr>
    </w:p>
    <w:p w14:paraId="5CD2F9C0" w14:textId="77777777" w:rsidR="002674EE" w:rsidRDefault="00000000">
      <w:pPr>
        <w:pStyle w:val="Textbody"/>
        <w:spacing w:line="480" w:lineRule="exact"/>
        <w:rPr>
          <w:rFonts w:ascii="標楷體" w:eastAsia="標楷體" w:hAnsi="標楷體"/>
          <w:bCs/>
          <w:color w:val="000000"/>
          <w:sz w:val="40"/>
        </w:rPr>
      </w:pPr>
      <w:r>
        <w:rPr>
          <w:rFonts w:ascii="標楷體" w:eastAsia="標楷體" w:hAnsi="標楷體"/>
          <w:bCs/>
          <w:color w:val="000000"/>
          <w:sz w:val="40"/>
        </w:rPr>
        <w:t>（反）</w:t>
      </w:r>
    </w:p>
    <w:tbl>
      <w:tblPr>
        <w:tblW w:w="107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"/>
        <w:gridCol w:w="730"/>
        <w:gridCol w:w="1252"/>
        <w:gridCol w:w="566"/>
        <w:gridCol w:w="566"/>
        <w:gridCol w:w="1133"/>
        <w:gridCol w:w="1133"/>
        <w:gridCol w:w="707"/>
        <w:gridCol w:w="566"/>
        <w:gridCol w:w="992"/>
        <w:gridCol w:w="141"/>
        <w:gridCol w:w="1274"/>
        <w:gridCol w:w="1001"/>
      </w:tblGrid>
      <w:tr w:rsidR="002674EE" w14:paraId="0B705BC5" w14:textId="77777777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4212E" w14:textId="77777777" w:rsidR="002674EE" w:rsidRDefault="00000000">
            <w:pPr>
              <w:pStyle w:val="Textbody"/>
              <w:spacing w:line="360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背景及專長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9A0CE" w14:textId="77777777" w:rsidR="002674EE" w:rsidRDefault="00000000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＊證照職類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>及級別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AB011" w14:textId="77777777" w:rsidR="002674EE" w:rsidRDefault="00000000">
            <w:pPr>
              <w:pStyle w:val="Textbody"/>
              <w:snapToGrid w:val="0"/>
              <w:spacing w:line="240" w:lineRule="exact"/>
              <w:ind w:left="1760" w:hanging="176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□有證照</w:t>
            </w:r>
          </w:p>
          <w:p w14:paraId="74A13C9C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1._______________職類，□甲□乙□丙□單一級</w:t>
            </w:r>
          </w:p>
          <w:p w14:paraId="689F34F7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2._______________職類，□甲□乙□丙□單一級</w:t>
            </w:r>
          </w:p>
          <w:p w14:paraId="3EBFD128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3.其他（請說明）：__________________________</w:t>
            </w:r>
          </w:p>
          <w:p w14:paraId="5FC7B4CF" w14:textId="77777777" w:rsidR="002674EE" w:rsidRDefault="00000000">
            <w:pPr>
              <w:pStyle w:val="Textbody"/>
              <w:spacing w:line="2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□無證照</w:t>
            </w:r>
          </w:p>
        </w:tc>
      </w:tr>
      <w:tr w:rsidR="002674EE" w14:paraId="0CD5D9FB" w14:textId="77777777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D3DA0" w14:textId="77777777" w:rsidR="002674EE" w:rsidRDefault="002674EE">
            <w:pPr>
              <w:widowControl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211A6" w14:textId="77777777" w:rsidR="002674EE" w:rsidRDefault="00000000">
            <w:pPr>
              <w:pStyle w:val="Textbody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＊使用電腦能力</w:t>
            </w:r>
          </w:p>
          <w:p w14:paraId="3D5BBDC9" w14:textId="77777777" w:rsidR="002674EE" w:rsidRDefault="00000000">
            <w:pPr>
              <w:pStyle w:val="Textbody"/>
              <w:spacing w:line="320" w:lineRule="exact"/>
              <w:ind w:left="360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（可複選）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C8F81" w14:textId="77777777" w:rsidR="002674EE" w:rsidRDefault="00000000">
            <w:pPr>
              <w:pStyle w:val="Textbody"/>
              <w:spacing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□會使用</w:t>
            </w:r>
          </w:p>
          <w:p w14:paraId="426A0647" w14:textId="77777777" w:rsidR="002674EE" w:rsidRDefault="00000000">
            <w:pPr>
              <w:pStyle w:val="Textbody"/>
              <w:spacing w:line="300" w:lineRule="exact"/>
              <w:ind w:left="240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□基本操作；□文書處理；□網際網路；□網頁編輯；□商業軟體；□程式設計</w:t>
            </w:r>
          </w:p>
          <w:p w14:paraId="787FB765" w14:textId="77777777" w:rsidR="002674EE" w:rsidRDefault="00000000">
            <w:pPr>
              <w:pStyle w:val="Textbody"/>
              <w:spacing w:line="300" w:lineRule="exact"/>
              <w:ind w:left="240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□其他：</w:t>
            </w:r>
          </w:p>
          <w:p w14:paraId="56AB8338" w14:textId="77777777" w:rsidR="002674EE" w:rsidRDefault="00000000">
            <w:pPr>
              <w:pStyle w:val="Textbody"/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□不會使用</w:t>
            </w:r>
          </w:p>
        </w:tc>
      </w:tr>
      <w:tr w:rsidR="002674EE" w14:paraId="331EA238" w14:textId="77777777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83579" w14:textId="77777777" w:rsidR="002674EE" w:rsidRDefault="002674EE">
            <w:pPr>
              <w:widowControl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81AC7" w14:textId="77777777" w:rsidR="002674EE" w:rsidRDefault="00000000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＊駕照種類</w:t>
            </w:r>
          </w:p>
          <w:p w14:paraId="61B82A7F" w14:textId="77777777" w:rsidR="002674EE" w:rsidRDefault="00000000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（可複選）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331AF" w14:textId="77777777" w:rsidR="002674EE" w:rsidRDefault="00000000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□有駕照　□機車：□輕型 □重型 □大型重型；</w:t>
            </w:r>
          </w:p>
          <w:p w14:paraId="39D607D4" w14:textId="77777777" w:rsidR="002674EE" w:rsidRDefault="00000000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　　　　□普通汽車：□小型車 □大貨車 □大客車 □聯結車；</w:t>
            </w:r>
          </w:p>
          <w:p w14:paraId="62F7103A" w14:textId="77777777" w:rsidR="002674EE" w:rsidRDefault="00000000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　　　　□職業汽車：□小型車 □大貨車 □大客車 □聯結車。</w:t>
            </w:r>
          </w:p>
          <w:p w14:paraId="3B367476" w14:textId="77777777" w:rsidR="002674EE" w:rsidRDefault="00000000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□無駕照</w:t>
            </w:r>
          </w:p>
        </w:tc>
      </w:tr>
      <w:tr w:rsidR="002674EE" w14:paraId="7D0659CE" w14:textId="77777777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1FF88" w14:textId="77777777" w:rsidR="002674EE" w:rsidRDefault="002674EE">
            <w:pPr>
              <w:widowControl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4DF4C" w14:textId="77777777" w:rsidR="002674EE" w:rsidRDefault="00000000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＊其他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726BF" w14:textId="77777777" w:rsidR="002674EE" w:rsidRDefault="00000000">
            <w:pPr>
              <w:pStyle w:val="Textbody"/>
              <w:spacing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1.                     2.                     3.</w:t>
            </w:r>
          </w:p>
        </w:tc>
      </w:tr>
      <w:tr w:rsidR="002674EE" w14:paraId="6B182ABD" w14:textId="7777777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02DAB" w14:textId="77777777" w:rsidR="002674EE" w:rsidRDefault="00000000">
            <w:pPr>
              <w:pStyle w:val="Textbody"/>
              <w:spacing w:line="360" w:lineRule="auto"/>
              <w:ind w:left="113" w:right="113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＊前次工作狀況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4E073" w14:textId="77777777" w:rsidR="002674EE" w:rsidRDefault="00000000">
            <w:pPr>
              <w:pStyle w:val="Textbody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＊目前就業狀態</w:t>
            </w:r>
          </w:p>
        </w:tc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361D6" w14:textId="77777777" w:rsidR="002674EE" w:rsidRDefault="00000000">
            <w:pPr>
              <w:pStyle w:val="Textbody"/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□初次尋職  □待業中</w:t>
            </w:r>
          </w:p>
          <w:p w14:paraId="75BD2236" w14:textId="77777777" w:rsidR="002674EE" w:rsidRDefault="00000000">
            <w:pPr>
              <w:pStyle w:val="Textbody"/>
              <w:spacing w:line="300" w:lineRule="exact"/>
              <w:ind w:left="776" w:hanging="774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□在職(A.□全職□兼職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  <w:t>B.是否為承攬或派遣□是 □否)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658CA" w14:textId="77777777" w:rsidR="002674EE" w:rsidRDefault="00000000">
            <w:pPr>
              <w:pStyle w:val="Textbody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＊累計工作經驗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9423C" w14:textId="77777777" w:rsidR="002674EE" w:rsidRDefault="00000000">
            <w:pPr>
              <w:pStyle w:val="Textbody"/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□無  </w:t>
            </w:r>
          </w:p>
          <w:p w14:paraId="410EAD39" w14:textId="77777777" w:rsidR="002674EE" w:rsidRDefault="00000000">
            <w:pPr>
              <w:pStyle w:val="Textbody"/>
              <w:spacing w:line="30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□工作年資______年</w:t>
            </w:r>
          </w:p>
        </w:tc>
      </w:tr>
      <w:tr w:rsidR="002674EE" w14:paraId="2B04DD8E" w14:textId="77777777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C8175" w14:textId="77777777" w:rsidR="002674EE" w:rsidRDefault="002674EE">
            <w:pPr>
              <w:widowControl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F3573" w14:textId="77777777" w:rsidR="002674EE" w:rsidRDefault="00000000">
            <w:pPr>
              <w:pStyle w:val="Textbody"/>
              <w:snapToGrid w:val="0"/>
              <w:ind w:left="224" w:hanging="224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＊最近一個月是否有找過工作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275B6" w14:textId="77777777" w:rsidR="002674EE" w:rsidRDefault="00000000">
            <w:pPr>
              <w:pStyle w:val="Textbody"/>
              <w:snapToGrid w:val="0"/>
              <w:ind w:firstLine="7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□是：找工作中</w:t>
            </w:r>
          </w:p>
          <w:p w14:paraId="604AA766" w14:textId="77777777" w:rsidR="002674EE" w:rsidRDefault="00000000">
            <w:pPr>
              <w:pStyle w:val="Textbody"/>
              <w:snapToGrid w:val="0"/>
              <w:ind w:firstLine="7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□否：□料理家務 □求學及準備升學 □想工作而未找工作 □已退休</w:t>
            </w:r>
          </w:p>
        </w:tc>
      </w:tr>
      <w:tr w:rsidR="002674EE" w14:paraId="41866C72" w14:textId="77777777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460D5" w14:textId="77777777" w:rsidR="002674EE" w:rsidRDefault="002674EE">
            <w:pPr>
              <w:widowControl/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3B9D3" w14:textId="77777777" w:rsidR="002674EE" w:rsidRDefault="00000000">
            <w:pPr>
              <w:pStyle w:val="Textbody"/>
              <w:spacing w:line="240" w:lineRule="exact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初次尋職免填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CA39B" w14:textId="77777777" w:rsidR="002674EE" w:rsidRDefault="00000000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＊工作經歷</w:t>
            </w:r>
          </w:p>
          <w:p w14:paraId="3E8D1D84" w14:textId="77777777" w:rsidR="002674EE" w:rsidRDefault="00000000">
            <w:pPr>
              <w:pStyle w:val="Textbody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(至少一筆)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2313C" w14:textId="77777777" w:rsidR="002674EE" w:rsidRDefault="00000000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公司名稱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7B44C" w14:textId="77777777" w:rsidR="002674EE" w:rsidRDefault="00000000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行業名稱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C97DB" w14:textId="77777777" w:rsidR="002674EE" w:rsidRDefault="00000000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工作職稱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A9B01" w14:textId="77777777" w:rsidR="002674EE" w:rsidRDefault="00000000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工作說明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9452A" w14:textId="77777777" w:rsidR="002674EE" w:rsidRDefault="00000000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薪資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F20E5" w14:textId="77777777" w:rsidR="002674EE" w:rsidRDefault="00000000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工作期間起訖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DB35B" w14:textId="77777777" w:rsidR="002674EE" w:rsidRDefault="00000000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工作地點</w:t>
            </w:r>
          </w:p>
        </w:tc>
      </w:tr>
      <w:tr w:rsidR="002674EE" w14:paraId="1B872C66" w14:textId="77777777">
        <w:tblPrEx>
          <w:tblCellMar>
            <w:top w:w="0" w:type="dxa"/>
            <w:bottom w:w="0" w:type="dxa"/>
          </w:tblCellMar>
        </w:tblPrEx>
        <w:trPr>
          <w:cantSplit/>
          <w:trHeight w:val="786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B28B4" w14:textId="77777777" w:rsidR="002674EE" w:rsidRDefault="002674EE">
            <w:pPr>
              <w:widowControl/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572AF" w14:textId="77777777" w:rsidR="002674EE" w:rsidRDefault="002674EE">
            <w:pPr>
              <w:widowControl/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D6FA1" w14:textId="77777777" w:rsidR="002674EE" w:rsidRDefault="002674EE">
            <w:pPr>
              <w:widowControl/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034FA" w14:textId="77777777" w:rsidR="002674EE" w:rsidRDefault="002674EE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D2B38" w14:textId="77777777" w:rsidR="002674EE" w:rsidRDefault="002674EE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FD95D" w14:textId="77777777" w:rsidR="002674EE" w:rsidRDefault="002674EE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28C58" w14:textId="77777777" w:rsidR="002674EE" w:rsidRDefault="002674EE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ED15B" w14:textId="77777777" w:rsidR="002674EE" w:rsidRDefault="002674EE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24B2E" w14:textId="77777777" w:rsidR="002674EE" w:rsidRDefault="002674EE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AE340" w14:textId="77777777" w:rsidR="002674EE" w:rsidRDefault="00000000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□國內</w:t>
            </w:r>
          </w:p>
          <w:p w14:paraId="5A7CE94A" w14:textId="77777777" w:rsidR="002674EE" w:rsidRDefault="00000000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□國外：</w:t>
            </w:r>
          </w:p>
          <w:p w14:paraId="050E956D" w14:textId="77777777" w:rsidR="002674EE" w:rsidRDefault="00000000">
            <w:pPr>
              <w:pStyle w:val="Textbody"/>
              <w:snapToGrid w:val="0"/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國</w:t>
            </w:r>
          </w:p>
        </w:tc>
      </w:tr>
      <w:tr w:rsidR="002674EE" w14:paraId="26A5D381" w14:textId="77777777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F0891" w14:textId="77777777" w:rsidR="002674EE" w:rsidRDefault="002674EE">
            <w:pPr>
              <w:widowControl/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86F67" w14:textId="77777777" w:rsidR="002674EE" w:rsidRDefault="002674EE">
            <w:pPr>
              <w:widowControl/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69C41" w14:textId="77777777" w:rsidR="002674EE" w:rsidRDefault="002674EE">
            <w:pPr>
              <w:widowControl/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561A6" w14:textId="77777777" w:rsidR="002674EE" w:rsidRDefault="002674EE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FF6D8" w14:textId="77777777" w:rsidR="002674EE" w:rsidRDefault="002674EE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D98A2" w14:textId="77777777" w:rsidR="002674EE" w:rsidRDefault="002674EE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5425C" w14:textId="77777777" w:rsidR="002674EE" w:rsidRDefault="002674EE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FB683" w14:textId="77777777" w:rsidR="002674EE" w:rsidRDefault="002674EE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9996D" w14:textId="77777777" w:rsidR="002674EE" w:rsidRDefault="002674EE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FE2A2" w14:textId="77777777" w:rsidR="002674EE" w:rsidRDefault="00000000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□國內</w:t>
            </w:r>
          </w:p>
          <w:p w14:paraId="17B63A3E" w14:textId="77777777" w:rsidR="002674EE" w:rsidRDefault="00000000">
            <w:pPr>
              <w:pStyle w:val="Textbody"/>
              <w:snapToGrid w:val="0"/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□國外：</w:t>
            </w:r>
          </w:p>
          <w:p w14:paraId="44E52AC0" w14:textId="77777777" w:rsidR="002674EE" w:rsidRDefault="00000000">
            <w:pPr>
              <w:pStyle w:val="Textbody"/>
              <w:snapToGrid w:val="0"/>
            </w:pPr>
            <w:r>
              <w:rPr>
                <w:rFonts w:ascii="標楷體" w:eastAsia="標楷體" w:hAnsi="標楷體" w:cs="標楷體"/>
                <w:color w:val="000000"/>
                <w:sz w:val="21"/>
                <w:szCs w:val="22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color w:val="000000"/>
                <w:sz w:val="21"/>
                <w:szCs w:val="22"/>
              </w:rPr>
              <w:t>國</w:t>
            </w:r>
          </w:p>
        </w:tc>
      </w:tr>
      <w:tr w:rsidR="002674EE" w14:paraId="11264A54" w14:textId="77777777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FC7D7" w14:textId="77777777" w:rsidR="002674EE" w:rsidRDefault="002674EE">
            <w:pPr>
              <w:widowControl/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263FC" w14:textId="77777777" w:rsidR="002674EE" w:rsidRDefault="002674EE">
            <w:pPr>
              <w:widowControl/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2B56E" w14:textId="77777777" w:rsidR="002674EE" w:rsidRDefault="00000000">
            <w:pPr>
              <w:pStyle w:val="Textbody"/>
              <w:spacing w:line="28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＊最近離職日期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7129B" w14:textId="77777777" w:rsidR="002674EE" w:rsidRDefault="00000000">
            <w:pPr>
              <w:pStyle w:val="Textbody"/>
              <w:spacing w:line="280" w:lineRule="exact"/>
              <w:ind w:left="48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_____年_____月_____日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18F62" w14:textId="77777777" w:rsidR="002674EE" w:rsidRDefault="00000000">
            <w:pPr>
              <w:pStyle w:val="Textbody"/>
              <w:spacing w:line="28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離職前薪資</w:t>
            </w:r>
          </w:p>
        </w:tc>
        <w:tc>
          <w:tcPr>
            <w:tcW w:w="3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6A2F4" w14:textId="77777777" w:rsidR="002674EE" w:rsidRDefault="00000000">
            <w:pPr>
              <w:pStyle w:val="Textbody"/>
              <w:spacing w:line="28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____________元/月</w:t>
            </w:r>
          </w:p>
        </w:tc>
      </w:tr>
      <w:tr w:rsidR="002674EE" w14:paraId="600152E5" w14:textId="77777777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E2A46" w14:textId="77777777" w:rsidR="002674EE" w:rsidRDefault="002674EE">
            <w:pPr>
              <w:widowControl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863EC" w14:textId="77777777" w:rsidR="002674EE" w:rsidRDefault="00000000">
            <w:pPr>
              <w:pStyle w:val="Textbody"/>
              <w:spacing w:line="2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＊可上班時間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E19D1" w14:textId="77777777" w:rsidR="002674EE" w:rsidRDefault="00000000">
            <w:pPr>
              <w:pStyle w:val="Textbody"/>
              <w:tabs>
                <w:tab w:val="left" w:pos="7176"/>
              </w:tabs>
              <w:spacing w:line="260" w:lineRule="exact"/>
              <w:ind w:right="331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□隨時    □ ____年____月____日</w:t>
            </w:r>
          </w:p>
        </w:tc>
      </w:tr>
      <w:tr w:rsidR="002674EE" w14:paraId="256F1AC4" w14:textId="77777777">
        <w:tblPrEx>
          <w:tblCellMar>
            <w:top w:w="0" w:type="dxa"/>
            <w:bottom w:w="0" w:type="dxa"/>
          </w:tblCellMar>
        </w:tblPrEx>
        <w:trPr>
          <w:cantSplit/>
          <w:trHeight w:val="409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61194" w14:textId="77777777" w:rsidR="002674EE" w:rsidRDefault="00000000">
            <w:pPr>
              <w:pStyle w:val="Textbody"/>
              <w:spacing w:line="360" w:lineRule="auto"/>
              <w:ind w:left="113" w:right="113"/>
              <w:jc w:val="center"/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其他（本欄由就服人員填寫）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D344F" w14:textId="77777777" w:rsidR="002674EE" w:rsidRDefault="00000000">
            <w:pPr>
              <w:pStyle w:val="Textbody"/>
              <w:widowControl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個案區分資料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C707F" w14:textId="77777777" w:rsidR="002674EE" w:rsidRDefault="00000000">
            <w:pPr>
              <w:pStyle w:val="Textbody"/>
              <w:snapToGrid w:val="0"/>
              <w:spacing w:line="320" w:lineRule="exact"/>
              <w:ind w:left="13"/>
              <w:jc w:val="both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□一般求職者 □職訓結訓學員 □受貿易自由化影響失業勞工 □人口販運被害人</w:t>
            </w:r>
          </w:p>
          <w:p w14:paraId="20F4A203" w14:textId="77777777" w:rsidR="002674EE" w:rsidRDefault="00000000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□（___年）高中職應屆畢業生 □（___年）大專以上應屆畢業生□連結重點產業計畫青年□連結重點產業計畫青年(特定學門) □獨力負擔家計者 □中高齡者</w:t>
            </w:r>
          </w:p>
          <w:p w14:paraId="63F819D1" w14:textId="77777777" w:rsidR="002674EE" w:rsidRDefault="00000000">
            <w:pPr>
              <w:pStyle w:val="Textbody"/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□高齡者□失智症者□具精神疾病診斷(無身障證明者)□身心障礙者（類別：_________，等級：____）□原住民□中低收入戶□低收入戶□長期照顧人力（需證照）□二度就業婦女□退出職場180日婦女 □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家庭暴力被害人 □性侵害被害人</w:t>
            </w:r>
          </w:p>
          <w:p w14:paraId="400340C4" w14:textId="77777777" w:rsidR="002674EE" w:rsidRDefault="00000000">
            <w:pPr>
              <w:pStyle w:val="Textbody"/>
              <w:snapToGrid w:val="0"/>
              <w:spacing w:line="320" w:lineRule="exact"/>
              <w:jc w:val="both"/>
            </w:pPr>
            <w:r>
              <w:rPr>
                <w:rStyle w:val="CharStyle17"/>
                <w:rFonts w:ascii="標楷體" w:eastAsia="標楷體" w:hAnsi="標楷體" w:cs="標楷體"/>
                <w:color w:val="auto"/>
                <w:sz w:val="22"/>
                <w:szCs w:val="22"/>
                <w:shd w:val="clear" w:color="auto" w:fill="auto"/>
                <w:lang w:val="en-US"/>
              </w:rPr>
              <w:t>□跨性別友善需求者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□一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般更生受保護人□藥癮更生受保護人□非更生受保護藥癮者□15歲以上未滿18歲未就學未就業少年□中途離校學生□外籍配偶(原屬國籍：_______)□大陸地區配偶（□大陸地區□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港澳地區）□</w:t>
            </w:r>
            <w:r>
              <w:rPr>
                <w:rFonts w:ascii="標楷體" w:eastAsia="標楷體" w:hAnsi="標楷體"/>
                <w:sz w:val="22"/>
                <w:szCs w:val="22"/>
              </w:rPr>
              <w:t>特殊境遇家庭身分認定者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  <w:p w14:paraId="57D870E0" w14:textId="77777777" w:rsidR="002674EE" w:rsidRDefault="00000000">
            <w:pPr>
              <w:pStyle w:val="Textbody"/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□農民 □漁民 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街友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□職業災害勞工</w:t>
            </w:r>
            <w:r>
              <w:rPr>
                <w:rFonts w:ascii="標楷體" w:eastAsia="標楷體" w:hAnsi="標楷體" w:cs="標楷體"/>
                <w:sz w:val="22"/>
              </w:rPr>
              <w:t>□職業災害失能勞工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 xml:space="preserve">□艱困傳統產業失業勞工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□專案短期工作（如育嬰留職停薪假補充人力）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□長期失業者□其他機構轉介案□已退休並領取老年年金或退休金者□已退休尚未領取老年年金或退休金者(兩者只能擇一勾選)□志願役退除役軍人 □榮眷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□受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  <w:shd w:val="clear" w:color="auto" w:fill="FFFFFF"/>
              </w:rPr>
              <w:t>國際情勢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FFFFFF"/>
              </w:rPr>
              <w:t>影響失業勞工(行業別：_________)</w:t>
            </w: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其他_________</w:t>
            </w:r>
          </w:p>
        </w:tc>
      </w:tr>
      <w:tr w:rsidR="002674EE" w14:paraId="4D26DA75" w14:textId="77777777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29F6E" w14:textId="77777777" w:rsidR="002674EE" w:rsidRDefault="00000000">
            <w:pPr>
              <w:pStyle w:val="Textbody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22"/>
                <w:szCs w:val="22"/>
              </w:rPr>
              <w:t>備註</w:t>
            </w:r>
          </w:p>
        </w:tc>
        <w:tc>
          <w:tcPr>
            <w:tcW w:w="10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B0AB8" w14:textId="77777777" w:rsidR="002674EE" w:rsidRDefault="002674EE">
            <w:pPr>
              <w:pStyle w:val="Textbody"/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2674EE" w14:paraId="69FD7BAD" w14:textId="77777777">
        <w:tblPrEx>
          <w:tblCellMar>
            <w:top w:w="0" w:type="dxa"/>
            <w:bottom w:w="0" w:type="dxa"/>
          </w:tblCellMar>
        </w:tblPrEx>
        <w:trPr>
          <w:cantSplit/>
          <w:trHeight w:val="1921"/>
        </w:trPr>
        <w:tc>
          <w:tcPr>
            <w:tcW w:w="10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79B62" w14:textId="77777777" w:rsidR="002674EE" w:rsidRDefault="00000000">
            <w:pPr>
              <w:pStyle w:val="Textbody"/>
              <w:numPr>
                <w:ilvl w:val="0"/>
                <w:numId w:val="24"/>
              </w:numPr>
              <w:snapToGrid w:val="0"/>
              <w:rPr>
                <w:rFonts w:ascii="標楷體" w:eastAsia="標楷體" w:hAnsi="標楷體" w:cs="標楷體"/>
                <w:b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16"/>
                <w:szCs w:val="16"/>
              </w:rPr>
              <w:t>本資料提供予公立就業服務機關(構)運用，以從事就業服務及職業訓練服務。</w:t>
            </w:r>
          </w:p>
          <w:p w14:paraId="6130F97B" w14:textId="77777777" w:rsidR="002674EE" w:rsidRDefault="00000000">
            <w:pPr>
              <w:pStyle w:val="Textbody"/>
              <w:numPr>
                <w:ilvl w:val="0"/>
                <w:numId w:val="24"/>
              </w:numPr>
              <w:snapToGrid w:val="0"/>
            </w:pPr>
            <w:r>
              <w:rPr>
                <w:rFonts w:ascii="標楷體" w:eastAsia="標楷體" w:hAnsi="標楷體" w:cs="標楷體"/>
                <w:bCs/>
                <w:color w:val="000000"/>
                <w:sz w:val="16"/>
                <w:szCs w:val="16"/>
              </w:rPr>
              <w:t>資料「同意公開」於台灣就業通網站</w:t>
            </w:r>
            <w:r>
              <w:rPr>
                <w:rFonts w:ascii="標楷體" w:eastAsia="標楷體" w:hAnsi="標楷體" w:cs="標楷體"/>
                <w:bCs/>
                <w:sz w:val="16"/>
                <w:szCs w:val="16"/>
              </w:rPr>
              <w:t>及「</w:t>
            </w: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45+就業資源網</w:t>
            </w:r>
            <w:r>
              <w:rPr>
                <w:rFonts w:ascii="標楷體" w:eastAsia="標楷體" w:hAnsi="標楷體" w:cs="標楷體"/>
                <w:bCs/>
                <w:sz w:val="16"/>
                <w:szCs w:val="16"/>
              </w:rPr>
              <w:t>」，係指</w:t>
            </w:r>
            <w:r>
              <w:rPr>
                <w:rFonts w:ascii="標楷體" w:eastAsia="標楷體" w:hAnsi="標楷體" w:cs="標楷體"/>
                <w:bCs/>
                <w:color w:val="000000"/>
                <w:sz w:val="16"/>
                <w:szCs w:val="16"/>
              </w:rPr>
              <w:t>經該網站核可之求才廠商將可經由會員方式登入後，於網站上查詢到求職者全名、性別、年齡、學歷、專長（包括證照職類及等級）、勾選之聯絡方式、希望待遇、登記日期、個案區分…等履歷表相關資料；其他未以會員方式登入之求才廠商（包含本網站會員與非會員）及個人，僅能由首頁查詢功能獲得姓氏稱謂、性別、學歷等簡歷資訊，而無法查詢到其他個人隱私部分之資料。</w:t>
            </w:r>
          </w:p>
          <w:p w14:paraId="2EDFDFB1" w14:textId="77777777" w:rsidR="002674EE" w:rsidRDefault="00000000">
            <w:pPr>
              <w:pStyle w:val="Textbody"/>
              <w:numPr>
                <w:ilvl w:val="0"/>
                <w:numId w:val="24"/>
              </w:numPr>
              <w:snapToGrid w:val="0"/>
              <w:rPr>
                <w:rFonts w:ascii="標楷體" w:eastAsia="標楷體" w:hAnsi="標楷體" w:cs="標楷體"/>
                <w:b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16"/>
                <w:szCs w:val="16"/>
              </w:rPr>
              <w:t>已詳細閱讀並了解公立就業服務機關(構)隱私權政策。</w:t>
            </w:r>
          </w:p>
          <w:p w14:paraId="5D955461" w14:textId="77777777" w:rsidR="002674EE" w:rsidRDefault="00000000">
            <w:pPr>
              <w:pStyle w:val="Textbody"/>
              <w:numPr>
                <w:ilvl w:val="0"/>
                <w:numId w:val="24"/>
              </w:numPr>
              <w:snapToGrid w:val="0"/>
              <w:rPr>
                <w:rFonts w:ascii="標楷體" w:eastAsia="標楷體" w:hAnsi="標楷體" w:cs="標楷體"/>
                <w:b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 w:val="16"/>
                <w:szCs w:val="16"/>
              </w:rPr>
              <w:t>依勞動基準法第44、45、46條規定，15歲以上本國國民(或未滿15歲但已國民中學畢業者)，未滿18歲者應取得法定代理人同意書；故為保障未滿18歲求職者權益，接受公立就業服務機構提供求職登記與就業服務，應提供法定代理人或監護人之同意文件。</w:t>
            </w:r>
          </w:p>
          <w:p w14:paraId="44D2E73A" w14:textId="77777777" w:rsidR="002674EE" w:rsidRDefault="00000000">
            <w:pPr>
              <w:pStyle w:val="Textbody"/>
              <w:numPr>
                <w:ilvl w:val="0"/>
                <w:numId w:val="24"/>
              </w:numPr>
              <w:snapToGrid w:val="0"/>
            </w:pPr>
            <w:r>
              <w:rPr>
                <w:rFonts w:ascii="標楷體" w:eastAsia="標楷體" w:hAnsi="標楷體" w:cs="標楷體"/>
                <w:bCs/>
                <w:color w:val="000000"/>
                <w:sz w:val="16"/>
                <w:szCs w:val="16"/>
              </w:rPr>
              <w:t>請詳細填寫以上表格，並確認所提供之資料均屬實。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16"/>
                <w:szCs w:val="16"/>
              </w:rPr>
              <w:t>簽名：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19"/>
                <w:szCs w:val="19"/>
                <w:u w:val="single"/>
              </w:rPr>
              <w:t xml:space="preserve">　　　　　　　　</w:t>
            </w:r>
          </w:p>
        </w:tc>
      </w:tr>
    </w:tbl>
    <w:p w14:paraId="3C7E935C" w14:textId="77777777" w:rsidR="002674EE" w:rsidRDefault="00000000">
      <w:pPr>
        <w:pStyle w:val="Textbody"/>
        <w:spacing w:line="300" w:lineRule="exact"/>
        <w:ind w:left="1200" w:hanging="1200"/>
      </w:pPr>
      <w:r>
        <w:rPr>
          <w:rFonts w:ascii="標楷體" w:eastAsia="標楷體" w:hAnsi="標楷體" w:cs="標楷體"/>
          <w:bCs/>
          <w:color w:val="000000"/>
        </w:rPr>
        <w:t xml:space="preserve"> </w:t>
      </w:r>
      <w:r>
        <w:rPr>
          <w:rFonts w:ascii="標楷體" w:eastAsia="標楷體" w:hAnsi="標楷體" w:cs="標楷體"/>
          <w:bCs/>
          <w:color w:val="000000"/>
          <w:sz w:val="22"/>
          <w:szCs w:val="22"/>
        </w:rPr>
        <w:t xml:space="preserve"> </w:t>
      </w:r>
      <w:r>
        <w:rPr>
          <w:rFonts w:ascii="標楷體" w:eastAsia="標楷體" w:hAnsi="標楷體"/>
          <w:bCs/>
          <w:color w:val="000000"/>
          <w:sz w:val="22"/>
          <w:szCs w:val="22"/>
          <w:shd w:val="clear" w:color="auto" w:fill="D3D3D3"/>
        </w:rPr>
        <w:t>有「＊」的項目請務必填寫</w:t>
      </w:r>
      <w:r>
        <w:rPr>
          <w:rFonts w:ascii="標楷體" w:eastAsia="標楷體" w:hAnsi="標楷體"/>
          <w:bCs/>
          <w:color w:val="000000"/>
          <w:sz w:val="22"/>
          <w:szCs w:val="22"/>
        </w:rPr>
        <w:t xml:space="preserve">                                                      </w:t>
      </w:r>
      <w:r>
        <w:rPr>
          <w:rFonts w:ascii="標楷體" w:eastAsia="標楷體" w:hAnsi="標楷體"/>
          <w:b/>
          <w:bCs/>
          <w:color w:val="000000"/>
          <w:sz w:val="22"/>
          <w:szCs w:val="22"/>
        </w:rPr>
        <w:t xml:space="preserve">修訂日期： </w:t>
      </w:r>
      <w:r>
        <w:rPr>
          <w:rFonts w:ascii="標楷體" w:eastAsia="標楷體" w:hAnsi="標楷體"/>
          <w:b/>
          <w:bCs/>
          <w:color w:val="FF0000"/>
          <w:sz w:val="22"/>
          <w:szCs w:val="22"/>
        </w:rPr>
        <w:t>114.10</w:t>
      </w:r>
    </w:p>
    <w:sectPr w:rsidR="002674EE">
      <w:pgSz w:w="11906" w:h="16838"/>
      <w:pgMar w:top="360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2A40" w14:textId="77777777" w:rsidR="0014257B" w:rsidRDefault="0014257B">
      <w:r>
        <w:separator/>
      </w:r>
    </w:p>
  </w:endnote>
  <w:endnote w:type="continuationSeparator" w:id="0">
    <w:p w14:paraId="49FEB8CF" w14:textId="77777777" w:rsidR="0014257B" w:rsidRDefault="0014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0AB1" w14:textId="77777777" w:rsidR="0014257B" w:rsidRDefault="0014257B">
      <w:r>
        <w:rPr>
          <w:color w:val="000000"/>
        </w:rPr>
        <w:separator/>
      </w:r>
    </w:p>
  </w:footnote>
  <w:footnote w:type="continuationSeparator" w:id="0">
    <w:p w14:paraId="0C66EB78" w14:textId="77777777" w:rsidR="0014257B" w:rsidRDefault="00142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39A1"/>
    <w:multiLevelType w:val="multilevel"/>
    <w:tmpl w:val="45DEE73E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 w:val="0"/>
        <w:bCs/>
        <w:color w:val="000000"/>
        <w:sz w:val="22"/>
        <w:szCs w:val="22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F7AE0"/>
    <w:multiLevelType w:val="multilevel"/>
    <w:tmpl w:val="6FF0D126"/>
    <w:styleLink w:val="WWOutlineListStyle5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2" w15:restartNumberingAfterBreak="0">
    <w:nsid w:val="09830552"/>
    <w:multiLevelType w:val="multilevel"/>
    <w:tmpl w:val="815E7E94"/>
    <w:styleLink w:val="Outline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3" w15:restartNumberingAfterBreak="0">
    <w:nsid w:val="09D02B3C"/>
    <w:multiLevelType w:val="multilevel"/>
    <w:tmpl w:val="CD48E886"/>
    <w:styleLink w:val="WWOutlineListStyle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4" w15:restartNumberingAfterBreak="0">
    <w:nsid w:val="137514A3"/>
    <w:multiLevelType w:val="multilevel"/>
    <w:tmpl w:val="B5F28A32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153A0AC0"/>
    <w:multiLevelType w:val="multilevel"/>
    <w:tmpl w:val="57BE9432"/>
    <w:styleLink w:val="WWOutlineListStyle6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6" w15:restartNumberingAfterBreak="0">
    <w:nsid w:val="155E7997"/>
    <w:multiLevelType w:val="multilevel"/>
    <w:tmpl w:val="D2C8BCA0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19580B02"/>
    <w:multiLevelType w:val="multilevel"/>
    <w:tmpl w:val="EC5AD5B6"/>
    <w:styleLink w:val="WWOutlineListStyle1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8" w15:restartNumberingAfterBreak="0">
    <w:nsid w:val="1BE01535"/>
    <w:multiLevelType w:val="multilevel"/>
    <w:tmpl w:val="8D80CF60"/>
    <w:styleLink w:val="WWOutlineListStyle8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9" w15:restartNumberingAfterBreak="0">
    <w:nsid w:val="1C8141C6"/>
    <w:multiLevelType w:val="multilevel"/>
    <w:tmpl w:val="127ED8B0"/>
    <w:styleLink w:val="WWOutlineListStyle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10" w15:restartNumberingAfterBreak="0">
    <w:nsid w:val="2B906AA8"/>
    <w:multiLevelType w:val="multilevel"/>
    <w:tmpl w:val="E30E18F8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5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32A63EFF"/>
    <w:multiLevelType w:val="multilevel"/>
    <w:tmpl w:val="1AB25F88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410B0D83"/>
    <w:multiLevelType w:val="multilevel"/>
    <w:tmpl w:val="1BC8207C"/>
    <w:styleLink w:val="WWOutlineListStyle1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13" w15:restartNumberingAfterBreak="0">
    <w:nsid w:val="49EF1617"/>
    <w:multiLevelType w:val="multilevel"/>
    <w:tmpl w:val="603EAF88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" w15:restartNumberingAfterBreak="0">
    <w:nsid w:val="4D5F7051"/>
    <w:multiLevelType w:val="multilevel"/>
    <w:tmpl w:val="6ABADF36"/>
    <w:lvl w:ilvl="0">
      <w:numFmt w:val="bullet"/>
      <w:lvlText w:val="＊"/>
      <w:lvlJc w:val="left"/>
      <w:pPr>
        <w:ind w:left="360" w:hanging="360"/>
      </w:pPr>
      <w:rPr>
        <w:rFonts w:ascii="Times New Roman" w:hAnsi="Times New Roman"/>
        <w:b/>
        <w:color w:val="000000"/>
        <w:sz w:val="22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DDB0F87"/>
    <w:multiLevelType w:val="multilevel"/>
    <w:tmpl w:val="BC7ED75C"/>
    <w:styleLink w:val="WWOutlineListStyle9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16" w15:restartNumberingAfterBreak="0">
    <w:nsid w:val="53727FFD"/>
    <w:multiLevelType w:val="multilevel"/>
    <w:tmpl w:val="E612FDA2"/>
    <w:styleLink w:val="WWOutlineListStyle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17" w15:restartNumberingAfterBreak="0">
    <w:nsid w:val="566245BC"/>
    <w:multiLevelType w:val="multilevel"/>
    <w:tmpl w:val="F288D746"/>
    <w:styleLink w:val="WWOutlineListStyle14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18" w15:restartNumberingAfterBreak="0">
    <w:nsid w:val="5CB13DCF"/>
    <w:multiLevelType w:val="multilevel"/>
    <w:tmpl w:val="F7148076"/>
    <w:styleLink w:val="WWOutlineListStyle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19" w15:restartNumberingAfterBreak="0">
    <w:nsid w:val="5F7F42D5"/>
    <w:multiLevelType w:val="multilevel"/>
    <w:tmpl w:val="51208850"/>
    <w:styleLink w:val="WWOutlineListStyle1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20" w15:restartNumberingAfterBreak="0">
    <w:nsid w:val="6DB518E1"/>
    <w:multiLevelType w:val="multilevel"/>
    <w:tmpl w:val="4B20847E"/>
    <w:styleLink w:val="WWOutlineListStyle10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21" w15:restartNumberingAfterBreak="0">
    <w:nsid w:val="6E063DB3"/>
    <w:multiLevelType w:val="multilevel"/>
    <w:tmpl w:val="718EB248"/>
    <w:styleLink w:val="WWOutlineListStyle4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22" w15:restartNumberingAfterBreak="0">
    <w:nsid w:val="6EF040C4"/>
    <w:multiLevelType w:val="multilevel"/>
    <w:tmpl w:val="D92C13E4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3" w15:restartNumberingAfterBreak="0">
    <w:nsid w:val="74F114A0"/>
    <w:multiLevelType w:val="multilevel"/>
    <w:tmpl w:val="FCB448B8"/>
    <w:styleLink w:val="WWOutlineListStyle7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decimal"/>
      <w:lvlText w:val="."/>
      <w:lvlJc w:val="left"/>
      <w:pPr>
        <w:ind w:left="1798" w:hanging="360"/>
      </w:pPr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num w:numId="1" w16cid:durableId="460344248">
    <w:abstractNumId w:val="10"/>
  </w:num>
  <w:num w:numId="2" w16cid:durableId="589003493">
    <w:abstractNumId w:val="4"/>
  </w:num>
  <w:num w:numId="3" w16cid:durableId="684211528">
    <w:abstractNumId w:val="22"/>
  </w:num>
  <w:num w:numId="4" w16cid:durableId="784155333">
    <w:abstractNumId w:val="11"/>
  </w:num>
  <w:num w:numId="5" w16cid:durableId="972979795">
    <w:abstractNumId w:val="13"/>
  </w:num>
  <w:num w:numId="6" w16cid:durableId="2051612205">
    <w:abstractNumId w:val="6"/>
  </w:num>
  <w:num w:numId="7" w16cid:durableId="370766143">
    <w:abstractNumId w:val="17"/>
  </w:num>
  <w:num w:numId="8" w16cid:durableId="1690331782">
    <w:abstractNumId w:val="16"/>
  </w:num>
  <w:num w:numId="9" w16cid:durableId="657198187">
    <w:abstractNumId w:val="20"/>
  </w:num>
  <w:num w:numId="10" w16cid:durableId="2139907588">
    <w:abstractNumId w:val="3"/>
  </w:num>
  <w:num w:numId="11" w16cid:durableId="2110660316">
    <w:abstractNumId w:val="21"/>
  </w:num>
  <w:num w:numId="12" w16cid:durableId="222327993">
    <w:abstractNumId w:val="1"/>
  </w:num>
  <w:num w:numId="13" w16cid:durableId="1527983657">
    <w:abstractNumId w:val="12"/>
  </w:num>
  <w:num w:numId="14" w16cid:durableId="679892617">
    <w:abstractNumId w:val="8"/>
  </w:num>
  <w:num w:numId="15" w16cid:durableId="383413050">
    <w:abstractNumId w:val="7"/>
  </w:num>
  <w:num w:numId="16" w16cid:durableId="785808701">
    <w:abstractNumId w:val="15"/>
  </w:num>
  <w:num w:numId="17" w16cid:durableId="1511523675">
    <w:abstractNumId w:val="18"/>
  </w:num>
  <w:num w:numId="18" w16cid:durableId="1169562561">
    <w:abstractNumId w:val="9"/>
  </w:num>
  <w:num w:numId="19" w16cid:durableId="1968506513">
    <w:abstractNumId w:val="19"/>
  </w:num>
  <w:num w:numId="20" w16cid:durableId="1544101699">
    <w:abstractNumId w:val="5"/>
  </w:num>
  <w:num w:numId="21" w16cid:durableId="606348707">
    <w:abstractNumId w:val="23"/>
  </w:num>
  <w:num w:numId="22" w16cid:durableId="1207327550">
    <w:abstractNumId w:val="2"/>
  </w:num>
  <w:num w:numId="23" w16cid:durableId="1717511226">
    <w:abstractNumId w:val="14"/>
  </w:num>
  <w:num w:numId="24" w16cid:durableId="178063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74EE"/>
    <w:rsid w:val="0014257B"/>
    <w:rsid w:val="002674EE"/>
    <w:rsid w:val="005F2C3E"/>
    <w:rsid w:val="006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D187"/>
  <w15:docId w15:val="{3866DB2D-8458-4C08-AA35-9FE665FC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Lucida Sans"/>
      <w:kern w:val="3"/>
      <w:szCs w:val="24"/>
      <w:lang w:bidi="hi-IN"/>
    </w:rPr>
  </w:style>
  <w:style w:type="paragraph" w:styleId="1">
    <w:name w:val="heading 1"/>
    <w:basedOn w:val="Textbody"/>
    <w:next w:val="Textbody"/>
    <w:uiPriority w:val="9"/>
    <w:qFormat/>
    <w:pPr>
      <w:keepNext/>
      <w:spacing w:line="240" w:lineRule="exact"/>
      <w:outlineLvl w:val="0"/>
    </w:pPr>
    <w:rPr>
      <w:rFonts w:eastAsia="標楷體"/>
      <w:sz w:val="28"/>
    </w:rPr>
  </w:style>
  <w:style w:type="paragraph" w:styleId="5">
    <w:name w:val="heading 5"/>
    <w:basedOn w:val="Textbody"/>
    <w:next w:val="Textbody"/>
    <w:uiPriority w:val="9"/>
    <w:semiHidden/>
    <w:unhideWhenUsed/>
    <w:qFormat/>
    <w:pPr>
      <w:keepNext/>
      <w:numPr>
        <w:ilvl w:val="4"/>
        <w:numId w:val="1"/>
      </w:numPr>
      <w:tabs>
        <w:tab w:val="left" w:pos="-31680"/>
      </w:tabs>
      <w:outlineLvl w:val="4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20">
    <w:name w:val="WW_OutlineListStyle_20"/>
    <w:basedOn w:val="a2"/>
    <w:pPr>
      <w:numPr>
        <w:numId w:val="1"/>
      </w:numPr>
    </w:pPr>
  </w:style>
  <w:style w:type="character" w:customStyle="1" w:styleId="10">
    <w:name w:val="標題 1 字元"/>
    <w:rPr>
      <w:rFonts w:ascii="Calibri Light" w:eastAsia="新細明體" w:hAnsi="Calibri Light" w:cs="Mangal"/>
      <w:b/>
      <w:bCs/>
      <w:kern w:val="3"/>
      <w:sz w:val="47"/>
      <w:szCs w:val="47"/>
      <w:lang w:bidi="hi-IN"/>
    </w:rPr>
  </w:style>
  <w:style w:type="character" w:customStyle="1" w:styleId="50">
    <w:name w:val="標題 5 字元"/>
    <w:rPr>
      <w:rFonts w:ascii="Calibri Light" w:eastAsia="新細明體" w:hAnsi="Calibri Light" w:cs="Mangal"/>
      <w:b/>
      <w:bCs/>
      <w:sz w:val="32"/>
      <w:szCs w:val="32"/>
      <w:lang w:bidi="hi-IN"/>
    </w:rPr>
  </w:style>
  <w:style w:type="paragraph" w:customStyle="1" w:styleId="Standard">
    <w:name w:val="Standard"/>
    <w:rPr>
      <w:rFonts w:cs="Lucida Sans"/>
      <w:kern w:val="3"/>
      <w:szCs w:val="24"/>
      <w:lang w:bidi="hi-IN"/>
    </w:r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a3">
    <w:name w:val="Body Text"/>
    <w:basedOn w:val="Textbody"/>
    <w:pPr>
      <w:jc w:val="center"/>
    </w:pPr>
    <w:rPr>
      <w:rFonts w:eastAsia="標楷體"/>
      <w:sz w:val="18"/>
      <w:szCs w:val="20"/>
    </w:rPr>
  </w:style>
  <w:style w:type="character" w:customStyle="1" w:styleId="a4">
    <w:name w:val="本文 字元"/>
    <w:rPr>
      <w:rFonts w:cs="Mangal"/>
      <w:sz w:val="24"/>
      <w:szCs w:val="24"/>
      <w:lang w:bidi="hi-IN"/>
    </w:rPr>
  </w:style>
  <w:style w:type="paragraph" w:styleId="a5">
    <w:name w:val="List"/>
    <w:basedOn w:val="a3"/>
    <w:rPr>
      <w:rFonts w:cs="Mangal"/>
    </w:rPr>
  </w:style>
  <w:style w:type="paragraph" w:styleId="a6">
    <w:name w:val="caption"/>
    <w:basedOn w:val="Textbod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Textbody"/>
    <w:pPr>
      <w:suppressLineNumbers/>
    </w:pPr>
    <w:rPr>
      <w:rFonts w:cs="Mangal"/>
    </w:rPr>
  </w:style>
  <w:style w:type="paragraph" w:styleId="2">
    <w:name w:val="Body Text 2"/>
    <w:basedOn w:val="Textbody"/>
    <w:pPr>
      <w:widowControl/>
      <w:jc w:val="center"/>
    </w:pPr>
    <w:rPr>
      <w:rFonts w:ascii="標楷體" w:eastAsia="標楷體" w:hAnsi="標楷體" w:cs="標楷體"/>
      <w:sz w:val="28"/>
    </w:rPr>
  </w:style>
  <w:style w:type="character" w:customStyle="1" w:styleId="20">
    <w:name w:val="本文 2 字元"/>
    <w:rPr>
      <w:rFonts w:cs="Mangal"/>
      <w:sz w:val="24"/>
      <w:szCs w:val="24"/>
      <w:lang w:bidi="hi-IN"/>
    </w:rPr>
  </w:style>
  <w:style w:type="paragraph" w:styleId="3">
    <w:name w:val="Body Text 3"/>
    <w:basedOn w:val="Textbody"/>
    <w:pPr>
      <w:spacing w:line="440" w:lineRule="exact"/>
    </w:pPr>
    <w:rPr>
      <w:rFonts w:ascii="標楷體" w:eastAsia="標楷體" w:hAnsi="標楷體" w:cs="標楷體"/>
      <w:color w:val="FF0000"/>
    </w:rPr>
  </w:style>
  <w:style w:type="character" w:customStyle="1" w:styleId="30">
    <w:name w:val="本文 3 字元"/>
    <w:rPr>
      <w:rFonts w:cs="Mangal"/>
      <w:sz w:val="14"/>
      <w:szCs w:val="14"/>
      <w:lang w:bidi="hi-IN"/>
    </w:rPr>
  </w:style>
  <w:style w:type="paragraph" w:styleId="a7">
    <w:name w:val="Balloon Text"/>
    <w:basedOn w:val="Textbody"/>
    <w:rPr>
      <w:rFonts w:ascii="Arial" w:hAnsi="Arial" w:cs="Arial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Mangal"/>
      <w:sz w:val="16"/>
      <w:szCs w:val="16"/>
      <w:lang w:bidi="hi-I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character" w:customStyle="1" w:styleId="aa">
    <w:name w:val="頁首 字元"/>
    <w:rPr>
      <w:rFonts w:cs="Times New Roman"/>
      <w:kern w:val="3"/>
    </w:rPr>
  </w:style>
  <w:style w:type="paragraph" w:styleId="ab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character" w:customStyle="1" w:styleId="ac">
    <w:name w:val="頁尾 字元"/>
    <w:rPr>
      <w:rFonts w:cs="Times New Roman"/>
      <w:kern w:val="3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1">
    <w:name w:val="标题 #1"/>
    <w:pPr>
      <w:suppressAutoHyphens/>
      <w:ind w:left="2640"/>
    </w:pPr>
    <w:rPr>
      <w:rFonts w:ascii="細明體" w:eastAsia="細明體" w:hAnsi="細明體" w:cs="細明體"/>
      <w:kern w:val="3"/>
      <w:sz w:val="34"/>
      <w:szCs w:val="34"/>
      <w:shd w:val="clear" w:color="auto" w:fill="FFFFFF"/>
      <w:lang w:val="zh-TW"/>
    </w:rPr>
  </w:style>
  <w:style w:type="paragraph" w:customStyle="1" w:styleId="21">
    <w:name w:val="页¬Ü©Î页脚 (2)"/>
    <w:pPr>
      <w:suppressAutoHyphens/>
    </w:pPr>
    <w:rPr>
      <w:rFonts w:ascii="Times New Roman" w:hAnsi="Times New Roman"/>
      <w:kern w:val="3"/>
      <w:shd w:val="clear" w:color="auto" w:fill="FFFFFF"/>
      <w:lang w:bidi="hi-IN"/>
    </w:rPr>
  </w:style>
  <w:style w:type="paragraph" w:customStyle="1" w:styleId="22">
    <w:name w:val="标题 #2"/>
    <w:pPr>
      <w:suppressAutoHyphens/>
      <w:spacing w:after="40"/>
      <w:jc w:val="center"/>
    </w:pPr>
    <w:rPr>
      <w:rFonts w:ascii="細明體" w:eastAsia="細明體" w:hAnsi="細明體" w:cs="細明體"/>
      <w:kern w:val="3"/>
      <w:sz w:val="22"/>
      <w:szCs w:val="22"/>
      <w:shd w:val="clear" w:color="auto" w:fill="FFFFFF"/>
      <w:lang w:val="zh-TW"/>
    </w:rPr>
  </w:style>
  <w:style w:type="paragraph" w:customStyle="1" w:styleId="ad">
    <w:name w:val="其他"/>
    <w:pPr>
      <w:suppressAutoHyphens/>
    </w:pPr>
    <w:rPr>
      <w:rFonts w:ascii="細明體" w:eastAsia="細明體" w:hAnsi="細明體" w:cs="細明體"/>
      <w:kern w:val="3"/>
      <w:shd w:val="clear" w:color="auto" w:fill="FFFFFF"/>
      <w:lang w:val="zh-TW"/>
    </w:rPr>
  </w:style>
  <w:style w:type="paragraph" w:customStyle="1" w:styleId="23">
    <w:name w:val="其他 (2)"/>
    <w:pPr>
      <w:suppressAutoHyphens/>
      <w:spacing w:before="50"/>
      <w:jc w:val="center"/>
    </w:pPr>
    <w:rPr>
      <w:rFonts w:ascii="細明體" w:eastAsia="細明體" w:hAnsi="細明體" w:cs="細明體"/>
      <w:kern w:val="3"/>
      <w:shd w:val="clear" w:color="auto" w:fill="FFFFFF"/>
      <w:lang w:val="zh-TW"/>
    </w:rPr>
  </w:style>
  <w:style w:type="paragraph" w:customStyle="1" w:styleId="ae">
    <w:name w:val="表格??"/>
    <w:pPr>
      <w:suppressAutoHyphens/>
    </w:pPr>
    <w:rPr>
      <w:rFonts w:ascii="細明體" w:eastAsia="細明體" w:hAnsi="細明體" w:cs="細明體"/>
      <w:kern w:val="3"/>
      <w:shd w:val="clear" w:color="auto" w:fill="FFFFFF"/>
      <w:lang w:val="zh-TW"/>
    </w:rPr>
  </w:style>
  <w:style w:type="paragraph" w:customStyle="1" w:styleId="af">
    <w:name w:val="正文文本"/>
    <w:pPr>
      <w:suppressAutoHyphens/>
      <w:spacing w:line="276" w:lineRule="auto"/>
    </w:pPr>
    <w:rPr>
      <w:rFonts w:ascii="細明體" w:eastAsia="細明體" w:hAnsi="細明體" w:cs="細明體"/>
      <w:kern w:val="3"/>
      <w:shd w:val="clear" w:color="auto" w:fill="FFFFFF"/>
      <w:lang w:val="zh-TW"/>
    </w:rPr>
  </w:style>
  <w:style w:type="paragraph" w:customStyle="1" w:styleId="Framecontents">
    <w:name w:val="Frame contents"/>
    <w:basedOn w:val="Textbody"/>
  </w:style>
  <w:style w:type="paragraph" w:customStyle="1" w:styleId="DocumentMap">
    <w:name w:val="DocumentMap"/>
    <w:pPr>
      <w:suppressAutoHyphens/>
    </w:pPr>
    <w:rPr>
      <w:rFonts w:ascii="Calibri" w:hAnsi="Calibri" w:cs="Calibri"/>
      <w:kern w:val="3"/>
      <w:sz w:val="24"/>
      <w:szCs w:val="22"/>
    </w:r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  <w:rPr>
      <w:rFonts w:eastAsia="Times New Roman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/>
      <w:color w:val="FF0000"/>
      <w:sz w:val="22"/>
      <w:shd w:val="clear" w:color="auto" w:fill="FFFF00"/>
      <w:lang w:val="en-U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/>
      <w:color w:val="000000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/>
      <w:b/>
      <w:color w:val="000000"/>
      <w:sz w:val="22"/>
      <w:lang w:val="en-US" w:eastAsia="zh-TW"/>
    </w:rPr>
  </w:style>
  <w:style w:type="character" w:customStyle="1" w:styleId="WW8Num10z1">
    <w:name w:val="WW8Num10z1"/>
    <w:rPr>
      <w:rFonts w:ascii="Wingdings" w:hAnsi="Wingdings"/>
    </w:rPr>
  </w:style>
  <w:style w:type="character" w:customStyle="1" w:styleId="DefaultFontStyle">
    <w:name w:val="DefaultFontStyle"/>
    <w:rPr>
      <w:rFonts w:ascii="Courier New" w:hAnsi="Courier New"/>
      <w:color w:val="000000"/>
      <w:spacing w:val="0"/>
      <w:w w:val="100"/>
      <w:position w:val="0"/>
      <w:sz w:val="24"/>
      <w:vertAlign w:val="baseline"/>
      <w:lang w:val="en-US" w:eastAsia="en-US"/>
    </w:rPr>
  </w:style>
  <w:style w:type="character" w:customStyle="1" w:styleId="CharStyle3">
    <w:name w:val="CharStyle3"/>
    <w:rPr>
      <w:rFonts w:ascii="細明體" w:eastAsia="細明體" w:hAnsi="細明體" w:cs="細明體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/>
    </w:rPr>
  </w:style>
  <w:style w:type="character" w:customStyle="1" w:styleId="CharStyle4">
    <w:name w:val="CharStyle4"/>
    <w:rPr>
      <w:rFonts w:ascii="Arial" w:eastAsia="細明體" w:hAnsi="Arial" w:cs="Arial"/>
      <w:color w:val="000000"/>
      <w:spacing w:val="0"/>
      <w:w w:val="100"/>
      <w:position w:val="0"/>
      <w:sz w:val="86"/>
      <w:szCs w:val="86"/>
      <w:u w:val="none"/>
      <w:shd w:val="clear" w:color="auto" w:fill="FFFFFF"/>
      <w:vertAlign w:val="baseline"/>
      <w:lang w:val="zh-TW" w:eastAsia="zh-TW"/>
    </w:rPr>
  </w:style>
  <w:style w:type="character" w:customStyle="1" w:styleId="CharStyle6">
    <w:name w:val="CharStyle6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/>
    </w:rPr>
  </w:style>
  <w:style w:type="character" w:customStyle="1" w:styleId="CharStyle7">
    <w:name w:val="CharStyle7"/>
    <w:rPr>
      <w:rFonts w:ascii="細明體" w:eastAsia="細明體" w:hAnsi="細明體" w:cs="細明體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/>
    </w:rPr>
  </w:style>
  <w:style w:type="character" w:customStyle="1" w:styleId="CharStyle9">
    <w:name w:val="CharStyle9"/>
    <w:rPr>
      <w:rFonts w:ascii="細明體" w:eastAsia="細明體" w:hAnsi="細明體" w:cs="細明體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/>
    </w:rPr>
  </w:style>
  <w:style w:type="character" w:customStyle="1" w:styleId="CharStyle10">
    <w:name w:val="CharStyle10"/>
    <w:rPr>
      <w:rFonts w:ascii="細明體" w:eastAsia="細明體" w:hAnsi="細明體" w:cs="細明體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/>
    </w:rPr>
  </w:style>
  <w:style w:type="character" w:customStyle="1" w:styleId="CharStyle12">
    <w:name w:val="CharStyle12"/>
    <w:rPr>
      <w:rFonts w:ascii="細明體" w:eastAsia="細明體" w:hAnsi="細明體" w:cs="細明體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/>
    </w:rPr>
  </w:style>
  <w:style w:type="character" w:customStyle="1" w:styleId="CharStyle13">
    <w:name w:val="CharStyle13"/>
    <w:rPr>
      <w:rFonts w:ascii="細明體" w:eastAsia="細明體" w:hAnsi="細明體" w:cs="細明體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/>
    </w:rPr>
  </w:style>
  <w:style w:type="character" w:customStyle="1" w:styleId="CharStyle14">
    <w:name w:val="CharStyle14"/>
    <w:rPr>
      <w:rFonts w:ascii="SimSun" w:eastAsia="SimSun" w:hAnsi="SimSun" w:cs="SimSun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/>
    </w:rPr>
  </w:style>
  <w:style w:type="character" w:customStyle="1" w:styleId="CharStyle16">
    <w:name w:val="CharStyle16"/>
    <w:rPr>
      <w:rFonts w:ascii="細明體" w:eastAsia="細明體" w:hAnsi="細明體" w:cs="細明體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/>
    </w:rPr>
  </w:style>
  <w:style w:type="character" w:customStyle="1" w:styleId="CharStyle17">
    <w:name w:val="CharStyle17"/>
    <w:rPr>
      <w:rFonts w:ascii="細明體" w:eastAsia="細明體" w:hAnsi="細明體" w:cs="細明體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zh-TW" w:eastAsia="zh-TW"/>
    </w:rPr>
  </w:style>
  <w:style w:type="character" w:customStyle="1" w:styleId="CharStyle18">
    <w:name w:val="CharStyle18"/>
    <w:rPr>
      <w:rFonts w:ascii="Times New Roman" w:eastAsia="細明體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/>
    </w:rPr>
  </w:style>
  <w:style w:type="character" w:customStyle="1" w:styleId="CharStyle20">
    <w:name w:val="CharStyle20"/>
    <w:rPr>
      <w:rFonts w:ascii="細明體" w:eastAsia="細明體" w:hAnsi="細明體" w:cs="細明體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/>
    </w:rPr>
  </w:style>
  <w:style w:type="character" w:customStyle="1" w:styleId="CharStyle21">
    <w:name w:val="CharStyle21"/>
    <w:rPr>
      <w:rFonts w:ascii="SimSun" w:eastAsia="SimSun" w:hAnsi="SimSun" w:cs="SimSun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/>
    </w:rPr>
  </w:style>
  <w:style w:type="character" w:customStyle="1" w:styleId="CharStyle22">
    <w:name w:val="CharStyle22"/>
    <w:rPr>
      <w:rFonts w:ascii="細明體" w:eastAsia="細明體" w:hAnsi="細明體" w:cs="細明體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/>
    </w:rPr>
  </w:style>
  <w:style w:type="character" w:customStyle="1" w:styleId="CharStyle23">
    <w:name w:val="CharStyle23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/>
    </w:rPr>
  </w:style>
  <w:style w:type="character" w:customStyle="1" w:styleId="CharStyle25">
    <w:name w:val="CharStyle25"/>
    <w:rPr>
      <w:rFonts w:ascii="細明體" w:eastAsia="細明體" w:hAnsi="細明體" w:cs="細明體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/>
    </w:rPr>
  </w:style>
  <w:style w:type="character" w:customStyle="1" w:styleId="CharStyle26">
    <w:name w:val="CharStyle26"/>
    <w:rPr>
      <w:rFonts w:ascii="SimSun" w:eastAsia="SimSun" w:hAnsi="SimSun" w:cs="SimSun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/>
    </w:rPr>
  </w:style>
  <w:style w:type="numbering" w:customStyle="1" w:styleId="WWOutlineListStyle19">
    <w:name w:val="WW_OutlineListStyle_19"/>
    <w:basedOn w:val="a2"/>
    <w:pPr>
      <w:numPr>
        <w:numId w:val="2"/>
      </w:numPr>
    </w:pPr>
  </w:style>
  <w:style w:type="numbering" w:customStyle="1" w:styleId="WWOutlineListStyle18">
    <w:name w:val="WW_OutlineListStyle_18"/>
    <w:basedOn w:val="a2"/>
    <w:pPr>
      <w:numPr>
        <w:numId w:val="3"/>
      </w:numPr>
    </w:pPr>
  </w:style>
  <w:style w:type="numbering" w:customStyle="1" w:styleId="WWOutlineListStyle17">
    <w:name w:val="WW_OutlineListStyle_17"/>
    <w:basedOn w:val="a2"/>
    <w:pPr>
      <w:numPr>
        <w:numId w:val="4"/>
      </w:numPr>
    </w:pPr>
  </w:style>
  <w:style w:type="numbering" w:customStyle="1" w:styleId="WWOutlineListStyle16">
    <w:name w:val="WW_OutlineListStyle_16"/>
    <w:basedOn w:val="a2"/>
    <w:pPr>
      <w:numPr>
        <w:numId w:val="5"/>
      </w:numPr>
    </w:pPr>
  </w:style>
  <w:style w:type="numbering" w:customStyle="1" w:styleId="WWOutlineListStyle15">
    <w:name w:val="WW_OutlineListStyle_15"/>
    <w:basedOn w:val="a2"/>
    <w:pPr>
      <w:numPr>
        <w:numId w:val="6"/>
      </w:numPr>
    </w:pPr>
  </w:style>
  <w:style w:type="numbering" w:customStyle="1" w:styleId="WWOutlineListStyle14">
    <w:name w:val="WW_OutlineListStyle_14"/>
    <w:basedOn w:val="a2"/>
    <w:pPr>
      <w:numPr>
        <w:numId w:val="7"/>
      </w:numPr>
    </w:pPr>
  </w:style>
  <w:style w:type="numbering" w:customStyle="1" w:styleId="WWOutlineListStyle1">
    <w:name w:val="WW_OutlineListStyle_1"/>
    <w:basedOn w:val="a2"/>
    <w:pPr>
      <w:numPr>
        <w:numId w:val="8"/>
      </w:numPr>
    </w:pPr>
  </w:style>
  <w:style w:type="numbering" w:customStyle="1" w:styleId="WWOutlineListStyle10">
    <w:name w:val="WW_OutlineListStyle_10"/>
    <w:basedOn w:val="a2"/>
    <w:pPr>
      <w:numPr>
        <w:numId w:val="9"/>
      </w:numPr>
    </w:pPr>
  </w:style>
  <w:style w:type="numbering" w:customStyle="1" w:styleId="WWOutlineListStyle3">
    <w:name w:val="WW_OutlineListStyle_3"/>
    <w:basedOn w:val="a2"/>
    <w:pPr>
      <w:numPr>
        <w:numId w:val="10"/>
      </w:numPr>
    </w:pPr>
  </w:style>
  <w:style w:type="numbering" w:customStyle="1" w:styleId="WWOutlineListStyle4">
    <w:name w:val="WW_OutlineListStyle_4"/>
    <w:basedOn w:val="a2"/>
    <w:pPr>
      <w:numPr>
        <w:numId w:val="11"/>
      </w:numPr>
    </w:pPr>
  </w:style>
  <w:style w:type="numbering" w:customStyle="1" w:styleId="WWOutlineListStyle5">
    <w:name w:val="WW_OutlineListStyle_5"/>
    <w:basedOn w:val="a2"/>
    <w:pPr>
      <w:numPr>
        <w:numId w:val="12"/>
      </w:numPr>
    </w:pPr>
  </w:style>
  <w:style w:type="numbering" w:customStyle="1" w:styleId="WWOutlineListStyle11">
    <w:name w:val="WW_OutlineListStyle_11"/>
    <w:basedOn w:val="a2"/>
    <w:pPr>
      <w:numPr>
        <w:numId w:val="13"/>
      </w:numPr>
    </w:pPr>
  </w:style>
  <w:style w:type="numbering" w:customStyle="1" w:styleId="WWOutlineListStyle8">
    <w:name w:val="WW_OutlineListStyle_8"/>
    <w:basedOn w:val="a2"/>
    <w:pPr>
      <w:numPr>
        <w:numId w:val="14"/>
      </w:numPr>
    </w:pPr>
  </w:style>
  <w:style w:type="numbering" w:customStyle="1" w:styleId="WWOutlineListStyle13">
    <w:name w:val="WW_OutlineListStyle_13"/>
    <w:basedOn w:val="a2"/>
    <w:pPr>
      <w:numPr>
        <w:numId w:val="15"/>
      </w:numPr>
    </w:pPr>
  </w:style>
  <w:style w:type="numbering" w:customStyle="1" w:styleId="WWOutlineListStyle9">
    <w:name w:val="WW_OutlineListStyle_9"/>
    <w:basedOn w:val="a2"/>
    <w:pPr>
      <w:numPr>
        <w:numId w:val="16"/>
      </w:numPr>
    </w:pPr>
  </w:style>
  <w:style w:type="numbering" w:customStyle="1" w:styleId="WWOutlineListStyle">
    <w:name w:val="WW_OutlineListStyle"/>
    <w:basedOn w:val="a2"/>
    <w:pPr>
      <w:numPr>
        <w:numId w:val="17"/>
      </w:numPr>
    </w:pPr>
  </w:style>
  <w:style w:type="numbering" w:customStyle="1" w:styleId="WWOutlineListStyle2">
    <w:name w:val="WW_OutlineListStyle_2"/>
    <w:basedOn w:val="a2"/>
    <w:pPr>
      <w:numPr>
        <w:numId w:val="18"/>
      </w:numPr>
    </w:pPr>
  </w:style>
  <w:style w:type="numbering" w:customStyle="1" w:styleId="WWOutlineListStyle12">
    <w:name w:val="WW_OutlineListStyle_12"/>
    <w:basedOn w:val="a2"/>
    <w:pPr>
      <w:numPr>
        <w:numId w:val="19"/>
      </w:numPr>
    </w:pPr>
  </w:style>
  <w:style w:type="numbering" w:customStyle="1" w:styleId="WWOutlineListStyle6">
    <w:name w:val="WW_OutlineListStyle_6"/>
    <w:basedOn w:val="a2"/>
    <w:pPr>
      <w:numPr>
        <w:numId w:val="20"/>
      </w:numPr>
    </w:pPr>
  </w:style>
  <w:style w:type="numbering" w:customStyle="1" w:styleId="WWOutlineListStyle7">
    <w:name w:val="WW_OutlineListStyle_7"/>
    <w:basedOn w:val="a2"/>
    <w:pPr>
      <w:numPr>
        <w:numId w:val="21"/>
      </w:numPr>
    </w:pPr>
  </w:style>
  <w:style w:type="numbering" w:customStyle="1" w:styleId="Outline">
    <w:name w:val="Outline"/>
    <w:basedOn w:val="a2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27714;&#32887;&#30331;&#35352;&#34920;&#20462;&#35330;(114.05)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求職登記表修訂(114.05)</Template>
  <TotalTime>0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侯珮諭</dc:creator>
  <dc:description/>
  <cp:lastModifiedBy>曹愛華</cp:lastModifiedBy>
  <cp:revision>2</cp:revision>
  <cp:lastPrinted>2025-12-19T01:49:00Z</cp:lastPrinted>
  <dcterms:created xsi:type="dcterms:W3CDTF">2025-12-19T01:58:00Z</dcterms:created>
  <dcterms:modified xsi:type="dcterms:W3CDTF">2025-12-19T01:58:00Z</dcterms:modified>
</cp:coreProperties>
</file>